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5"/>
        <w:gridCol w:w="5921"/>
      </w:tblGrid>
      <w:tr w:rsidR="006C4D2E" w:rsidRPr="00055AAC" w14:paraId="79C5F02B" w14:textId="77777777" w:rsidTr="006C4D2E">
        <w:tc>
          <w:tcPr>
            <w:tcW w:w="3118" w:type="dxa"/>
            <w:shd w:val="clear" w:color="auto" w:fill="F2F2F2" w:themeFill="background1" w:themeFillShade="F2"/>
          </w:tcPr>
          <w:p w14:paraId="7EBE5F34" w14:textId="77777777" w:rsidR="006C4D2E" w:rsidRPr="00055AAC" w:rsidRDefault="006C4D2E" w:rsidP="006C4D2E">
            <w:pPr>
              <w:pStyle w:val="Heading2"/>
              <w:outlineLvl w:val="1"/>
            </w:pPr>
            <w:r w:rsidRPr="00794857">
              <w:t>Assessment</w:t>
            </w:r>
            <w:r w:rsidRPr="003571B1">
              <w:rPr>
                <w:lang w:val="en-AU"/>
              </w:rPr>
              <w:t xml:space="preserve"> Title</w:t>
            </w:r>
          </w:p>
        </w:tc>
        <w:tc>
          <w:tcPr>
            <w:tcW w:w="5962" w:type="dxa"/>
          </w:tcPr>
          <w:p w14:paraId="68575788" w14:textId="717DFC1C" w:rsidR="006C4D2E" w:rsidRPr="00DF2BDC" w:rsidRDefault="00DF2BDC" w:rsidP="005E788A">
            <w:pPr>
              <w:rPr>
                <w:sz w:val="28"/>
                <w:szCs w:val="28"/>
                <w:lang w:val="en-AU"/>
              </w:rPr>
            </w:pPr>
            <w:r w:rsidRPr="00DF2BDC">
              <w:rPr>
                <w:sz w:val="28"/>
                <w:szCs w:val="28"/>
                <w:lang w:val="en-AU"/>
              </w:rPr>
              <w:t>Assessment 1: Self-evaluation</w:t>
            </w:r>
          </w:p>
        </w:tc>
      </w:tr>
    </w:tbl>
    <w:p w14:paraId="399B93D0" w14:textId="77777777" w:rsidR="006C4D2E" w:rsidRDefault="006C4D2E" w:rsidP="006C4D2E"/>
    <w:p w14:paraId="20826583" w14:textId="77777777" w:rsidR="00035B79" w:rsidRPr="00FA26B4" w:rsidRDefault="00035B79" w:rsidP="002E31A4">
      <w:pPr>
        <w:pStyle w:val="Heading2"/>
      </w:pPr>
      <w:r>
        <w:t>C</w:t>
      </w:r>
      <w:r w:rsidRPr="00FA26B4">
        <w:t>ompetency Details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5"/>
        <w:gridCol w:w="5921"/>
      </w:tblGrid>
      <w:tr w:rsidR="00DF2BDC" w:rsidRPr="00055AAC" w14:paraId="5AE1FEF5" w14:textId="77777777" w:rsidTr="00DF2BDC">
        <w:tc>
          <w:tcPr>
            <w:tcW w:w="3105" w:type="dxa"/>
            <w:shd w:val="clear" w:color="auto" w:fill="F2F2F2" w:themeFill="background1" w:themeFillShade="F2"/>
          </w:tcPr>
          <w:p w14:paraId="457D08FD" w14:textId="77777777" w:rsidR="00DF2BDC" w:rsidRPr="00055AAC" w:rsidRDefault="00DF2BDC" w:rsidP="00DF2BDC">
            <w:r>
              <w:t>Unit code/s and title/s</w:t>
            </w:r>
          </w:p>
        </w:tc>
        <w:tc>
          <w:tcPr>
            <w:tcW w:w="5921" w:type="dxa"/>
          </w:tcPr>
          <w:p w14:paraId="68CEA6CD" w14:textId="71D66181" w:rsidR="00DF2BDC" w:rsidRPr="00055AAC" w:rsidRDefault="00DF2BDC" w:rsidP="00DF2BDC">
            <w:pPr>
              <w:rPr>
                <w:lang w:val="en-AU"/>
              </w:rPr>
            </w:pPr>
            <w:r w:rsidRPr="002D7C6E">
              <w:t>NAT10937005 Listen to highly complex texts</w:t>
            </w:r>
          </w:p>
        </w:tc>
      </w:tr>
      <w:tr w:rsidR="00DF2BDC" w:rsidRPr="00055AAC" w14:paraId="7AB14017" w14:textId="77777777" w:rsidTr="00DF2BDC">
        <w:tc>
          <w:tcPr>
            <w:tcW w:w="3105" w:type="dxa"/>
            <w:shd w:val="clear" w:color="auto" w:fill="F2F2F2" w:themeFill="background1" w:themeFillShade="F2"/>
          </w:tcPr>
          <w:p w14:paraId="2AFED9D7" w14:textId="77777777" w:rsidR="00DF2BDC" w:rsidRPr="00055AAC" w:rsidRDefault="00DF2BDC" w:rsidP="00DF2BDC">
            <w:r>
              <w:t>Qualification code/s and title/s</w:t>
            </w:r>
          </w:p>
        </w:tc>
        <w:tc>
          <w:tcPr>
            <w:tcW w:w="5921" w:type="dxa"/>
          </w:tcPr>
          <w:p w14:paraId="0DF7E8F9" w14:textId="4867991C" w:rsidR="00DF2BDC" w:rsidRPr="00055AAC" w:rsidRDefault="00DF2BDC" w:rsidP="00DF2BDC">
            <w:pPr>
              <w:rPr>
                <w:lang w:val="en-AU"/>
              </w:rPr>
            </w:pPr>
            <w:r w:rsidRPr="002D7C6E">
              <w:t>10937NAT Diploma of English Proficiency</w:t>
            </w:r>
          </w:p>
        </w:tc>
      </w:tr>
      <w:tr w:rsidR="00DF2BDC" w:rsidRPr="00055AAC" w14:paraId="7FD9EF4D" w14:textId="77777777" w:rsidTr="00DF2BDC">
        <w:tc>
          <w:tcPr>
            <w:tcW w:w="3105" w:type="dxa"/>
            <w:shd w:val="clear" w:color="auto" w:fill="F2F2F2" w:themeFill="background1" w:themeFillShade="F2"/>
          </w:tcPr>
          <w:p w14:paraId="7CF4B5ED" w14:textId="77777777" w:rsidR="00DF2BDC" w:rsidRPr="00055AAC" w:rsidRDefault="00DF2BDC" w:rsidP="00DF2BDC">
            <w:r>
              <w:t>Business unit/Work group</w:t>
            </w:r>
          </w:p>
        </w:tc>
        <w:tc>
          <w:tcPr>
            <w:tcW w:w="5921" w:type="dxa"/>
          </w:tcPr>
          <w:p w14:paraId="52F443CD" w14:textId="49699BC4" w:rsidR="00DF2BDC" w:rsidRPr="00055AAC" w:rsidRDefault="00DF2BDC" w:rsidP="00DF2BDC">
            <w:pPr>
              <w:rPr>
                <w:lang w:val="en-AU"/>
              </w:rPr>
            </w:pPr>
            <w:r w:rsidRPr="002D7C6E">
              <w:t>Health, Community and Foundation Skills/FSAE</w:t>
            </w:r>
          </w:p>
        </w:tc>
      </w:tr>
    </w:tbl>
    <w:p w14:paraId="66BE6963" w14:textId="77777777" w:rsidR="00035B79" w:rsidRDefault="00035B79" w:rsidP="00035B79">
      <w:pPr>
        <w:rPr>
          <w:lang w:val="en-AU"/>
        </w:rPr>
      </w:pPr>
    </w:p>
    <w:p w14:paraId="31DDE417" w14:textId="77777777" w:rsidR="00035B79" w:rsidRPr="00794857" w:rsidRDefault="00035B79" w:rsidP="002E31A4">
      <w:pPr>
        <w:pStyle w:val="Heading2"/>
      </w:pPr>
      <w:r w:rsidRPr="00FA26B4">
        <w:t>Instructions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5907"/>
      </w:tblGrid>
      <w:tr w:rsidR="00035B79" w:rsidRPr="00055AAC" w14:paraId="12F34FE0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28841A21" w14:textId="77777777" w:rsidR="00035B79" w:rsidRPr="00055AAC" w:rsidRDefault="00035B79" w:rsidP="00C463AD">
            <w:r>
              <w:t xml:space="preserve">Method/s of assessment </w:t>
            </w:r>
          </w:p>
        </w:tc>
        <w:tc>
          <w:tcPr>
            <w:tcW w:w="5907" w:type="dxa"/>
          </w:tcPr>
          <w:p w14:paraId="138290A2" w14:textId="386F1648" w:rsidR="00035B79" w:rsidRPr="00055AAC" w:rsidRDefault="00944754" w:rsidP="00DF2BDC">
            <w:pPr>
              <w:rPr>
                <w:lang w:val="en-AU"/>
              </w:rPr>
            </w:pPr>
            <w:r>
              <w:rPr>
                <w:lang w:val="en-AU"/>
              </w:rPr>
              <w:t>This is a written assessment.</w:t>
            </w:r>
          </w:p>
        </w:tc>
      </w:tr>
      <w:tr w:rsidR="00035B79" w:rsidRPr="00055AAC" w14:paraId="539FF5C0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1B4C009F" w14:textId="77777777" w:rsidR="00035B79" w:rsidRPr="00055AAC" w:rsidRDefault="00035B79" w:rsidP="00C463AD">
            <w:r>
              <w:t>Overview of assessment</w:t>
            </w:r>
          </w:p>
        </w:tc>
        <w:tc>
          <w:tcPr>
            <w:tcW w:w="5907" w:type="dxa"/>
          </w:tcPr>
          <w:p w14:paraId="59D4CBEC" w14:textId="2D86ED1E" w:rsidR="00035B79" w:rsidRPr="00055AAC" w:rsidRDefault="464C510D" w:rsidP="1C640DFF">
            <w:pPr>
              <w:rPr>
                <w:rFonts w:eastAsia="Calibri"/>
                <w:szCs w:val="20"/>
              </w:rPr>
            </w:pPr>
            <w:r w:rsidRPr="1C640DFF">
              <w:rPr>
                <w:rFonts w:eastAsia="Arial" w:cs="Arial"/>
                <w:szCs w:val="20"/>
              </w:rPr>
              <w:t>In this assessment, you will answer written questions about barriers that obstruct your listening comprehension, and strategies you use to overcome them.</w:t>
            </w:r>
          </w:p>
        </w:tc>
      </w:tr>
      <w:tr w:rsidR="00035B79" w:rsidRPr="005453FB" w14:paraId="5D1880A6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3AA3987F" w14:textId="77777777" w:rsidR="00035B79" w:rsidRPr="005453FB" w:rsidRDefault="00035B79" w:rsidP="00C463AD">
            <w:r w:rsidRPr="005453FB">
              <w:t>Task/s to be assessed</w:t>
            </w:r>
          </w:p>
        </w:tc>
        <w:tc>
          <w:tcPr>
            <w:tcW w:w="5907" w:type="dxa"/>
          </w:tcPr>
          <w:p w14:paraId="311E207F" w14:textId="67C19F64" w:rsidR="00035B79" w:rsidRDefault="004E14A1" w:rsidP="004E14A1">
            <w:pPr>
              <w:pStyle w:val="ListParagraph"/>
              <w:numPr>
                <w:ilvl w:val="0"/>
                <w:numId w:val="9"/>
              </w:numPr>
            </w:pPr>
            <w:r>
              <w:t>You will listen to a formative listening text in class on the day of the assessment.</w:t>
            </w:r>
            <w:r w:rsidR="005A6B14">
              <w:t xml:space="preserve">  </w:t>
            </w:r>
          </w:p>
          <w:p w14:paraId="5F201247" w14:textId="4A87705E" w:rsidR="004E14A1" w:rsidRDefault="004E14A1" w:rsidP="004E14A1">
            <w:pPr>
              <w:pStyle w:val="ListParagraph"/>
              <w:numPr>
                <w:ilvl w:val="0"/>
                <w:numId w:val="9"/>
              </w:numPr>
            </w:pPr>
            <w:r>
              <w:t>You will contribute to a formative group discussion</w:t>
            </w:r>
            <w:r w:rsidR="005A6B14">
              <w:t xml:space="preserve"> about listening skills and strategies</w:t>
            </w:r>
            <w:r>
              <w:t xml:space="preserve"> in class on the day of the assessment.</w:t>
            </w:r>
          </w:p>
          <w:p w14:paraId="506FF82E" w14:textId="6C7887B3" w:rsidR="004E14A1" w:rsidRDefault="004E14A1" w:rsidP="004E14A1">
            <w:pPr>
              <w:pStyle w:val="ListParagraph"/>
              <w:numPr>
                <w:ilvl w:val="0"/>
                <w:numId w:val="9"/>
              </w:numPr>
            </w:pPr>
            <w:r>
              <w:t>After the listening</w:t>
            </w:r>
            <w:r w:rsidR="005A6B14">
              <w:t xml:space="preserve"> text</w:t>
            </w:r>
            <w:r>
              <w:t xml:space="preserve"> and the group discussion, your lecturer will provide you with the Assessment Task Details (ATD).</w:t>
            </w:r>
          </w:p>
          <w:p w14:paraId="6BD1723D" w14:textId="40275D44" w:rsidR="00035B79" w:rsidRPr="000509D5" w:rsidRDefault="004E14A1" w:rsidP="004E14A1">
            <w:pPr>
              <w:pStyle w:val="ListParagraph"/>
              <w:numPr>
                <w:ilvl w:val="0"/>
                <w:numId w:val="9"/>
              </w:numPr>
              <w:rPr>
                <w:bCs/>
                <w:iCs/>
              </w:rPr>
            </w:pPr>
            <w:r>
              <w:t>You will answer the questions on the ATD</w:t>
            </w:r>
            <w:r w:rsidR="005A6B14">
              <w:t>, using any notes you have taken in the listening and group discussion stages above.</w:t>
            </w:r>
          </w:p>
        </w:tc>
      </w:tr>
      <w:tr w:rsidR="00035B79" w:rsidRPr="00055AAC" w14:paraId="4D602323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100C4F20" w14:textId="77777777" w:rsidR="00035B79" w:rsidRPr="00055AAC" w:rsidRDefault="00035B79" w:rsidP="00C463AD">
            <w:r>
              <w:t>Time allowed</w:t>
            </w:r>
          </w:p>
        </w:tc>
        <w:tc>
          <w:tcPr>
            <w:tcW w:w="5907" w:type="dxa"/>
          </w:tcPr>
          <w:p w14:paraId="34C0393A" w14:textId="4DF693BC" w:rsidR="00035B79" w:rsidRPr="00930A8B" w:rsidRDefault="0005080A" w:rsidP="0005080A">
            <w:r w:rsidRPr="0005080A">
              <w:rPr>
                <w:rFonts w:eastAsia="Calibri" w:cs="Times New Roman"/>
              </w:rPr>
              <w:t xml:space="preserve">The assessment </w:t>
            </w:r>
            <w:r>
              <w:rPr>
                <w:rFonts w:eastAsia="Calibri" w:cs="Times New Roman"/>
              </w:rPr>
              <w:t>will</w:t>
            </w:r>
            <w:r w:rsidRPr="0005080A">
              <w:rPr>
                <w:rFonts w:eastAsia="Calibri" w:cs="Times New Roman"/>
              </w:rPr>
              <w:t xml:space="preserve"> be completed in the first week of the term.</w:t>
            </w:r>
          </w:p>
        </w:tc>
      </w:tr>
      <w:tr w:rsidR="00035B79" w:rsidRPr="00055AAC" w14:paraId="20A614C9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7C30D0F9" w14:textId="77777777" w:rsidR="00035B79" w:rsidRPr="00055AAC" w:rsidRDefault="00035B79" w:rsidP="00C463AD">
            <w:r>
              <w:t>Location of assessment</w:t>
            </w:r>
          </w:p>
        </w:tc>
        <w:tc>
          <w:tcPr>
            <w:tcW w:w="5907" w:type="dxa"/>
          </w:tcPr>
          <w:p w14:paraId="1CA92967" w14:textId="4038D64C" w:rsidR="00035B79" w:rsidRPr="00055AAC" w:rsidRDefault="0005080A" w:rsidP="0005080A">
            <w:pPr>
              <w:rPr>
                <w:lang w:val="en-AU"/>
              </w:rPr>
            </w:pPr>
            <w:r w:rsidRPr="0005080A">
              <w:t>You can complete this task in class, online or outside the classroom.</w:t>
            </w:r>
          </w:p>
        </w:tc>
      </w:tr>
      <w:tr w:rsidR="00035B79" w:rsidRPr="00055AAC" w14:paraId="2C38724E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1E78179F" w14:textId="77777777" w:rsidR="00035B79" w:rsidRDefault="00035B79" w:rsidP="00C463AD">
            <w:r>
              <w:t>Decision making rules</w:t>
            </w:r>
          </w:p>
        </w:tc>
        <w:tc>
          <w:tcPr>
            <w:tcW w:w="5907" w:type="dxa"/>
          </w:tcPr>
          <w:p w14:paraId="703E971F" w14:textId="4765872D" w:rsidR="00035B79" w:rsidRPr="00055AAC" w:rsidRDefault="0005080A" w:rsidP="0005080A">
            <w:pPr>
              <w:rPr>
                <w:lang w:val="en-AU"/>
              </w:rPr>
            </w:pPr>
            <w:r w:rsidRPr="0005080A">
              <w:t>To receive a Satisfactory result for this task, you must answer all questions fully.</w:t>
            </w:r>
          </w:p>
        </w:tc>
      </w:tr>
      <w:tr w:rsidR="00035B79" w:rsidRPr="00055AAC" w14:paraId="2A05EC7D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0C85DF80" w14:textId="77777777" w:rsidR="00035B79" w:rsidRDefault="00035B79" w:rsidP="00C463AD">
            <w:r>
              <w:t>Assessment conditions</w:t>
            </w:r>
          </w:p>
        </w:tc>
        <w:tc>
          <w:tcPr>
            <w:tcW w:w="5907" w:type="dxa"/>
          </w:tcPr>
          <w:p w14:paraId="6DA69097" w14:textId="71220C2B" w:rsidR="00035B79" w:rsidRPr="00055AAC" w:rsidRDefault="0005080A" w:rsidP="0005080A">
            <w:pPr>
              <w:rPr>
                <w:lang w:val="en-AU"/>
              </w:rPr>
            </w:pPr>
            <w:r w:rsidRPr="0005080A">
              <w:t>You can access support materials such as class notes and websites during this task. You can ask your lecturer for support if required.</w:t>
            </w:r>
          </w:p>
        </w:tc>
      </w:tr>
      <w:tr w:rsidR="00035B79" w:rsidRPr="00055AAC" w14:paraId="07E97F1B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404E4629" w14:textId="77777777" w:rsidR="00035B79" w:rsidRDefault="00035B79" w:rsidP="00C463AD">
            <w:r>
              <w:t>Resources required</w:t>
            </w:r>
          </w:p>
        </w:tc>
        <w:tc>
          <w:tcPr>
            <w:tcW w:w="5907" w:type="dxa"/>
          </w:tcPr>
          <w:p w14:paraId="15F8E157" w14:textId="489D7278" w:rsidR="00035B79" w:rsidRPr="00055AAC" w:rsidRDefault="0005080A" w:rsidP="0005080A">
            <w:pPr>
              <w:rPr>
                <w:lang w:val="en-AU"/>
              </w:rPr>
            </w:pPr>
            <w:r w:rsidRPr="0005080A">
              <w:t xml:space="preserve">To complete this assessment, you need the </w:t>
            </w:r>
            <w:r>
              <w:t>Assessment Task Details</w:t>
            </w:r>
            <w:r w:rsidRPr="0005080A">
              <w:t xml:space="preserve"> </w:t>
            </w:r>
            <w:r>
              <w:t>(ATD) and writing material</w:t>
            </w:r>
            <w:r w:rsidR="000A17B8">
              <w:t>.</w:t>
            </w:r>
          </w:p>
        </w:tc>
      </w:tr>
      <w:tr w:rsidR="00035B79" w:rsidRPr="00055AAC" w14:paraId="04284EA6" w14:textId="77777777" w:rsidTr="1C640DFF">
        <w:tc>
          <w:tcPr>
            <w:tcW w:w="3119" w:type="dxa"/>
            <w:shd w:val="clear" w:color="auto" w:fill="F2F2F2" w:themeFill="background1" w:themeFillShade="F2"/>
          </w:tcPr>
          <w:p w14:paraId="23BDE0A3" w14:textId="77777777" w:rsidR="00035B79" w:rsidRDefault="00035B79" w:rsidP="00C463AD">
            <w:r>
              <w:t>Result notification and reassessment information</w:t>
            </w:r>
          </w:p>
        </w:tc>
        <w:tc>
          <w:tcPr>
            <w:tcW w:w="5907" w:type="dxa"/>
          </w:tcPr>
          <w:p w14:paraId="6832E92D" w14:textId="0E440655" w:rsidR="00035B79" w:rsidRPr="00055AAC" w:rsidRDefault="0005080A" w:rsidP="0005080A">
            <w:pPr>
              <w:rPr>
                <w:lang w:val="en-AU"/>
              </w:rPr>
            </w:pPr>
            <w:r w:rsidRPr="0005080A">
              <w:t>Your lecturer will provide you with feedback within 2 weeks of the assessment. If re-assessment is required, your lecturer will give you information about a re-assessment date.</w:t>
            </w:r>
          </w:p>
        </w:tc>
      </w:tr>
    </w:tbl>
    <w:p w14:paraId="195DEDFB" w14:textId="77777777" w:rsidR="00035B79" w:rsidRDefault="00035B79"/>
    <w:p w14:paraId="09C8ECC9" w14:textId="7C6D7A70" w:rsidR="00DC401F" w:rsidRDefault="00DC401F" w:rsidP="00AB0293">
      <w:pPr>
        <w:spacing w:after="160" w:line="259" w:lineRule="auto"/>
      </w:pPr>
    </w:p>
    <w:sectPr w:rsidR="00DC401F" w:rsidSect="008F4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89FA" w14:textId="77777777" w:rsidR="00522224" w:rsidRDefault="00522224" w:rsidP="00D77177">
      <w:r>
        <w:separator/>
      </w:r>
    </w:p>
  </w:endnote>
  <w:endnote w:type="continuationSeparator" w:id="0">
    <w:p w14:paraId="1213987E" w14:textId="77777777" w:rsidR="00522224" w:rsidRDefault="00522224" w:rsidP="00D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90831" w14:textId="77777777" w:rsidR="0071635A" w:rsidRDefault="00716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1E1D" w14:textId="77777777" w:rsidR="002E31A4" w:rsidRPr="007B056E" w:rsidRDefault="002E31A4" w:rsidP="005E788A">
    <w:pPr>
      <w:pStyle w:val="Footer"/>
      <w:tabs>
        <w:tab w:val="clear" w:pos="4513"/>
      </w:tabs>
      <w:spacing w:line="200" w:lineRule="exact"/>
    </w:pPr>
    <w:r w:rsidRPr="007B056E">
      <w:t xml:space="preserve">Document name: </w:t>
    </w:r>
    <w:fldSimple w:instr=" FILENAME \* MERGEFORMAT ">
      <w:r w:rsidR="00522224">
        <w:rPr>
          <w:noProof/>
        </w:rPr>
        <w:t>Document4</w:t>
      </w:r>
    </w:fldSimple>
    <w:r w:rsidRPr="007B056E">
      <w:tab/>
      <w:t xml:space="preserve">page </w:t>
    </w:r>
    <w:r w:rsidRPr="007B056E">
      <w:fldChar w:fldCharType="begin"/>
    </w:r>
    <w:r w:rsidRPr="007B056E">
      <w:instrText xml:space="preserve"> PAGE   \* MERGEFORMAT </w:instrText>
    </w:r>
    <w:r w:rsidRPr="007B056E">
      <w:fldChar w:fldCharType="separate"/>
    </w:r>
    <w:r>
      <w:t>1</w:t>
    </w:r>
    <w:r w:rsidRPr="007B056E">
      <w:fldChar w:fldCharType="end"/>
    </w:r>
  </w:p>
  <w:p w14:paraId="15D519CD" w14:textId="35BA0237" w:rsidR="002E31A4" w:rsidRPr="002E31A4" w:rsidRDefault="002E31A4" w:rsidP="005E788A">
    <w:pPr>
      <w:pStyle w:val="Footer"/>
      <w:tabs>
        <w:tab w:val="clear" w:pos="4513"/>
      </w:tabs>
      <w:rPr>
        <w:rFonts w:cstheme="minorHAnsi"/>
        <w:szCs w:val="16"/>
      </w:rPr>
    </w:pPr>
    <w:r w:rsidRPr="002E31A4">
      <w:rPr>
        <w:rFonts w:cstheme="minorHAnsi"/>
        <w:szCs w:val="16"/>
      </w:rPr>
      <w:t>Document Set Release Version: v</w:t>
    </w:r>
    <w:sdt>
      <w:sdtPr>
        <w:rPr>
          <w:rFonts w:cstheme="minorHAnsi"/>
          <w:szCs w:val="16"/>
        </w:rPr>
        <w:alias w:val="Release Version"/>
        <w:tag w:val="Release_x0020_Version"/>
        <w:id w:val="-779262633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b6bdf438-5d47-484a-a861-ca21256032dd' " w:xpath="/ns0:properties[1]/documentManagement[1]/ns5:Release_x0020_Version[1]" w:storeItemID="{3161C4C3-DC6E-4E5E-9EC7-6A5AD233A365}"/>
        <w:text/>
      </w:sdtPr>
      <w:sdtEndPr/>
      <w:sdtContent>
        <w:r w:rsidR="003A7310">
          <w:rPr>
            <w:rFonts w:cstheme="minorHAnsi"/>
            <w:szCs w:val="16"/>
          </w:rPr>
          <w:t>0.0</w:t>
        </w:r>
      </w:sdtContent>
    </w:sdt>
    <w:r w:rsidRPr="002E31A4">
      <w:rPr>
        <w:rFonts w:cstheme="minorHAnsi"/>
        <w:szCs w:val="16"/>
      </w:rPr>
      <w:t xml:space="preserve"> - </w:t>
    </w:r>
    <w:sdt>
      <w:sdtPr>
        <w:rPr>
          <w:rFonts w:cstheme="minorHAnsi"/>
          <w:szCs w:val="16"/>
        </w:rPr>
        <w:alias w:val="Release Date"/>
        <w:tag w:val="Release_x0020_Date"/>
        <w:id w:val="461388496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b6bdf438-5d47-484a-a861-ca21256032dd' " w:xpath="/ns0:properties[1]/documentManagement[1]/ns4:Release_x0020_Date[1]" w:storeItemID="{3161C4C3-DC6E-4E5E-9EC7-6A5AD233A365}"/>
        <w:date w:fullDate="2021-06-2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A7310">
          <w:rPr>
            <w:rFonts w:cstheme="minorHAnsi"/>
            <w:szCs w:val="16"/>
            <w:lang w:val="en-AU"/>
          </w:rPr>
          <w:t>21/06/2021</w:t>
        </w:r>
      </w:sdtContent>
    </w:sdt>
    <w:r w:rsidRPr="002E31A4">
      <w:rPr>
        <w:rFonts w:cstheme="minorHAnsi"/>
        <w:szCs w:val="16"/>
      </w:rPr>
      <w:t xml:space="preserve"> </w:t>
    </w:r>
    <w:r w:rsidRPr="002E31A4">
      <w:rPr>
        <w:rFonts w:cstheme="minorHAnsi"/>
        <w:szCs w:val="16"/>
      </w:rPr>
      <w:tab/>
    </w:r>
    <w:r w:rsidRPr="002E31A4">
      <w:rPr>
        <w:szCs w:val="16"/>
      </w:rPr>
      <w:t>© TAFE SA | RTO CODE 41026 | CRICOS 00092B</w:t>
    </w:r>
  </w:p>
  <w:p w14:paraId="2B4B8A17" w14:textId="77777777" w:rsidR="002E31A4" w:rsidRDefault="002E31A4" w:rsidP="005E788A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</w:p>
  <w:p w14:paraId="0BFD6C2D" w14:textId="77777777" w:rsidR="002E31A4" w:rsidRDefault="002E31A4" w:rsidP="005E788A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0F195B">
      <w:rPr>
        <w:color w:val="A6A6A6" w:themeColor="background1" w:themeShade="A6"/>
        <w:sz w:val="9"/>
        <w:szCs w:val="13"/>
      </w:rPr>
      <w:t>TAFE SA Template Version: As</w:t>
    </w:r>
    <w:r>
      <w:rPr>
        <w:color w:val="A6A6A6" w:themeColor="background1" w:themeShade="A6"/>
        <w:sz w:val="9"/>
        <w:szCs w:val="13"/>
      </w:rPr>
      <w:t>sessment Student Instructions v5</w:t>
    </w:r>
    <w:r w:rsidRPr="000F195B">
      <w:rPr>
        <w:color w:val="A6A6A6" w:themeColor="background1" w:themeShade="A6"/>
        <w:sz w:val="9"/>
        <w:szCs w:val="13"/>
      </w:rPr>
      <w:t xml:space="preserve">.0 </w:t>
    </w:r>
  </w:p>
  <w:p w14:paraId="142BA955" w14:textId="77777777" w:rsidR="00B476F7" w:rsidRPr="002E31A4" w:rsidRDefault="002E31A4" w:rsidP="002E31A4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E552D9">
      <w:rPr>
        <w:color w:val="A6A6A6" w:themeColor="background1" w:themeShade="A6"/>
        <w:sz w:val="9"/>
        <w:szCs w:val="13"/>
      </w:rPr>
      <w:t>Document development version:</w:t>
    </w:r>
    <w:r>
      <w:rPr>
        <w:color w:val="A6A6A6" w:themeColor="background1" w:themeShade="A6"/>
        <w:sz w:val="9"/>
        <w:szCs w:val="13"/>
      </w:rPr>
      <w:t xml:space="preserve"> v</w:t>
    </w:r>
    <w:sdt>
      <w:sdtPr>
        <w:rPr>
          <w:color w:val="A6A6A6" w:themeColor="background1" w:themeShade="A6"/>
          <w:sz w:val="9"/>
          <w:szCs w:val="13"/>
        </w:rPr>
        <w:alias w:val="Label"/>
        <w:tag w:val="DLCPolicyLabelValue"/>
        <w:id w:val="-1792895217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1c07d8c7-c900-4f17-8efa-882eb357c716' xmlns:ns4='http://schemas.microsoft.com/sharepoint/v4' xmlns:ns5='3b32f6f0-ddcd-4e66-a0c8-12c7c6b50ecf' " w:xpath="/ns0:properties[1]/documentManagement[1]/ns3:DLCPolicyLabelValue[1]" w:storeItemID="{6E88D7C7-B4F1-460C-8EAF-C1CCE26FD973}"/>
        <w:text w:multiLine="1"/>
      </w:sdtPr>
      <w:sdtEndPr/>
      <w:sdtContent>
        <w:r>
          <w:rPr>
            <w:color w:val="A6A6A6" w:themeColor="background1" w:themeShade="A6"/>
            <w:sz w:val="9"/>
            <w:szCs w:val="13"/>
          </w:rPr>
          <w:t>2.0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D0555" w14:textId="77777777" w:rsidR="000F195B" w:rsidRPr="007B056E" w:rsidRDefault="000F195B" w:rsidP="002E31A4">
    <w:pPr>
      <w:pStyle w:val="Footer"/>
      <w:tabs>
        <w:tab w:val="clear" w:pos="4513"/>
      </w:tabs>
      <w:spacing w:line="200" w:lineRule="exact"/>
    </w:pPr>
    <w:r w:rsidRPr="007B056E">
      <w:t xml:space="preserve">Document name: </w:t>
    </w:r>
    <w:fldSimple w:instr="FILENAME \* MERGEFORMAT">
      <w:r w:rsidR="00522224">
        <w:rPr>
          <w:noProof/>
        </w:rPr>
        <w:t>Document4</w:t>
      </w:r>
    </w:fldSimple>
    <w:r w:rsidRPr="007B056E">
      <w:tab/>
      <w:t xml:space="preserve">page </w:t>
    </w:r>
    <w:r w:rsidRPr="007B056E">
      <w:fldChar w:fldCharType="begin"/>
    </w:r>
    <w:r w:rsidRPr="007B056E">
      <w:instrText xml:space="preserve"> PAGE   \* MERGEFORMAT </w:instrText>
    </w:r>
    <w:r w:rsidRPr="007B056E">
      <w:fldChar w:fldCharType="separate"/>
    </w:r>
    <w:r w:rsidRPr="007B056E">
      <w:t>1</w:t>
    </w:r>
    <w:r w:rsidRPr="007B056E">
      <w:fldChar w:fldCharType="end"/>
    </w:r>
  </w:p>
  <w:p w14:paraId="3DC24241" w14:textId="4FC33286" w:rsidR="000F195B" w:rsidRPr="002E31A4" w:rsidRDefault="000F195B" w:rsidP="002E31A4">
    <w:pPr>
      <w:pStyle w:val="Footer"/>
      <w:tabs>
        <w:tab w:val="clear" w:pos="4513"/>
      </w:tabs>
      <w:rPr>
        <w:rFonts w:cstheme="minorHAnsi"/>
        <w:szCs w:val="16"/>
      </w:rPr>
    </w:pPr>
    <w:r w:rsidRPr="002E31A4">
      <w:rPr>
        <w:rFonts w:cstheme="minorHAnsi"/>
        <w:szCs w:val="16"/>
      </w:rPr>
      <w:t>Document Set Release Version: v</w:t>
    </w:r>
    <w:sdt>
      <w:sdtPr>
        <w:rPr>
          <w:rFonts w:cstheme="minorHAnsi"/>
          <w:szCs w:val="16"/>
        </w:rPr>
        <w:alias w:val="Release Version"/>
        <w:tag w:val="Release_x0020_Version"/>
        <w:id w:val="20752869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b6bdf438-5d47-484a-a861-ca21256032dd' " w:xpath="/ns0:properties[1]/documentManagement[1]/ns5:Release_x0020_Version[1]" w:storeItemID="{3161C4C3-DC6E-4E5E-9EC7-6A5AD233A365}"/>
        <w:text/>
      </w:sdtPr>
      <w:sdtEndPr/>
      <w:sdtContent>
        <w:r w:rsidR="003A7310">
          <w:rPr>
            <w:rFonts w:cstheme="minorHAnsi"/>
            <w:szCs w:val="16"/>
          </w:rPr>
          <w:t>0.0</w:t>
        </w:r>
      </w:sdtContent>
    </w:sdt>
    <w:r w:rsidRPr="002E31A4">
      <w:rPr>
        <w:rFonts w:cstheme="minorHAnsi"/>
        <w:szCs w:val="16"/>
      </w:rPr>
      <w:t xml:space="preserve"> - </w:t>
    </w:r>
    <w:sdt>
      <w:sdtPr>
        <w:rPr>
          <w:rFonts w:cstheme="minorHAnsi"/>
          <w:szCs w:val="16"/>
        </w:rPr>
        <w:alias w:val="Release Date"/>
        <w:tag w:val="Release_x0020_Date"/>
        <w:id w:val="-1814102880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b6bdf438-5d47-484a-a861-ca21256032dd' " w:xpath="/ns0:properties[1]/documentManagement[1]/ns4:Release_x0020_Date[1]" w:storeItemID="{3161C4C3-DC6E-4E5E-9EC7-6A5AD233A365}"/>
        <w:date w:fullDate="2021-06-2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A7310">
          <w:rPr>
            <w:rFonts w:cstheme="minorHAnsi"/>
            <w:szCs w:val="16"/>
            <w:lang w:val="en-AU"/>
          </w:rPr>
          <w:t>21/06/2021</w:t>
        </w:r>
      </w:sdtContent>
    </w:sdt>
    <w:r w:rsidR="002E31A4" w:rsidRPr="002E31A4">
      <w:rPr>
        <w:rFonts w:cstheme="minorHAnsi"/>
        <w:szCs w:val="16"/>
      </w:rPr>
      <w:t xml:space="preserve"> </w:t>
    </w:r>
    <w:r w:rsidR="002E31A4" w:rsidRPr="002E31A4">
      <w:rPr>
        <w:rFonts w:cstheme="minorHAnsi"/>
        <w:szCs w:val="16"/>
      </w:rPr>
      <w:tab/>
    </w:r>
    <w:r w:rsidRPr="002E31A4">
      <w:rPr>
        <w:szCs w:val="16"/>
      </w:rPr>
      <w:t>© TAFE SA | RTO CODE 41026 | CRICOS 00092B</w:t>
    </w:r>
  </w:p>
  <w:p w14:paraId="6074902D" w14:textId="77777777" w:rsidR="002E31A4" w:rsidRDefault="002E31A4" w:rsidP="000F195B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</w:p>
  <w:p w14:paraId="72CC0302" w14:textId="77777777" w:rsidR="000F195B" w:rsidRDefault="000F195B" w:rsidP="000F195B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0F195B">
      <w:rPr>
        <w:color w:val="A6A6A6" w:themeColor="background1" w:themeShade="A6"/>
        <w:sz w:val="9"/>
        <w:szCs w:val="13"/>
      </w:rPr>
      <w:t>TAFE SA Template Version: As</w:t>
    </w:r>
    <w:r>
      <w:rPr>
        <w:color w:val="A6A6A6" w:themeColor="background1" w:themeShade="A6"/>
        <w:sz w:val="9"/>
        <w:szCs w:val="13"/>
      </w:rPr>
      <w:t>sessment Student Instructions v</w:t>
    </w:r>
    <w:r w:rsidR="0071635A">
      <w:rPr>
        <w:color w:val="A6A6A6" w:themeColor="background1" w:themeShade="A6"/>
        <w:sz w:val="9"/>
        <w:szCs w:val="13"/>
      </w:rPr>
      <w:t>19</w:t>
    </w:r>
    <w:r w:rsidRPr="000F195B">
      <w:rPr>
        <w:color w:val="A6A6A6" w:themeColor="background1" w:themeShade="A6"/>
        <w:sz w:val="9"/>
        <w:szCs w:val="13"/>
      </w:rPr>
      <w:t xml:space="preserve">.0 </w:t>
    </w:r>
  </w:p>
  <w:p w14:paraId="179C5CD0" w14:textId="77777777" w:rsidR="003931B8" w:rsidRPr="000F195B" w:rsidRDefault="000F195B" w:rsidP="000F195B">
    <w:pPr>
      <w:pStyle w:val="Footer"/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E552D9">
      <w:rPr>
        <w:color w:val="A6A6A6" w:themeColor="background1" w:themeShade="A6"/>
        <w:sz w:val="9"/>
        <w:szCs w:val="13"/>
      </w:rPr>
      <w:t>Document development version:</w:t>
    </w:r>
    <w:r>
      <w:rPr>
        <w:color w:val="A6A6A6" w:themeColor="background1" w:themeShade="A6"/>
        <w:sz w:val="9"/>
        <w:szCs w:val="13"/>
      </w:rPr>
      <w:t xml:space="preserve"> v</w:t>
    </w:r>
    <w:sdt>
      <w:sdtPr>
        <w:rPr>
          <w:color w:val="A6A6A6" w:themeColor="background1" w:themeShade="A6"/>
          <w:sz w:val="9"/>
          <w:szCs w:val="13"/>
        </w:rPr>
        <w:alias w:val="Label"/>
        <w:tag w:val="DLCPolicyLabelValue"/>
        <w:id w:val="2052495034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1c07d8c7-c900-4f17-8efa-882eb357c716' xmlns:ns4='http://schemas.microsoft.com/sharepoint/v4' xmlns:ns5='3b32f6f0-ddcd-4e66-a0c8-12c7c6b50ecf' " w:xpath="/ns0:properties[1]/documentManagement[1]/ns3:DLCPolicyLabelValue[1]" w:storeItemID="{6E88D7C7-B4F1-460C-8EAF-C1CCE26FD973}"/>
        <w:text w:multiLine="1"/>
      </w:sdtPr>
      <w:sdtEndPr/>
      <w:sdtContent>
        <w:r>
          <w:rPr>
            <w:color w:val="A6A6A6" w:themeColor="background1" w:themeShade="A6"/>
            <w:sz w:val="9"/>
            <w:szCs w:val="13"/>
          </w:rPr>
          <w:t>2.0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BFA4" w14:textId="77777777" w:rsidR="00522224" w:rsidRDefault="00522224" w:rsidP="00D77177">
      <w:r>
        <w:separator/>
      </w:r>
    </w:p>
  </w:footnote>
  <w:footnote w:type="continuationSeparator" w:id="0">
    <w:p w14:paraId="3566455F" w14:textId="77777777" w:rsidR="00522224" w:rsidRDefault="00522224" w:rsidP="00D7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9531" w14:textId="77777777" w:rsidR="0071635A" w:rsidRDefault="00716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8FA3" w14:textId="77777777" w:rsidR="0071635A" w:rsidRDefault="00716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FD1A" w14:textId="77777777" w:rsidR="002E31A4" w:rsidRPr="002E31A4" w:rsidRDefault="006C4D2E" w:rsidP="006C4D2E">
    <w:pPr>
      <w:pStyle w:val="Heading2"/>
      <w:tabs>
        <w:tab w:val="right" w:pos="14317"/>
      </w:tabs>
      <w:spacing w:before="0" w:line="340" w:lineRule="exact"/>
      <w:contextualSpacing/>
      <w:rPr>
        <w:rFonts w:cs="Arial"/>
        <w:b/>
        <w:bCs/>
        <w:color w:val="auto"/>
        <w:sz w:val="36"/>
        <w:szCs w:val="36"/>
        <w:lang w:val="en-AU"/>
      </w:rPr>
    </w:pPr>
    <w:bookmarkStart w:id="0" w:name="_Hlk29374608"/>
    <w:bookmarkStart w:id="1" w:name="_Hlk29374609"/>
    <w:bookmarkStart w:id="2" w:name="_Hlk29382122"/>
    <w:bookmarkStart w:id="3" w:name="_Hlk29382123"/>
    <w:r>
      <w:rPr>
        <w:noProof/>
      </w:rPr>
      <w:drawing>
        <wp:anchor distT="0" distB="0" distL="114300" distR="114300" simplePos="0" relativeHeight="251668480" behindDoc="0" locked="0" layoutInCell="1" allowOverlap="1" wp14:anchorId="46255BFC" wp14:editId="2246B9F3">
          <wp:simplePos x="0" y="0"/>
          <wp:positionH relativeFrom="column">
            <wp:posOffset>-647548</wp:posOffset>
          </wp:positionH>
          <wp:positionV relativeFrom="paragraph">
            <wp:posOffset>3810</wp:posOffset>
          </wp:positionV>
          <wp:extent cx="540000" cy="540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ssessment 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1A4" w:rsidRPr="002E31A4">
      <w:rPr>
        <w:rFonts w:cs="Arial"/>
        <w:noProof/>
        <w:color w:val="auto"/>
      </w:rPr>
      <w:drawing>
        <wp:anchor distT="0" distB="0" distL="114300" distR="114300" simplePos="0" relativeHeight="251666432" behindDoc="0" locked="0" layoutInCell="1" allowOverlap="1" wp14:anchorId="0E586C3B" wp14:editId="713CDBD0">
          <wp:simplePos x="0" y="0"/>
          <wp:positionH relativeFrom="column">
            <wp:posOffset>2768600</wp:posOffset>
          </wp:positionH>
          <wp:positionV relativeFrom="page">
            <wp:posOffset>377460</wp:posOffset>
          </wp:positionV>
          <wp:extent cx="2944495" cy="71056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E SA GOSA - Horizontal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49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640DFF" w:rsidRPr="002E31A4">
      <w:rPr>
        <w:rFonts w:cs="Arial"/>
        <w:b/>
        <w:bCs/>
        <w:color w:val="auto"/>
        <w:sz w:val="36"/>
        <w:szCs w:val="36"/>
        <w:lang w:val="en-AU"/>
      </w:rPr>
      <w:t>Assessment</w:t>
    </w:r>
  </w:p>
  <w:p w14:paraId="3DDAAC8E" w14:textId="77777777" w:rsidR="002E31A4" w:rsidRPr="002E31A4" w:rsidRDefault="002E31A4" w:rsidP="006C4D2E">
    <w:pPr>
      <w:pStyle w:val="Heading2"/>
      <w:tabs>
        <w:tab w:val="right" w:pos="14317"/>
      </w:tabs>
      <w:spacing w:before="0" w:line="340" w:lineRule="exact"/>
      <w:contextualSpacing/>
      <w:rPr>
        <w:b/>
        <w:bCs/>
        <w:color w:val="auto"/>
        <w:sz w:val="36"/>
        <w:szCs w:val="36"/>
        <w:lang w:val="en-AU"/>
      </w:rPr>
    </w:pPr>
    <w:r w:rsidRPr="002E31A4">
      <w:rPr>
        <w:b/>
        <w:bCs/>
        <w:color w:val="auto"/>
        <w:sz w:val="36"/>
        <w:szCs w:val="36"/>
        <w:lang w:val="en-AU"/>
      </w:rPr>
      <w:t>Student</w:t>
    </w:r>
  </w:p>
  <w:p w14:paraId="091AA2D3" w14:textId="77777777" w:rsidR="002E31A4" w:rsidRDefault="002E31A4" w:rsidP="006C4D2E">
    <w:pPr>
      <w:pStyle w:val="Heading2"/>
      <w:tabs>
        <w:tab w:val="right" w:pos="14317"/>
      </w:tabs>
      <w:spacing w:before="0" w:line="340" w:lineRule="exact"/>
      <w:contextualSpacing/>
      <w:rPr>
        <w:b/>
        <w:bCs/>
        <w:color w:val="auto"/>
        <w:sz w:val="36"/>
        <w:szCs w:val="36"/>
        <w:lang w:val="en-AU"/>
      </w:rPr>
    </w:pPr>
    <w:r w:rsidRPr="002E31A4">
      <w:rPr>
        <w:b/>
        <w:bCs/>
        <w:color w:val="auto"/>
        <w:sz w:val="36"/>
        <w:szCs w:val="36"/>
        <w:lang w:val="en-AU"/>
      </w:rPr>
      <w:t>Instructions</w:t>
    </w:r>
    <w:r w:rsidR="006C4D2E" w:rsidRPr="006C4D2E">
      <w:rPr>
        <w:noProof/>
      </w:rPr>
      <w:t xml:space="preserve"> </w:t>
    </w:r>
  </w:p>
  <w:bookmarkEnd w:id="0"/>
  <w:bookmarkEnd w:id="1"/>
  <w:bookmarkEnd w:id="2"/>
  <w:bookmarkEnd w:id="3"/>
  <w:p w14:paraId="5DE526F5" w14:textId="77777777" w:rsidR="00BD408C" w:rsidRDefault="00BD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5pt;height:10.35pt" o:bullet="t">
        <v:imagedata r:id="rId1" o:title="square"/>
      </v:shape>
    </w:pict>
  </w:numPicBullet>
  <w:abstractNum w:abstractNumId="0" w15:restartNumberingAfterBreak="0">
    <w:nsid w:val="FFFFFF7E"/>
    <w:multiLevelType w:val="singleLevel"/>
    <w:tmpl w:val="D60AF1AE"/>
    <w:lvl w:ilvl="0">
      <w:start w:val="1"/>
      <w:numFmt w:val="lowerLetter"/>
      <w:pStyle w:val="ListNumber3"/>
      <w:lvlText w:val="%1.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B862318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FC0E5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8B2559E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1D3812ED"/>
    <w:multiLevelType w:val="hybridMultilevel"/>
    <w:tmpl w:val="9776F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24"/>
    <w:rsid w:val="00000992"/>
    <w:rsid w:val="00035B79"/>
    <w:rsid w:val="0005080A"/>
    <w:rsid w:val="000509D5"/>
    <w:rsid w:val="000A17B8"/>
    <w:rsid w:val="000C57BA"/>
    <w:rsid w:val="000C5903"/>
    <w:rsid w:val="000F195B"/>
    <w:rsid w:val="001741A4"/>
    <w:rsid w:val="0020332F"/>
    <w:rsid w:val="00283979"/>
    <w:rsid w:val="002A5809"/>
    <w:rsid w:val="002D1944"/>
    <w:rsid w:val="002D1AF7"/>
    <w:rsid w:val="002E31A4"/>
    <w:rsid w:val="002F4687"/>
    <w:rsid w:val="00337833"/>
    <w:rsid w:val="0039131C"/>
    <w:rsid w:val="003931B8"/>
    <w:rsid w:val="003A3343"/>
    <w:rsid w:val="003A7310"/>
    <w:rsid w:val="003B7014"/>
    <w:rsid w:val="00410E10"/>
    <w:rsid w:val="004479E4"/>
    <w:rsid w:val="004728E7"/>
    <w:rsid w:val="004D2752"/>
    <w:rsid w:val="004E14A1"/>
    <w:rsid w:val="004E7272"/>
    <w:rsid w:val="00510D83"/>
    <w:rsid w:val="00522224"/>
    <w:rsid w:val="005716F3"/>
    <w:rsid w:val="00591013"/>
    <w:rsid w:val="005A5370"/>
    <w:rsid w:val="005A6B14"/>
    <w:rsid w:val="005E15D3"/>
    <w:rsid w:val="005E195A"/>
    <w:rsid w:val="005F5438"/>
    <w:rsid w:val="00607E89"/>
    <w:rsid w:val="006354CE"/>
    <w:rsid w:val="006949D0"/>
    <w:rsid w:val="00697183"/>
    <w:rsid w:val="006C4D2E"/>
    <w:rsid w:val="00714E4E"/>
    <w:rsid w:val="0071635A"/>
    <w:rsid w:val="00753B90"/>
    <w:rsid w:val="007870C6"/>
    <w:rsid w:val="007B056E"/>
    <w:rsid w:val="008300D3"/>
    <w:rsid w:val="00854F34"/>
    <w:rsid w:val="008F1FDB"/>
    <w:rsid w:val="008F442C"/>
    <w:rsid w:val="009150EA"/>
    <w:rsid w:val="00944754"/>
    <w:rsid w:val="0096557A"/>
    <w:rsid w:val="009A0630"/>
    <w:rsid w:val="009F5C25"/>
    <w:rsid w:val="00A70CA8"/>
    <w:rsid w:val="00A93630"/>
    <w:rsid w:val="00AB0293"/>
    <w:rsid w:val="00B339EE"/>
    <w:rsid w:val="00B404A6"/>
    <w:rsid w:val="00B476F7"/>
    <w:rsid w:val="00BD408C"/>
    <w:rsid w:val="00C00D30"/>
    <w:rsid w:val="00C02543"/>
    <w:rsid w:val="00CA2F2B"/>
    <w:rsid w:val="00D77177"/>
    <w:rsid w:val="00DA3761"/>
    <w:rsid w:val="00DC401F"/>
    <w:rsid w:val="00DF0FF9"/>
    <w:rsid w:val="00DF2BDC"/>
    <w:rsid w:val="00E258EC"/>
    <w:rsid w:val="00E64D8D"/>
    <w:rsid w:val="00E91D19"/>
    <w:rsid w:val="00E97EB3"/>
    <w:rsid w:val="00EA3ABE"/>
    <w:rsid w:val="00EB3ED2"/>
    <w:rsid w:val="00EE12FB"/>
    <w:rsid w:val="00F3399F"/>
    <w:rsid w:val="00F43050"/>
    <w:rsid w:val="00F74093"/>
    <w:rsid w:val="00F934C5"/>
    <w:rsid w:val="1C640DFF"/>
    <w:rsid w:val="464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2663"/>
  <w15:chartTrackingRefBased/>
  <w15:docId w15:val="{32D06D4B-A715-4676-B141-20DE8A4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A4"/>
    <w:pPr>
      <w:spacing w:after="0" w:line="240" w:lineRule="auto"/>
    </w:pPr>
    <w:rPr>
      <w:rFonts w:ascii="Arial" w:hAnsi="Arial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1A4"/>
    <w:pPr>
      <w:keepNext/>
      <w:keepLines/>
      <w:spacing w:before="240"/>
      <w:outlineLvl w:val="0"/>
    </w:pPr>
    <w:rPr>
      <w:rFonts w:eastAsiaTheme="majorEastAsia" w:cstheme="majorBidi"/>
      <w:color w:val="404040" w:themeColor="text1" w:themeTint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1A4"/>
    <w:pPr>
      <w:keepNext/>
      <w:keepLines/>
      <w:spacing w:before="40"/>
      <w:outlineLvl w:val="1"/>
    </w:pPr>
    <w:rPr>
      <w:rFonts w:eastAsiaTheme="majorEastAsia" w:cstheme="majorBidi"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E3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2E31A4"/>
    <w:pPr>
      <w:tabs>
        <w:tab w:val="right" w:pos="9638"/>
      </w:tabs>
      <w:spacing w:before="0"/>
      <w:contextualSpacing/>
    </w:pPr>
    <w:rPr>
      <w:b/>
      <w:bCs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2E31A4"/>
    <w:rPr>
      <w:rFonts w:ascii="Arial" w:eastAsiaTheme="majorEastAsia" w:hAnsi="Arial" w:cstheme="majorBidi"/>
      <w:b/>
      <w:bCs/>
      <w:color w:val="404040" w:themeColor="text1" w:themeTint="BF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1A4"/>
    <w:pPr>
      <w:pBdr>
        <w:top w:val="single" w:sz="4" w:space="10" w:color="auto"/>
      </w:pBd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E31A4"/>
    <w:rPr>
      <w:rFonts w:ascii="Arial" w:hAnsi="Arial"/>
      <w:sz w:val="16"/>
      <w:szCs w:val="24"/>
      <w:lang w:val="en-GB"/>
    </w:rPr>
  </w:style>
  <w:style w:type="table" w:styleId="TableGrid">
    <w:name w:val="Table Grid"/>
    <w:basedOn w:val="TableNormal"/>
    <w:uiPriority w:val="39"/>
    <w:rsid w:val="002E31A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rsid w:val="00035B79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1741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A4"/>
    <w:rPr>
      <w:rFonts w:ascii="Times New Roman" w:hAnsi="Times New Roman" w:cs="Times New Roman"/>
      <w:sz w:val="18"/>
      <w:szCs w:val="18"/>
      <w:lang w:val="en-GB"/>
    </w:rPr>
  </w:style>
  <w:style w:type="paragraph" w:customStyle="1" w:styleId="ExampleText">
    <w:name w:val="Example Text"/>
    <w:basedOn w:val="Normal"/>
    <w:qFormat/>
    <w:rsid w:val="002E31A4"/>
    <w:rPr>
      <w:i/>
    </w:rPr>
  </w:style>
  <w:style w:type="paragraph" w:customStyle="1" w:styleId="BodyTextItalic">
    <w:name w:val="Body Text Italic"/>
    <w:basedOn w:val="ExampleText"/>
    <w:qFormat/>
    <w:rsid w:val="002E31A4"/>
    <w:rPr>
      <w:i w:val="0"/>
    </w:rPr>
  </w:style>
  <w:style w:type="table" w:customStyle="1" w:styleId="DefaultTable">
    <w:name w:val="Default Table"/>
    <w:qFormat/>
    <w:rsid w:val="002E31A4"/>
    <w:pPr>
      <w:spacing w:after="0" w:line="240" w:lineRule="auto"/>
    </w:pPr>
    <w:rPr>
      <w:rFonts w:ascii="Minion Pro" w:eastAsia="Times New Roman" w:hAnsi="Minion Pro" w:cs="Minion Pro"/>
      <w:sz w:val="24"/>
      <w:szCs w:val="20"/>
      <w:lang w:val="en-GB" w:eastAsia="en-GB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E31A4"/>
    <w:rPr>
      <w:rFonts w:ascii="Arial" w:eastAsiaTheme="majorEastAsia" w:hAnsi="Arial" w:cstheme="majorBidi"/>
      <w:color w:val="404040" w:themeColor="text1" w:themeTint="BF"/>
      <w:sz w:val="5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E31A4"/>
    <w:rPr>
      <w:rFonts w:ascii="Arial" w:eastAsiaTheme="majorEastAsia" w:hAnsi="Arial" w:cstheme="majorBidi"/>
      <w:color w:val="404040" w:themeColor="text1" w:themeTint="BF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31A4"/>
    <w:rPr>
      <w:rFonts w:ascii="Arial" w:hAnsi="Arial"/>
      <w:b/>
      <w:sz w:val="20"/>
      <w:szCs w:val="24"/>
      <w:lang w:val="en-GB"/>
    </w:rPr>
  </w:style>
  <w:style w:type="paragraph" w:styleId="ListBullet">
    <w:name w:val="List Bullet"/>
    <w:basedOn w:val="Normal"/>
    <w:uiPriority w:val="99"/>
    <w:unhideWhenUsed/>
    <w:rsid w:val="002E31A4"/>
    <w:pPr>
      <w:numPr>
        <w:numId w:val="2"/>
      </w:numPr>
      <w:spacing w:line="360" w:lineRule="auto"/>
    </w:pPr>
  </w:style>
  <w:style w:type="paragraph" w:styleId="ListNumber">
    <w:name w:val="List Number"/>
    <w:basedOn w:val="Normal"/>
    <w:uiPriority w:val="99"/>
    <w:unhideWhenUsed/>
    <w:rsid w:val="002E31A4"/>
    <w:pPr>
      <w:numPr>
        <w:numId w:val="4"/>
      </w:numPr>
    </w:pPr>
  </w:style>
  <w:style w:type="paragraph" w:styleId="ListNumber2">
    <w:name w:val="List Number 2"/>
    <w:basedOn w:val="Normal"/>
    <w:uiPriority w:val="99"/>
    <w:unhideWhenUsed/>
    <w:rsid w:val="002E31A4"/>
    <w:pPr>
      <w:numPr>
        <w:numId w:val="6"/>
      </w:numPr>
    </w:pPr>
  </w:style>
  <w:style w:type="paragraph" w:styleId="ListNumber3">
    <w:name w:val="List Number 3"/>
    <w:basedOn w:val="Normal"/>
    <w:uiPriority w:val="99"/>
    <w:unhideWhenUsed/>
    <w:rsid w:val="002E31A4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unhideWhenUsed/>
    <w:rsid w:val="002E31A4"/>
    <w:rPr>
      <w:rFonts w:ascii="Arial" w:hAnsi="Arial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4E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iet\Downloads\ASI-Assessment%20Student%20Instruction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32f6f0-ddcd-4e66-a0c8-12c7c6b50ecf">RMYU76VWP267-1965321582-21</_dlc_DocId>
    <_dlc_DocIdUrl xmlns="3b32f6f0-ddcd-4e66-a0c8-12c7c6b50ecf">
      <Url>https://tafesaedu.sharepoint.com/sites/qms/_layouts/15/DocIdRedir.aspx?ID=RMYU76VWP267-1965321582-21</Url>
      <Description>RMYU76VWP267-1965321582-21</Description>
    </_dlc_DocIdUrl>
    <Previous_x0020_Document_x0020_State xmlns="1c07d8c7-c900-4f17-8efa-882eb357c716">Waiting for Metadata Input</Previous_x0020_Document_x0020_State>
    <Assessment_x0020_Instrument_x0020_Identifier xmlns="1c07d8c7-c900-4f17-8efa-882eb357c716">Assessment 1</Assessment_x0020_Instrument_x0020_Identifier>
    <Metadata_x0020_Completed xmlns="1c07d8c7-c900-4f17-8efa-882eb357c716">true</Metadata_x0020_Completed>
    <Quality_x0020_Checker xmlns="1c07d8c7-c900-4f17-8efa-882eb357c716">
      <UserInfo>
        <DisplayName>Teresa Howie</DisplayName>
        <AccountId>885</AccountId>
        <AccountType/>
      </UserInfo>
    </Quality_x0020_Checker>
    <UOC_x0020_Code xmlns="1c07d8c7-c900-4f17-8efa-882eb357c716">NAT10937005</UOC_x0020_Code>
    <Developer xmlns="1c07d8c7-c900-4f17-8efa-882eb357c716">
      <UserInfo>
        <DisplayName>Teresa Howie</DisplayName>
        <AccountId>885</AccountId>
        <AccountType/>
      </UserInfo>
    </Developer>
    <BU_x0020_Code xmlns="3b32f6f0-ddcd-4e66-a0c8-12c7c6b50ecf">HC&amp;FS</BU_x0020_Code>
    <_dlc_DocIdPersistId xmlns="3b32f6f0-ddcd-4e66-a0c8-12c7c6b50ecf" xsi:nil="true"/>
    <Change_x0020_Type xmlns="1c07d8c7-c900-4f17-8efa-882eb357c716">Major Change</Change_x0020_Type>
    <Document_x0020_Type xmlns="1c07d8c7-c900-4f17-8efa-882eb357c716">ASI - Assessment - Student Instruction</Document_x0020_Type>
    <Peer_x0020_Reviewer xmlns="1c07d8c7-c900-4f17-8efa-882eb357c716">
      <UserInfo>
        <DisplayName>Teresa Howie</DisplayName>
        <AccountId>885</AccountId>
        <AccountType/>
      </UserInfo>
    </Peer_x0020_Reviewer>
    <Activity_x0020_Code xmlns="3b32f6f0-ddcd-4e66-a0c8-12c7c6b50ecf">IF</Activity_x0020_Code>
    <Outcome_x0020_For_x0020_Current_x0020_State xmlns="1c07d8c7-c900-4f17-8efa-882eb357c716">Waiting for Release</Outcome_x0020_For_x0020_Current_x0020_State>
    <Release_x0020_Date xmlns="1c07d8c7-c900-4f17-8efa-882eb357c716">2021-06-20T14:30:00+00:00</Release_x0020_Date>
    <Approver xmlns="1c07d8c7-c900-4f17-8efa-882eb357c716">
      <UserInfo>
        <DisplayName>Veronica Ormerod</DisplayName>
        <AccountId>226</AccountId>
        <AccountType/>
      </UserInfo>
    </Approver>
    <UOC_x0020_Title xmlns="1c07d8c7-c900-4f17-8efa-882eb357c716">Listen to highly complex texts</UOC_x0020_Title>
    <Development_x0020_Completed xmlns="1c07d8c7-c900-4f17-8efa-882eb357c716">true</Development_x0020_Completed>
    <Current_x0020_Version xmlns="b6bdf438-5d47-484a-a861-ca21256032dd">1</Current_x0020_Version>
    <DateOfCurrentRelease xmlns="b6bdf438-5d47-484a-a861-ca21256032dd"/>
    <Document_x0020_State xmlns="b6bdf438-5d47-484a-a861-ca21256032dd">Developer Work Completed</Document_x0020_State>
    <Release_x0020_Version xmlns="b6bdf438-5d47-484a-a861-ca21256032dd">0.0</Release_x0020_Version>
    <File_x0020_Updated xmlns="b6bdf438-5d47-484a-a861-ca21256032dd">false</File_x0020_Upd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B9952F1C0A4DBB8184C3ACC36467" ma:contentTypeVersion="106" ma:contentTypeDescription="Create a new document." ma:contentTypeScope="" ma:versionID="c50cb09fadac7945d9320a9e1e78921c">
  <xsd:schema xmlns:xsd="http://www.w3.org/2001/XMLSchema" xmlns:xs="http://www.w3.org/2001/XMLSchema" xmlns:p="http://schemas.microsoft.com/office/2006/metadata/properties" xmlns:ns2="1c07d8c7-c900-4f17-8efa-882eb357c716" xmlns:ns3="3b32f6f0-ddcd-4e66-a0c8-12c7c6b50ecf" xmlns:ns4="b6bdf438-5d47-484a-a861-ca21256032dd" targetNamespace="http://schemas.microsoft.com/office/2006/metadata/properties" ma:root="true" ma:fieldsID="576cb3841dbc27c3117f1869b140e5f6" ns2:_="" ns3:_="" ns4:_="">
    <xsd:import namespace="1c07d8c7-c900-4f17-8efa-882eb357c716"/>
    <xsd:import namespace="3b32f6f0-ddcd-4e66-a0c8-12c7c6b50ecf"/>
    <xsd:import namespace="b6bdf438-5d47-484a-a861-ca21256032dd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Assessment_x0020_Instrument_x0020_Identifier" minOccurs="0"/>
                <xsd:element ref="ns2:MediaServiceFastMetadata" minOccurs="0"/>
                <xsd:element ref="ns2:MediaServiceMetadata" minOccurs="0"/>
                <xsd:element ref="ns2:Previous_x0020_Document_x0020_State" minOccurs="0"/>
                <xsd:element ref="ns2:Outcome_x0020_For_x0020_Current_x0020_State" minOccurs="0"/>
                <xsd:element ref="ns2:Developer" minOccurs="0"/>
                <xsd:element ref="ns2:Approver" minOccurs="0"/>
                <xsd:element ref="ns2:Quality_x0020_Checker" minOccurs="0"/>
                <xsd:element ref="ns2:Peer_x0020_Review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tadata_x0020_Completed" minOccurs="0"/>
                <xsd:element ref="ns2:Development_x0020_Completed" minOccurs="0"/>
                <xsd:element ref="ns3:BU_x0020_Code" minOccurs="0"/>
                <xsd:element ref="ns4:Release_x0020_Version" minOccurs="0"/>
                <xsd:element ref="ns3:Activity_x0020_Code" minOccurs="0"/>
                <xsd:element ref="ns4:Current_x0020_Version" minOccurs="0"/>
                <xsd:element ref="ns2:Release_x0020_Date" minOccurs="0"/>
                <xsd:element ref="ns3:_dlc_DocId" minOccurs="0"/>
                <xsd:element ref="ns3:_dlc_DocIdUrl" minOccurs="0"/>
                <xsd:element ref="ns3:_dlc_DocIdPersistId" minOccurs="0"/>
                <xsd:element ref="ns4:Document_x0020_State" minOccurs="0"/>
                <xsd:element ref="ns3:SharedWithUsers" minOccurs="0"/>
                <xsd:element ref="ns3:SharedWithDetails" minOccurs="0"/>
                <xsd:element ref="ns2:UOC_x0020_Title" minOccurs="0"/>
                <xsd:element ref="ns2:UOC_x0020_Code" minOccurs="0"/>
                <xsd:element ref="ns2:Change_x0020_Typ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File_x0020_Updated" minOccurs="0"/>
                <xsd:element ref="ns4:DateOfCurrentRele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d8c7-c900-4f17-8efa-882eb357c71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ma:displayName="Document Type Code" ma:format="Dropdown" ma:internalName="Document_x0020_Type">
      <xsd:simpleType>
        <xsd:restriction base="dms:Choice">
          <xsd:enumeration value="AAI - Assessment - Assessor Instruction"/>
          <xsd:enumeration value="ACS - Assessment Cover Sheet For Students"/>
          <xsd:enumeration value="AM - Assessment Mapping"/>
          <xsd:enumeration value="ASI - Assessment - Student Instruction"/>
          <xsd:enumeration value="ASDA - Assessment - Support Documents for Assessors"/>
          <xsd:enumeration value="ASDS - Assessment - Support Documents for Students"/>
          <xsd:enumeration value="ATC - Assessment Task Checklist"/>
          <xsd:enumeration value="ATD - Assessment Task Details"/>
          <xsd:enumeration value="PQCR - Panel Quality Check Report"/>
          <xsd:enumeration value="PRR - Peer Review Report"/>
          <xsd:enumeration value="ROA - Record of Assessment"/>
          <xsd:enumeration value="RPLACQ - RPL - Assessor Competency Questions"/>
          <xsd:enumeration value="RPLAER - RPL - Assessor Evidence Recording Summary"/>
          <xsd:enumeration value="RPLAI - RPL - Assessor Instructions"/>
          <xsd:enumeration value="RPLAOPR - RPL - Assessor Other Party Report"/>
          <xsd:enumeration value="RPLTPR - RPL - Tool Peer Review"/>
          <xsd:enumeration value="RPLSEF - RPL - Student Evidence Form"/>
          <xsd:enumeration value="RPLSSA - RPL - Student Self Assessment"/>
          <xsd:enumeration value="UAO - Unit and Assessment Outline For Students"/>
          <xsd:enumeration value="VOAJ - Validation of Assessment Judgements"/>
        </xsd:restriction>
      </xsd:simpleType>
    </xsd:element>
    <xsd:element name="Assessment_x0020_Instrument_x0020_Identifier" ma:index="2" nillable="true" ma:displayName="Assessment Instrument Identifier" ma:description="Assessment Instrument Identifier must be provided for (doc types ASI, AAI, ASDA, ASDI). Brief description as per metadata table." ma:internalName="Assessment_x0020_Instrument_x0020_Identifier">
      <xsd:simpleType>
        <xsd:restriction base="dms:Text">
          <xsd:maxLength value="255"/>
        </xsd:restriction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Previous_x0020_Document_x0020_State" ma:index="10" nillable="true" ma:displayName="Previous Document State" ma:format="Dropdown" ma:hidden="true" ma:internalName="Previous_x0020_Document_x0020_State" ma:readOnly="false">
      <xsd:simpleType>
        <xsd:restriction base="dms:Choice">
          <xsd:enumeration value="Developer Work Completed"/>
          <xsd:enumeration value="Metadata Completed"/>
          <xsd:enumeration value="Waiting for Developer"/>
          <xsd:enumeration value="Waiting for Metadata Input"/>
        </xsd:restriction>
      </xsd:simpleType>
    </xsd:element>
    <xsd:element name="Outcome_x0020_For_x0020_Current_x0020_State" ma:index="13" nillable="true" ma:displayName="Document Set State" ma:default="Waiting for Developer" ma:format="Dropdown" ma:hidden="true" ma:internalName="Outcome_x0020_For_x0020_Current_x0020_State" ma:readOnly="false">
      <xsd:simpleType>
        <xsd:restriction base="dms:Choice">
          <xsd:enumeration value="Waiting for Developer"/>
          <xsd:enumeration value="Waiting for Peer Reviewer"/>
          <xsd:enumeration value="Waiting for Quality Checker"/>
          <xsd:enumeration value="Waiting for Approver"/>
          <xsd:enumeration value="Waiting for Second Quality Checker"/>
          <xsd:enumeration value="Waiting for SQO Compliance Check"/>
          <xsd:enumeration value="Waiting for Presentation Review"/>
          <xsd:enumeration value="Waiting for Release"/>
          <xsd:enumeration value="UOC Released"/>
        </xsd:restriction>
      </xsd:simpleType>
    </xsd:element>
    <xsd:element name="Developer" ma:index="14" nillable="true" ma:displayName="Developer" ma:hidden="true" ma:list="UserInfo" ma:SharePointGroup="0" ma:internalName="Develop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5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Checker" ma:index="16" nillable="true" ma:displayName="Quality Checker" ma:hidden="true" ma:list="UserInfo" ma:SharePointGroup="0" ma:internalName="Quality_x0020_Check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er" ma:index="17" nillable="true" ma:displayName="Peer Reviewer" ma:hidden="true" ma:list="UserInfo" ma:SharePointGroup="0" ma:internalName="Peer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tadata_x0020_Completed" ma:index="23" nillable="true" ma:displayName="Metadata Completed" ma:default="0" ma:internalName="Metadata_x0020_Completed">
      <xsd:simpleType>
        <xsd:restriction base="dms:Boolean"/>
      </xsd:simpleType>
    </xsd:element>
    <xsd:element name="Development_x0020_Completed" ma:index="24" nillable="true" ma:displayName="Development Completed" ma:default="0" ma:internalName="Development_x0020_Completed">
      <xsd:simpleType>
        <xsd:restriction base="dms:Boolean"/>
      </xsd:simpleType>
    </xsd:element>
    <xsd:element name="Release_x0020_Date" ma:index="29" nillable="true" ma:displayName="Release Date" ma:format="DateOnly" ma:hidden="true" ma:internalName="Release_x0020_Date" ma:readOnly="false">
      <xsd:simpleType>
        <xsd:restriction base="dms:DateTime"/>
      </xsd:simpleType>
    </xsd:element>
    <xsd:element name="UOC_x0020_Title" ma:index="36" nillable="true" ma:displayName="UOC Title" ma:hidden="true" ma:internalName="UOC_x0020_Title" ma:readOnly="false">
      <xsd:simpleType>
        <xsd:restriction base="dms:Text">
          <xsd:maxLength value="255"/>
        </xsd:restriction>
      </xsd:simpleType>
    </xsd:element>
    <xsd:element name="UOC_x0020_Code" ma:index="37" nillable="true" ma:displayName="UOC Code" ma:hidden="true" ma:internalName="UOC_x0020_Code" ma:readOnly="false">
      <xsd:simpleType>
        <xsd:restriction base="dms:Text">
          <xsd:maxLength value="255"/>
        </xsd:restriction>
      </xsd:simpleType>
    </xsd:element>
    <xsd:element name="Change_x0020_Type" ma:index="38" nillable="true" ma:displayName="Change Type" ma:default="Major Change" ma:format="Dropdown" ma:hidden="true" ma:internalName="Change_x0020_Type" ma:readOnly="false">
      <xsd:simpleType>
        <xsd:restriction base="dms:Choice">
          <xsd:enumeration value="Major Change"/>
          <xsd:enumeration value="Minor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f6f0-ddcd-4e66-a0c8-12c7c6b50ecf" elementFormDefault="qualified">
    <xsd:import namespace="http://schemas.microsoft.com/office/2006/documentManagement/types"/>
    <xsd:import namespace="http://schemas.microsoft.com/office/infopath/2007/PartnerControls"/>
    <xsd:element name="BU_x0020_Code" ma:index="25" nillable="true" ma:displayName="BU Code" ma:indexed="true" ma:internalName="BU_x0020_Code0">
      <xsd:simpleType>
        <xsd:restriction base="dms:Text">
          <xsd:maxLength value="255"/>
        </xsd:restriction>
      </xsd:simpleType>
    </xsd:element>
    <xsd:element name="Activity_x0020_Code" ma:index="27" nillable="true" ma:displayName="Activity Code" ma:indexed="true" ma:internalName="Activity_x0020_Code0">
      <xsd:simpleType>
        <xsd:restriction base="dms:Text">
          <xsd:maxLength value="255"/>
        </xsd:restriction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f438-5d47-484a-a861-ca21256032dd" elementFormDefault="qualified">
    <xsd:import namespace="http://schemas.microsoft.com/office/2006/documentManagement/types"/>
    <xsd:import namespace="http://schemas.microsoft.com/office/infopath/2007/PartnerControls"/>
    <xsd:element name="Release_x0020_Version" ma:index="26" nillable="true" ma:displayName="Release Version" ma:indexed="true" ma:internalName="Release_x0020_Version">
      <xsd:simpleType>
        <xsd:restriction base="dms:Text">
          <xsd:maxLength value="255"/>
        </xsd:restriction>
      </xsd:simpleType>
    </xsd:element>
    <xsd:element name="Current_x0020_Version" ma:index="28" nillable="true" ma:displayName="Current Version" ma:hidden="true" ma:internalName="Current_x0020_Version" ma:readOnly="false">
      <xsd:simpleType>
        <xsd:restriction base="dms:Text">
          <xsd:maxLength value="255"/>
        </xsd:restriction>
      </xsd:simpleType>
    </xsd:element>
    <xsd:element name="Document_x0020_State" ma:index="33" nillable="true" ma:displayName="Document State" ma:default="Waiting for Metadata Input" ma:format="Dropdown" ma:hidden="true" ma:internalName="Document_x0020_State" ma:readOnly="false">
      <xsd:simpleType>
        <xsd:restriction base="dms:Choice">
          <xsd:enumeration value="Developer Work Completed"/>
          <xsd:enumeration value="Waiting for Developer"/>
          <xsd:enumeration value="Waiting for Metadata Input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_x0020_Updated" ma:index="42" nillable="true" ma:displayName="File Updated" ma:default="0" ma:internalName="File_x0020_Updated">
      <xsd:simpleType>
        <xsd:restriction base="dms:Boolean"/>
      </xsd:simpleType>
    </xsd:element>
    <xsd:element name="DateOfCurrentRelease" ma:index="43" ma:displayName="Last Released" ma:format="DateOnly" ma:internalName="DateOfCurrentReleas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161C4C3-DC6E-4E5E-9EC7-6A5AD233A365}">
  <ds:schemaRefs>
    <ds:schemaRef ds:uri="http://schemas.microsoft.com/office/2006/metadata/properties"/>
    <ds:schemaRef ds:uri="http://schemas.microsoft.com/office/infopath/2007/PartnerControls"/>
    <ds:schemaRef ds:uri="3b32f6f0-ddcd-4e66-a0c8-12c7c6b50ecf"/>
    <ds:schemaRef ds:uri="d43c075a-8024-4160-8ee5-cf72a531c29c"/>
    <ds:schemaRef ds:uri="1c07d8c7-c900-4f17-8efa-882eb357c716"/>
    <ds:schemaRef ds:uri="b6bdf438-5d47-484a-a861-ca21256032dd"/>
  </ds:schemaRefs>
</ds:datastoreItem>
</file>

<file path=customXml/itemProps2.xml><?xml version="1.0" encoding="utf-8"?>
<ds:datastoreItem xmlns:ds="http://schemas.openxmlformats.org/officeDocument/2006/customXml" ds:itemID="{5EE328BE-12BF-451E-9C96-9512579BF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7CA40-7A45-4816-B11D-655DE8473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7d8c7-c900-4f17-8efa-882eb357c716"/>
    <ds:schemaRef ds:uri="3b32f6f0-ddcd-4e66-a0c8-12c7c6b50ecf"/>
    <ds:schemaRef ds:uri="b6bdf438-5d47-484a-a861-ca2125603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D3A8B-0CA1-4F18-8B1B-2BDC6AD992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C:\Users\howiet\Downloads\ASI-Assessment Student Instructions (2).dotx</Template>
  <TotalTime>1</TotalTime>
  <Pages>1</Pages>
  <Words>267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Howie</dc:creator>
  <cp:keywords/>
  <dc:description/>
  <cp:lastModifiedBy>Nadine Schoen</cp:lastModifiedBy>
  <cp:revision>2</cp:revision>
  <dcterms:created xsi:type="dcterms:W3CDTF">2021-10-19T04:41:00Z</dcterms:created>
  <dcterms:modified xsi:type="dcterms:W3CDTF">2021-10-19T04:41:00Z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0x0101009740B9952F1C0A4DBB8184C3ACC36467</vt:lpwstr>
  </property>
  <property fmtid="{D5CDD505-2E9C-101B-9397-08002B2CF9AE}" pid="3" name="Change Type">
    <vt:lpwstr>Major Change</vt:lpwstr>
  </property>
  <property fmtid="{D5CDD505-2E9C-101B-9397-08002B2CF9AE}" pid="4" name="_dlc_DocIdItemGuid">
    <vt:lpwstr>dd84535d-afbe-4855-a45a-de3fa2f96d47</vt:lpwstr>
  </property>
  <property fmtid="{D5CDD505-2E9C-101B-9397-08002B2CF9AE}" pid="5" name="Validation of Assessment Judgements Completed">
    <vt:bool>false</vt:bool>
  </property>
  <property fmtid="{D5CDD505-2E9C-101B-9397-08002B2CF9AE}" pid="6" name="Outcome From Last Check">
    <vt:lpwstr>--Select--</vt:lpwstr>
  </property>
  <property fmtid="{D5CDD505-2E9C-101B-9397-08002B2CF9AE}" pid="7" name="Approver Outcome">
    <vt:lpwstr>None</vt:lpwstr>
  </property>
  <property fmtid="{D5CDD505-2E9C-101B-9397-08002B2CF9AE}" pid="8" name="Document Set Development Type">
    <vt:lpwstr>New</vt:lpwstr>
  </property>
  <property fmtid="{D5CDD505-2E9C-101B-9397-08002B2CF9AE}" pid="9" name="Work Completed">
    <vt:bool>false</vt:bool>
  </property>
  <property fmtid="{D5CDD505-2E9C-101B-9397-08002B2CF9AE}" pid="10" name="_docset_NoMedatataSyncRequired">
    <vt:lpwstr>True</vt:lpwstr>
  </property>
  <property fmtid="{D5CDD505-2E9C-101B-9397-08002B2CF9AE}" pid="11" name="Get Link">
    <vt:lpwstr>https://tafesaedu.sharepoint.com/:w:/s/qms/EXOVi2p5psdNgQPwFpVxRCQBAjCnVth10T65WraVtaKMCw, https://tafesaedu.sharepoint.com/:w:/s/qms/EXOVi2p5psdNgQPwFpVxRCQBAjCnVth10T65WraVtaKMCw</vt:lpwstr>
  </property>
  <property fmtid="{D5CDD505-2E9C-101B-9397-08002B2CF9AE}" pid="12" name="URL">
    <vt:lpwstr/>
  </property>
</Properties>
</file>