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CellMar>
          <w:top w:w="28" w:type="dxa"/>
          <w:bottom w:w="28" w:type="dxa"/>
        </w:tblCellMar>
        <w:tblLook w:val="04A0" w:firstRow="1" w:lastRow="0" w:firstColumn="1" w:lastColumn="0" w:noHBand="0" w:noVBand="1"/>
      </w:tblPr>
      <w:tblGrid>
        <w:gridCol w:w="3103"/>
        <w:gridCol w:w="5916"/>
      </w:tblGrid>
      <w:tr w:rsidR="001928ED" w:rsidRPr="00055AAC" w14:paraId="4614B8B6" w14:textId="77777777" w:rsidTr="005E788A">
        <w:tc>
          <w:tcPr>
            <w:tcW w:w="3118" w:type="dxa"/>
            <w:shd w:val="clear" w:color="auto" w:fill="F2F2F2" w:themeFill="background1" w:themeFillShade="F2"/>
          </w:tcPr>
          <w:p w14:paraId="535DAFD3" w14:textId="77777777" w:rsidR="001928ED" w:rsidRPr="00055AAC" w:rsidRDefault="001928ED" w:rsidP="005E788A">
            <w:pPr>
              <w:pStyle w:val="Heading2"/>
            </w:pPr>
            <w:r w:rsidRPr="00794857">
              <w:t>Assessment</w:t>
            </w:r>
            <w:r w:rsidRPr="003571B1">
              <w:rPr>
                <w:lang w:val="en-AU"/>
              </w:rPr>
              <w:t xml:space="preserve"> Title</w:t>
            </w:r>
          </w:p>
        </w:tc>
        <w:tc>
          <w:tcPr>
            <w:tcW w:w="5962" w:type="dxa"/>
          </w:tcPr>
          <w:p w14:paraId="4C2F1A67" w14:textId="6F8562C3" w:rsidR="001928ED" w:rsidRPr="00101D0E" w:rsidRDefault="00101D0E" w:rsidP="005E788A">
            <w:pPr>
              <w:rPr>
                <w:sz w:val="28"/>
                <w:szCs w:val="28"/>
                <w:lang w:val="en-AU"/>
              </w:rPr>
            </w:pPr>
            <w:r>
              <w:rPr>
                <w:sz w:val="28"/>
                <w:szCs w:val="28"/>
                <w:lang w:val="en-AU"/>
              </w:rPr>
              <w:t>Assessment 1: Self-evaluation</w:t>
            </w:r>
          </w:p>
        </w:tc>
      </w:tr>
    </w:tbl>
    <w:p w14:paraId="23FEE90C" w14:textId="77777777" w:rsidR="001928ED" w:rsidRDefault="001928ED" w:rsidP="00802B1F">
      <w:pPr>
        <w:rPr>
          <w:lang w:val="en-AU"/>
        </w:rPr>
      </w:pPr>
    </w:p>
    <w:tbl>
      <w:tblPr>
        <w:tblStyle w:val="TableGrid"/>
        <w:tblW w:w="5000" w:type="pc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CellMar>
          <w:top w:w="28" w:type="dxa"/>
          <w:bottom w:w="28" w:type="dxa"/>
        </w:tblCellMar>
        <w:tblLook w:val="04A0" w:firstRow="1" w:lastRow="0" w:firstColumn="1" w:lastColumn="0" w:noHBand="0" w:noVBand="1"/>
      </w:tblPr>
      <w:tblGrid>
        <w:gridCol w:w="3119"/>
        <w:gridCol w:w="5900"/>
      </w:tblGrid>
      <w:tr w:rsidR="00914C47" w:rsidRPr="00914C47" w14:paraId="6623CCFE" w14:textId="77777777" w:rsidTr="58277ACB">
        <w:tc>
          <w:tcPr>
            <w:tcW w:w="9019" w:type="dxa"/>
            <w:gridSpan w:val="2"/>
            <w:shd w:val="clear" w:color="auto" w:fill="auto"/>
          </w:tcPr>
          <w:p w14:paraId="053F3D6A" w14:textId="77777777" w:rsidR="00914C47" w:rsidRPr="00BB1589" w:rsidRDefault="00D83C0D" w:rsidP="006450AB">
            <w:pPr>
              <w:pStyle w:val="Heading2"/>
              <w:rPr>
                <w:sz w:val="36"/>
              </w:rPr>
            </w:pPr>
            <w:r w:rsidRPr="001B6E31">
              <w:t>Competency Details</w:t>
            </w:r>
          </w:p>
        </w:tc>
      </w:tr>
      <w:tr w:rsidR="00101D0E" w:rsidRPr="00055AAC" w14:paraId="64876C70" w14:textId="77777777" w:rsidTr="58277ACB">
        <w:tc>
          <w:tcPr>
            <w:tcW w:w="3119" w:type="dxa"/>
            <w:shd w:val="clear" w:color="auto" w:fill="F2F2F2" w:themeFill="background1" w:themeFillShade="F2"/>
          </w:tcPr>
          <w:p w14:paraId="067C230A" w14:textId="77777777" w:rsidR="00101D0E" w:rsidRPr="005229AB" w:rsidRDefault="00101D0E" w:rsidP="00101D0E">
            <w:r w:rsidRPr="005229AB">
              <w:t>Unit code/s</w:t>
            </w:r>
            <w:r>
              <w:t xml:space="preserve"> and title/s</w:t>
            </w:r>
          </w:p>
        </w:tc>
        <w:tc>
          <w:tcPr>
            <w:tcW w:w="5900" w:type="dxa"/>
          </w:tcPr>
          <w:p w14:paraId="6358E649" w14:textId="00EBB3D4" w:rsidR="00101D0E" w:rsidRPr="00055AAC" w:rsidRDefault="00101D0E" w:rsidP="00101D0E">
            <w:pPr>
              <w:rPr>
                <w:lang w:val="en-AU"/>
              </w:rPr>
            </w:pPr>
            <w:r w:rsidRPr="002D7C6E">
              <w:t>NAT1093700</w:t>
            </w:r>
            <w:r>
              <w:t>4</w:t>
            </w:r>
            <w:r w:rsidRPr="002D7C6E">
              <w:t xml:space="preserve"> </w:t>
            </w:r>
            <w:r>
              <w:t>Explore Australian English</w:t>
            </w:r>
          </w:p>
        </w:tc>
      </w:tr>
      <w:tr w:rsidR="00101D0E" w:rsidRPr="00055AAC" w14:paraId="2191CBBE" w14:textId="77777777" w:rsidTr="58277ACB">
        <w:tc>
          <w:tcPr>
            <w:tcW w:w="3119" w:type="dxa"/>
            <w:shd w:val="clear" w:color="auto" w:fill="F2F2F2" w:themeFill="background1" w:themeFillShade="F2"/>
          </w:tcPr>
          <w:p w14:paraId="3A57F06F" w14:textId="77777777" w:rsidR="00101D0E" w:rsidRPr="00055AAC" w:rsidRDefault="00101D0E" w:rsidP="00101D0E">
            <w:r>
              <w:t>Qualification code/s and title/s</w:t>
            </w:r>
          </w:p>
        </w:tc>
        <w:tc>
          <w:tcPr>
            <w:tcW w:w="5900" w:type="dxa"/>
          </w:tcPr>
          <w:p w14:paraId="5AAFB3CE" w14:textId="6D5E7513" w:rsidR="00101D0E" w:rsidRPr="00055AAC" w:rsidRDefault="00101D0E" w:rsidP="00101D0E">
            <w:pPr>
              <w:rPr>
                <w:lang w:val="en-AU"/>
              </w:rPr>
            </w:pPr>
            <w:r w:rsidRPr="002D7C6E">
              <w:t>10937NAT Diploma of English Proficiency</w:t>
            </w:r>
          </w:p>
        </w:tc>
      </w:tr>
      <w:tr w:rsidR="00101D0E" w:rsidRPr="00055AAC" w14:paraId="065A92C7" w14:textId="77777777" w:rsidTr="58277ACB">
        <w:tc>
          <w:tcPr>
            <w:tcW w:w="3119" w:type="dxa"/>
            <w:shd w:val="clear" w:color="auto" w:fill="F2F2F2" w:themeFill="background1" w:themeFillShade="F2"/>
          </w:tcPr>
          <w:p w14:paraId="7141ECB2" w14:textId="77777777" w:rsidR="00101D0E" w:rsidRPr="00055AAC" w:rsidRDefault="00101D0E" w:rsidP="00101D0E">
            <w:r>
              <w:t>Business unit/Work group</w:t>
            </w:r>
          </w:p>
        </w:tc>
        <w:tc>
          <w:tcPr>
            <w:tcW w:w="5900" w:type="dxa"/>
          </w:tcPr>
          <w:p w14:paraId="09225D1B" w14:textId="08BDB467" w:rsidR="00101D0E" w:rsidRPr="00055AAC" w:rsidRDefault="00101D0E" w:rsidP="00101D0E">
            <w:pPr>
              <w:rPr>
                <w:lang w:val="en-AU"/>
              </w:rPr>
            </w:pPr>
            <w:r>
              <w:t>Health, Community and Foundation Skills</w:t>
            </w:r>
          </w:p>
        </w:tc>
      </w:tr>
    </w:tbl>
    <w:p w14:paraId="5BBD9816" w14:textId="77777777" w:rsidR="007F2DDE" w:rsidRDefault="007F2DDE" w:rsidP="001928ED"/>
    <w:tbl>
      <w:tblPr>
        <w:tblStyle w:val="TableGrid"/>
        <w:tblW w:w="5000" w:type="pc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CellMar>
          <w:top w:w="28" w:type="dxa"/>
          <w:bottom w:w="28" w:type="dxa"/>
        </w:tblCellMar>
        <w:tblLook w:val="04A0" w:firstRow="1" w:lastRow="0" w:firstColumn="1" w:lastColumn="0" w:noHBand="0" w:noVBand="1"/>
      </w:tblPr>
      <w:tblGrid>
        <w:gridCol w:w="3119"/>
        <w:gridCol w:w="5900"/>
      </w:tblGrid>
      <w:tr w:rsidR="0067047E" w:rsidRPr="00055AAC" w14:paraId="3E51C96A" w14:textId="77777777" w:rsidTr="0031474A">
        <w:tc>
          <w:tcPr>
            <w:tcW w:w="9019" w:type="dxa"/>
            <w:gridSpan w:val="2"/>
            <w:tcBorders>
              <w:top w:val="nil"/>
            </w:tcBorders>
            <w:shd w:val="clear" w:color="auto" w:fill="auto"/>
          </w:tcPr>
          <w:p w14:paraId="13805BE3" w14:textId="77777777" w:rsidR="0067047E" w:rsidRPr="002B7AFD" w:rsidRDefault="0067047E" w:rsidP="007B1414">
            <w:pPr>
              <w:pStyle w:val="Caption"/>
              <w:rPr>
                <w:b/>
                <w:i w:val="0"/>
                <w:sz w:val="18"/>
              </w:rPr>
            </w:pPr>
            <w:r w:rsidRPr="001E168D">
              <w:t>Complete for each</w:t>
            </w:r>
            <w:r w:rsidRPr="001E168D">
              <w:rPr>
                <w:b/>
                <w:i w:val="0"/>
                <w:sz w:val="18"/>
              </w:rPr>
              <w:t xml:space="preserve"> </w:t>
            </w:r>
            <w:r w:rsidRPr="001E168D">
              <w:t>student</w:t>
            </w:r>
          </w:p>
        </w:tc>
      </w:tr>
      <w:tr w:rsidR="0067047E" w:rsidRPr="00055AAC" w14:paraId="7DCC537C" w14:textId="77777777" w:rsidTr="0031474A">
        <w:tc>
          <w:tcPr>
            <w:tcW w:w="9019" w:type="dxa"/>
            <w:gridSpan w:val="2"/>
            <w:shd w:val="clear" w:color="auto" w:fill="auto"/>
          </w:tcPr>
          <w:p w14:paraId="62A8B8F4" w14:textId="77777777" w:rsidR="0067047E" w:rsidRPr="001B6E31" w:rsidRDefault="0067047E" w:rsidP="007B1414">
            <w:pPr>
              <w:pStyle w:val="Heading2"/>
            </w:pPr>
            <w:r w:rsidRPr="001B6E31">
              <w:t>Student Details</w:t>
            </w:r>
          </w:p>
        </w:tc>
      </w:tr>
      <w:tr w:rsidR="0067047E" w:rsidRPr="00055AAC" w14:paraId="5B299DE6" w14:textId="77777777" w:rsidTr="0031474A">
        <w:tc>
          <w:tcPr>
            <w:tcW w:w="3119" w:type="dxa"/>
            <w:shd w:val="clear" w:color="auto" w:fill="F2F2F2" w:themeFill="background1" w:themeFillShade="F2"/>
          </w:tcPr>
          <w:p w14:paraId="22ABBD00" w14:textId="77777777" w:rsidR="0067047E" w:rsidRDefault="0067047E" w:rsidP="007B1414">
            <w:r>
              <w:t>Student name</w:t>
            </w:r>
          </w:p>
        </w:tc>
        <w:tc>
          <w:tcPr>
            <w:tcW w:w="5900" w:type="dxa"/>
          </w:tcPr>
          <w:p w14:paraId="317E73B4" w14:textId="77777777" w:rsidR="0067047E" w:rsidRPr="00055AAC" w:rsidRDefault="0067047E" w:rsidP="007B1414">
            <w:pPr>
              <w:rPr>
                <w:lang w:val="en-AU"/>
              </w:rPr>
            </w:pPr>
          </w:p>
        </w:tc>
      </w:tr>
      <w:tr w:rsidR="0067047E" w:rsidRPr="00055AAC" w14:paraId="22B7B0B1" w14:textId="77777777" w:rsidTr="0031474A">
        <w:tc>
          <w:tcPr>
            <w:tcW w:w="3119" w:type="dxa"/>
            <w:shd w:val="clear" w:color="auto" w:fill="F2F2F2" w:themeFill="background1" w:themeFillShade="F2"/>
          </w:tcPr>
          <w:p w14:paraId="669B74C4" w14:textId="77777777" w:rsidR="0067047E" w:rsidRPr="00055AAC" w:rsidRDefault="0067047E" w:rsidP="007B1414">
            <w:r>
              <w:t>Student SIS ID</w:t>
            </w:r>
          </w:p>
        </w:tc>
        <w:tc>
          <w:tcPr>
            <w:tcW w:w="5900" w:type="dxa"/>
          </w:tcPr>
          <w:p w14:paraId="74DB78D6" w14:textId="77777777" w:rsidR="0067047E" w:rsidRPr="00055AAC" w:rsidRDefault="0067047E" w:rsidP="007B1414">
            <w:pPr>
              <w:rPr>
                <w:lang w:val="en-AU"/>
              </w:rPr>
            </w:pPr>
          </w:p>
        </w:tc>
      </w:tr>
      <w:tr w:rsidR="0067047E" w:rsidRPr="00055AAC" w14:paraId="02193978" w14:textId="77777777" w:rsidTr="0031474A">
        <w:tc>
          <w:tcPr>
            <w:tcW w:w="3119" w:type="dxa"/>
            <w:shd w:val="clear" w:color="auto" w:fill="F2F2F2" w:themeFill="background1" w:themeFillShade="F2"/>
          </w:tcPr>
          <w:p w14:paraId="7C022F05" w14:textId="77777777" w:rsidR="0067047E" w:rsidRDefault="0067047E" w:rsidP="007B1414">
            <w:r>
              <w:t>Assessment date</w:t>
            </w:r>
          </w:p>
        </w:tc>
        <w:tc>
          <w:tcPr>
            <w:tcW w:w="5900" w:type="dxa"/>
          </w:tcPr>
          <w:p w14:paraId="7AD2BFE9" w14:textId="77777777" w:rsidR="0067047E" w:rsidRPr="00055AAC" w:rsidRDefault="0067047E" w:rsidP="007B1414">
            <w:pPr>
              <w:rPr>
                <w:lang w:val="en-AU"/>
              </w:rPr>
            </w:pPr>
          </w:p>
        </w:tc>
      </w:tr>
      <w:tr w:rsidR="0067047E" w:rsidRPr="00055AAC" w14:paraId="68899294" w14:textId="77777777" w:rsidTr="0031474A">
        <w:trPr>
          <w:trHeight w:val="170"/>
        </w:trPr>
        <w:tc>
          <w:tcPr>
            <w:tcW w:w="3119" w:type="dxa"/>
            <w:shd w:val="clear" w:color="auto" w:fill="F2F2F2" w:themeFill="background1" w:themeFillShade="F2"/>
          </w:tcPr>
          <w:p w14:paraId="1CBE72C2" w14:textId="77777777" w:rsidR="0067047E" w:rsidRDefault="0067047E" w:rsidP="007B1414">
            <w:r>
              <w:t>Reassessment</w:t>
            </w:r>
          </w:p>
        </w:tc>
        <w:tc>
          <w:tcPr>
            <w:tcW w:w="5900" w:type="dxa"/>
          </w:tcPr>
          <w:p w14:paraId="51453EDD" w14:textId="77777777" w:rsidR="0067047E" w:rsidRDefault="00FA0BDC" w:rsidP="007B1414">
            <w:pPr>
              <w:pStyle w:val="ListBullet"/>
              <w:numPr>
                <w:ilvl w:val="0"/>
                <w:numId w:val="0"/>
              </w:numPr>
              <w:spacing w:line="240" w:lineRule="auto"/>
              <w:ind w:left="360" w:hanging="360"/>
              <w:rPr>
                <w:lang w:val="en-AU"/>
              </w:rPr>
            </w:pPr>
            <w:sdt>
              <w:sdtPr>
                <w:rPr>
                  <w:lang w:val="en-AU"/>
                </w:rPr>
                <w:id w:val="-532110416"/>
                <w14:checkbox>
                  <w14:checked w14:val="0"/>
                  <w14:checkedState w14:val="2612" w14:font="MS Gothic"/>
                  <w14:uncheckedState w14:val="2610" w14:font="MS Gothic"/>
                </w14:checkbox>
              </w:sdtPr>
              <w:sdtEndPr/>
              <w:sdtContent>
                <w:r w:rsidR="0067047E">
                  <w:rPr>
                    <w:rFonts w:ascii="MS Gothic" w:eastAsia="MS Gothic" w:hAnsi="MS Gothic" w:hint="eastAsia"/>
                    <w:lang w:val="en-AU"/>
                  </w:rPr>
                  <w:t>☐</w:t>
                </w:r>
              </w:sdtContent>
            </w:sdt>
            <w:r w:rsidR="0067047E">
              <w:rPr>
                <w:lang w:val="en-AU"/>
              </w:rPr>
              <w:t xml:space="preserve">  This is a re-attempt</w:t>
            </w:r>
          </w:p>
        </w:tc>
      </w:tr>
    </w:tbl>
    <w:p w14:paraId="00C91FFF" w14:textId="52BA4924" w:rsidR="0067047E" w:rsidRDefault="0067047E" w:rsidP="0067047E"/>
    <w:tbl>
      <w:tblPr>
        <w:tblStyle w:val="TableGrid"/>
        <w:tblW w:w="5000" w:type="pc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CellMar>
          <w:top w:w="28" w:type="dxa"/>
          <w:bottom w:w="28" w:type="dxa"/>
        </w:tblCellMar>
        <w:tblLook w:val="04A0" w:firstRow="1" w:lastRow="0" w:firstColumn="1" w:lastColumn="0" w:noHBand="0" w:noVBand="1"/>
      </w:tblPr>
      <w:tblGrid>
        <w:gridCol w:w="3060"/>
        <w:gridCol w:w="5959"/>
      </w:tblGrid>
      <w:tr w:rsidR="00DE5943" w14:paraId="737BF175" w14:textId="77777777" w:rsidTr="00DE5943">
        <w:tc>
          <w:tcPr>
            <w:tcW w:w="9019" w:type="dxa"/>
            <w:gridSpan w:val="2"/>
            <w:tcBorders>
              <w:top w:val="nil"/>
              <w:left w:val="nil"/>
              <w:bottom w:val="single" w:sz="4" w:space="0" w:color="808080" w:themeColor="background1" w:themeShade="80"/>
              <w:right w:val="nil"/>
            </w:tcBorders>
            <w:hideMark/>
          </w:tcPr>
          <w:p w14:paraId="0661DD85" w14:textId="77777777" w:rsidR="00DE5943" w:rsidRDefault="00DE5943">
            <w:pPr>
              <w:pStyle w:val="Caption"/>
            </w:pPr>
            <w:r>
              <w:t>Complete for each student if submission of work is required</w:t>
            </w:r>
          </w:p>
        </w:tc>
      </w:tr>
      <w:tr w:rsidR="00DE5943" w14:paraId="7967959A" w14:textId="77777777" w:rsidTr="00DE5943">
        <w:tc>
          <w:tcPr>
            <w:tcW w:w="9019" w:type="dxa"/>
            <w:gridSpan w:val="2"/>
            <w:tcBorders>
              <w:top w:val="single" w:sz="4" w:space="0" w:color="808080" w:themeColor="background1" w:themeShade="80"/>
              <w:left w:val="nil"/>
              <w:bottom w:val="single" w:sz="4" w:space="0" w:color="808080" w:themeColor="background1" w:themeShade="80"/>
              <w:right w:val="nil"/>
            </w:tcBorders>
            <w:hideMark/>
          </w:tcPr>
          <w:p w14:paraId="74EB13E8" w14:textId="77777777" w:rsidR="00DE5943" w:rsidRDefault="00DE5943">
            <w:pPr>
              <w:pStyle w:val="Heading2"/>
            </w:pPr>
            <w:r>
              <w:t>Student Submission Declaration</w:t>
            </w:r>
          </w:p>
        </w:tc>
      </w:tr>
      <w:tr w:rsidR="00DE5943" w14:paraId="059E4394" w14:textId="77777777" w:rsidTr="00DE5943">
        <w:tc>
          <w:tcPr>
            <w:tcW w:w="306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15E32B8F" w14:textId="77777777" w:rsidR="00DE5943" w:rsidRDefault="00DE5943">
            <w:r>
              <w:t>Student declaration</w:t>
            </w:r>
          </w:p>
        </w:tc>
        <w:tc>
          <w:tcPr>
            <w:tcW w:w="595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hideMark/>
          </w:tcPr>
          <w:p w14:paraId="470AD51B" w14:textId="77777777" w:rsidR="00DE5943" w:rsidRDefault="00DE5943">
            <w:pPr>
              <w:rPr>
                <w:i/>
                <w:sz w:val="16"/>
                <w:szCs w:val="16"/>
                <w:lang w:val="en-AU"/>
              </w:rPr>
            </w:pPr>
            <w:r>
              <w:rPr>
                <w:i/>
                <w:sz w:val="16"/>
                <w:szCs w:val="16"/>
                <w:lang w:val="en-AU"/>
              </w:rPr>
              <w:t>I hereby declare that the material I submitted for this assessment is my own work except where specifically acknowledged and referenced.</w:t>
            </w:r>
          </w:p>
        </w:tc>
      </w:tr>
      <w:tr w:rsidR="00DE5943" w14:paraId="0CF64819" w14:textId="77777777" w:rsidTr="00DE5943">
        <w:tc>
          <w:tcPr>
            <w:tcW w:w="306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23934548" w14:textId="77777777" w:rsidR="00DE5943" w:rsidRDefault="00DE5943">
            <w:r>
              <w:t>Student signature</w:t>
            </w:r>
          </w:p>
        </w:tc>
        <w:tc>
          <w:tcPr>
            <w:tcW w:w="595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3D59DB1" w14:textId="77777777" w:rsidR="00DE5943" w:rsidRDefault="00DE5943">
            <w:pPr>
              <w:rPr>
                <w:lang w:val="en-AU"/>
              </w:rPr>
            </w:pPr>
          </w:p>
          <w:p w14:paraId="150F7488" w14:textId="77777777" w:rsidR="00DE5943" w:rsidRDefault="00DE5943">
            <w:pPr>
              <w:rPr>
                <w:lang w:val="en-AU"/>
              </w:rPr>
            </w:pPr>
          </w:p>
        </w:tc>
      </w:tr>
    </w:tbl>
    <w:p w14:paraId="5F388D85" w14:textId="77777777" w:rsidR="00DE5943" w:rsidRDefault="00DE5943" w:rsidP="00DE5943">
      <w:pPr>
        <w:pStyle w:val="Caption"/>
      </w:pPr>
    </w:p>
    <w:p w14:paraId="37594397" w14:textId="77777777" w:rsidR="00503861" w:rsidRDefault="00503861" w:rsidP="00503861"/>
    <w:tbl>
      <w:tblPr>
        <w:tblStyle w:val="TableGrid"/>
        <w:tblW w:w="5000" w:type="pc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CellMar>
          <w:top w:w="28" w:type="dxa"/>
          <w:bottom w:w="28" w:type="dxa"/>
        </w:tblCellMar>
        <w:tblLook w:val="04A0" w:firstRow="1" w:lastRow="0" w:firstColumn="1" w:lastColumn="0" w:noHBand="0" w:noVBand="1"/>
      </w:tblPr>
      <w:tblGrid>
        <w:gridCol w:w="2817"/>
        <w:gridCol w:w="6202"/>
      </w:tblGrid>
      <w:tr w:rsidR="00503861" w:rsidRPr="00055AAC" w14:paraId="12DBD50A" w14:textId="77777777" w:rsidTr="00B42286">
        <w:tc>
          <w:tcPr>
            <w:tcW w:w="9019" w:type="dxa"/>
            <w:gridSpan w:val="2"/>
            <w:shd w:val="clear" w:color="auto" w:fill="auto"/>
          </w:tcPr>
          <w:p w14:paraId="7682CC12" w14:textId="77777777" w:rsidR="00503861" w:rsidRPr="00217667" w:rsidRDefault="00503861" w:rsidP="00B42286">
            <w:pPr>
              <w:pStyle w:val="Heading2"/>
              <w:rPr>
                <w:lang w:val="en-AU"/>
              </w:rPr>
            </w:pPr>
            <w:r w:rsidRPr="00BB1589">
              <w:t>Assessment Outcome</w:t>
            </w:r>
          </w:p>
        </w:tc>
      </w:tr>
      <w:tr w:rsidR="00503861" w:rsidRPr="00055AAC" w14:paraId="3FE7703C" w14:textId="77777777" w:rsidTr="00B42286">
        <w:tc>
          <w:tcPr>
            <w:tcW w:w="2817" w:type="dxa"/>
            <w:shd w:val="clear" w:color="auto" w:fill="F2F2F2" w:themeFill="background1" w:themeFillShade="F2"/>
          </w:tcPr>
          <w:p w14:paraId="168895E9" w14:textId="77777777" w:rsidR="00503861" w:rsidRPr="00D32ACD" w:rsidRDefault="00503861" w:rsidP="00B42286">
            <w:r w:rsidRPr="00D32ACD">
              <w:t>Result</w:t>
            </w:r>
          </w:p>
        </w:tc>
        <w:tc>
          <w:tcPr>
            <w:tcW w:w="6202" w:type="dxa"/>
          </w:tcPr>
          <w:p w14:paraId="10EBC4BE" w14:textId="77777777" w:rsidR="00503861" w:rsidRPr="00055AAC" w:rsidRDefault="00FA0BDC" w:rsidP="00B42286">
            <w:pPr>
              <w:pStyle w:val="ListBullet"/>
              <w:numPr>
                <w:ilvl w:val="0"/>
                <w:numId w:val="0"/>
              </w:numPr>
              <w:tabs>
                <w:tab w:val="left" w:pos="3402"/>
                <w:tab w:val="left" w:pos="3759"/>
              </w:tabs>
              <w:spacing w:line="240" w:lineRule="auto"/>
              <w:ind w:left="360" w:hanging="360"/>
              <w:contextualSpacing/>
              <w:rPr>
                <w:lang w:val="en-AU"/>
              </w:rPr>
            </w:pPr>
            <w:sdt>
              <w:sdtPr>
                <w:rPr>
                  <w:lang w:val="en-AU"/>
                </w:rPr>
                <w:id w:val="711926287"/>
                <w14:checkbox>
                  <w14:checked w14:val="0"/>
                  <w14:checkedState w14:val="2612" w14:font="MS Gothic"/>
                  <w14:uncheckedState w14:val="2610" w14:font="MS Gothic"/>
                </w14:checkbox>
              </w:sdtPr>
              <w:sdtEndPr/>
              <w:sdtContent>
                <w:r w:rsidR="00503861">
                  <w:rPr>
                    <w:rFonts w:ascii="MS Gothic" w:eastAsia="MS Gothic" w:hAnsi="MS Gothic" w:hint="eastAsia"/>
                    <w:lang w:val="en-AU"/>
                  </w:rPr>
                  <w:t>☐</w:t>
                </w:r>
              </w:sdtContent>
            </w:sdt>
            <w:r w:rsidR="00503861">
              <w:rPr>
                <w:lang w:val="en-AU"/>
              </w:rPr>
              <w:t xml:space="preserve">  </w:t>
            </w:r>
            <w:r w:rsidR="00503861" w:rsidRPr="00217667">
              <w:rPr>
                <w:lang w:val="en-AU"/>
              </w:rPr>
              <w:t>Satisfactory</w:t>
            </w:r>
            <w:r w:rsidR="00503861" w:rsidRPr="00217667">
              <w:rPr>
                <w:lang w:val="en-AU"/>
              </w:rPr>
              <w:tab/>
            </w:r>
            <w:sdt>
              <w:sdtPr>
                <w:rPr>
                  <w:lang w:val="en-AU"/>
                </w:rPr>
                <w:id w:val="490067500"/>
                <w14:checkbox>
                  <w14:checked w14:val="0"/>
                  <w14:checkedState w14:val="2612" w14:font="MS Gothic"/>
                  <w14:uncheckedState w14:val="2610" w14:font="MS Gothic"/>
                </w14:checkbox>
              </w:sdtPr>
              <w:sdtEndPr/>
              <w:sdtContent>
                <w:r w:rsidR="00503861">
                  <w:rPr>
                    <w:rFonts w:ascii="MS Gothic" w:eastAsia="MS Gothic" w:hAnsi="MS Gothic" w:hint="eastAsia"/>
                    <w:lang w:val="en-AU"/>
                  </w:rPr>
                  <w:t>☐</w:t>
                </w:r>
              </w:sdtContent>
            </w:sdt>
            <w:r w:rsidR="00503861">
              <w:rPr>
                <w:lang w:val="en-AU"/>
              </w:rPr>
              <w:t xml:space="preserve">  Not Satisfactory</w:t>
            </w:r>
          </w:p>
        </w:tc>
      </w:tr>
      <w:tr w:rsidR="00503861" w:rsidRPr="00055AAC" w14:paraId="27849B1F" w14:textId="77777777" w:rsidTr="00B42286">
        <w:tc>
          <w:tcPr>
            <w:tcW w:w="2817" w:type="dxa"/>
            <w:shd w:val="clear" w:color="auto" w:fill="F2F2F2" w:themeFill="background1" w:themeFillShade="F2"/>
          </w:tcPr>
          <w:p w14:paraId="2CC98504" w14:textId="77777777" w:rsidR="00503861" w:rsidRPr="00D32ACD" w:rsidRDefault="00503861" w:rsidP="00B42286">
            <w:r w:rsidRPr="00D32ACD">
              <w:t>Feedback to student</w:t>
            </w:r>
          </w:p>
        </w:tc>
        <w:tc>
          <w:tcPr>
            <w:tcW w:w="6202" w:type="dxa"/>
          </w:tcPr>
          <w:p w14:paraId="4A00AE6A" w14:textId="77777777" w:rsidR="00503861" w:rsidRDefault="00503861" w:rsidP="00B42286">
            <w:pPr>
              <w:rPr>
                <w:lang w:val="en-AU"/>
              </w:rPr>
            </w:pPr>
          </w:p>
          <w:p w14:paraId="172FE8AF" w14:textId="77777777" w:rsidR="00503861" w:rsidRDefault="00503861" w:rsidP="00B42286">
            <w:pPr>
              <w:rPr>
                <w:lang w:val="en-AU"/>
              </w:rPr>
            </w:pPr>
          </w:p>
          <w:p w14:paraId="23FE42B0" w14:textId="77777777" w:rsidR="00503861" w:rsidRDefault="00503861" w:rsidP="00B42286">
            <w:pPr>
              <w:rPr>
                <w:lang w:val="en-AU"/>
              </w:rPr>
            </w:pPr>
          </w:p>
          <w:p w14:paraId="6C512DDB" w14:textId="77777777" w:rsidR="00503861" w:rsidRDefault="00503861" w:rsidP="00B42286">
            <w:pPr>
              <w:rPr>
                <w:lang w:val="en-AU"/>
              </w:rPr>
            </w:pPr>
          </w:p>
          <w:p w14:paraId="01591530" w14:textId="77777777" w:rsidR="00503861" w:rsidRDefault="00503861" w:rsidP="00B42286">
            <w:pPr>
              <w:rPr>
                <w:lang w:val="en-AU"/>
              </w:rPr>
            </w:pPr>
          </w:p>
          <w:p w14:paraId="518E71D5" w14:textId="77777777" w:rsidR="00503861" w:rsidRDefault="00503861" w:rsidP="00B42286">
            <w:pPr>
              <w:rPr>
                <w:lang w:val="en-AU"/>
              </w:rPr>
            </w:pPr>
          </w:p>
          <w:p w14:paraId="60B1D657" w14:textId="77777777" w:rsidR="00503861" w:rsidRDefault="00503861" w:rsidP="00B42286">
            <w:pPr>
              <w:rPr>
                <w:lang w:val="en-AU"/>
              </w:rPr>
            </w:pPr>
          </w:p>
          <w:p w14:paraId="2178A45E" w14:textId="77777777" w:rsidR="00503861" w:rsidRDefault="00503861" w:rsidP="00B42286">
            <w:pPr>
              <w:rPr>
                <w:lang w:val="en-AU"/>
              </w:rPr>
            </w:pPr>
          </w:p>
          <w:p w14:paraId="2C467F0B" w14:textId="77777777" w:rsidR="00503861" w:rsidRPr="00055AAC" w:rsidRDefault="00503861" w:rsidP="00B42286">
            <w:pPr>
              <w:rPr>
                <w:lang w:val="en-AU"/>
              </w:rPr>
            </w:pPr>
          </w:p>
        </w:tc>
      </w:tr>
      <w:tr w:rsidR="00503861" w:rsidRPr="00055AAC" w14:paraId="25A954E6" w14:textId="77777777" w:rsidTr="00B42286">
        <w:tc>
          <w:tcPr>
            <w:tcW w:w="2817" w:type="dxa"/>
            <w:shd w:val="clear" w:color="auto" w:fill="F2F2F2" w:themeFill="background1" w:themeFillShade="F2"/>
          </w:tcPr>
          <w:p w14:paraId="253FAABD" w14:textId="77777777" w:rsidR="00503861" w:rsidRPr="00D32ACD" w:rsidRDefault="00503861" w:rsidP="00B42286">
            <w:r w:rsidRPr="00D32ACD">
              <w:t>Assessor declaration</w:t>
            </w:r>
          </w:p>
        </w:tc>
        <w:tc>
          <w:tcPr>
            <w:tcW w:w="6202" w:type="dxa"/>
          </w:tcPr>
          <w:p w14:paraId="1685CA29" w14:textId="77777777" w:rsidR="00503861" w:rsidRPr="00BB1589" w:rsidRDefault="00503861" w:rsidP="00B42286">
            <w:pPr>
              <w:rPr>
                <w:sz w:val="16"/>
                <w:szCs w:val="16"/>
                <w:lang w:val="en-AU"/>
              </w:rPr>
            </w:pPr>
            <w:r w:rsidRPr="00BB1589">
              <w:rPr>
                <w:rFonts w:cs="Arial"/>
                <w:i/>
                <w:sz w:val="16"/>
                <w:szCs w:val="16"/>
              </w:rPr>
              <w:t>I declare that I have conducted the assessment with this student and have provided a result and constructive feedback on the outcomes. A copy of the feedback has been given to the student along with advice on skill or knowledge review that should be undertaken before attempting any reassessment</w:t>
            </w:r>
          </w:p>
        </w:tc>
      </w:tr>
      <w:tr w:rsidR="00503861" w:rsidRPr="00055AAC" w14:paraId="67E97F4F" w14:textId="77777777" w:rsidTr="00B42286">
        <w:tc>
          <w:tcPr>
            <w:tcW w:w="2817" w:type="dxa"/>
            <w:shd w:val="clear" w:color="auto" w:fill="F2F2F2" w:themeFill="background1" w:themeFillShade="F2"/>
          </w:tcPr>
          <w:p w14:paraId="6C2AB266" w14:textId="77777777" w:rsidR="00503861" w:rsidRPr="00D32ACD" w:rsidRDefault="00503861" w:rsidP="00B42286">
            <w:r w:rsidRPr="00D32ACD">
              <w:t>Assessor name</w:t>
            </w:r>
          </w:p>
        </w:tc>
        <w:tc>
          <w:tcPr>
            <w:tcW w:w="6202" w:type="dxa"/>
          </w:tcPr>
          <w:p w14:paraId="3D0AF1C2" w14:textId="77777777" w:rsidR="00503861" w:rsidRDefault="00503861" w:rsidP="00B42286">
            <w:pPr>
              <w:rPr>
                <w:lang w:val="en-AU"/>
              </w:rPr>
            </w:pPr>
          </w:p>
        </w:tc>
      </w:tr>
      <w:tr w:rsidR="00503861" w:rsidRPr="00055AAC" w14:paraId="62A33E58" w14:textId="77777777" w:rsidTr="00B42286">
        <w:tc>
          <w:tcPr>
            <w:tcW w:w="2817" w:type="dxa"/>
            <w:shd w:val="clear" w:color="auto" w:fill="F2F2F2" w:themeFill="background1" w:themeFillShade="F2"/>
          </w:tcPr>
          <w:p w14:paraId="03C5DFC1" w14:textId="77777777" w:rsidR="00503861" w:rsidRPr="00D32ACD" w:rsidRDefault="00503861" w:rsidP="00B42286">
            <w:r w:rsidRPr="00D32ACD">
              <w:t>Assessor signature</w:t>
            </w:r>
          </w:p>
        </w:tc>
        <w:tc>
          <w:tcPr>
            <w:tcW w:w="6202" w:type="dxa"/>
          </w:tcPr>
          <w:p w14:paraId="5925B1B9" w14:textId="77777777" w:rsidR="00503861" w:rsidRDefault="00503861" w:rsidP="00B42286">
            <w:pPr>
              <w:rPr>
                <w:lang w:val="en-AU"/>
              </w:rPr>
            </w:pPr>
          </w:p>
          <w:p w14:paraId="161FF268" w14:textId="77777777" w:rsidR="00503861" w:rsidRDefault="00503861" w:rsidP="00B42286">
            <w:pPr>
              <w:rPr>
                <w:lang w:val="en-AU"/>
              </w:rPr>
            </w:pPr>
          </w:p>
        </w:tc>
      </w:tr>
      <w:tr w:rsidR="00503861" w:rsidRPr="00055AAC" w14:paraId="02ED29E7" w14:textId="77777777" w:rsidTr="00B42286">
        <w:tc>
          <w:tcPr>
            <w:tcW w:w="2817" w:type="dxa"/>
            <w:shd w:val="clear" w:color="auto" w:fill="F2F2F2" w:themeFill="background1" w:themeFillShade="F2"/>
          </w:tcPr>
          <w:p w14:paraId="2B9BA982" w14:textId="77777777" w:rsidR="00503861" w:rsidRPr="00D32ACD" w:rsidRDefault="00503861" w:rsidP="00B42286">
            <w:r w:rsidRPr="00D32ACD">
              <w:t>Feedback date</w:t>
            </w:r>
          </w:p>
        </w:tc>
        <w:tc>
          <w:tcPr>
            <w:tcW w:w="6202" w:type="dxa"/>
          </w:tcPr>
          <w:p w14:paraId="0DC2BD84" w14:textId="77777777" w:rsidR="00503861" w:rsidRDefault="00503861" w:rsidP="00B42286">
            <w:pPr>
              <w:rPr>
                <w:lang w:val="en-AU"/>
              </w:rPr>
            </w:pPr>
          </w:p>
        </w:tc>
      </w:tr>
      <w:tr w:rsidR="00503861" w:rsidRPr="00055AAC" w14:paraId="4E058772" w14:textId="77777777" w:rsidTr="00B42286">
        <w:tc>
          <w:tcPr>
            <w:tcW w:w="2817" w:type="dxa"/>
            <w:shd w:val="clear" w:color="auto" w:fill="F2F2F2" w:themeFill="background1" w:themeFillShade="F2"/>
          </w:tcPr>
          <w:p w14:paraId="5F6D3831" w14:textId="77777777" w:rsidR="00503861" w:rsidRPr="00D32ACD" w:rsidRDefault="00503861" w:rsidP="00B42286">
            <w:r w:rsidRPr="00D32ACD">
              <w:t>Reassessment details</w:t>
            </w:r>
          </w:p>
        </w:tc>
        <w:tc>
          <w:tcPr>
            <w:tcW w:w="6202" w:type="dxa"/>
          </w:tcPr>
          <w:p w14:paraId="7C118F42" w14:textId="77777777" w:rsidR="00503861" w:rsidRDefault="00503861" w:rsidP="00B42286">
            <w:pPr>
              <w:pStyle w:val="ListBullet"/>
              <w:numPr>
                <w:ilvl w:val="0"/>
                <w:numId w:val="0"/>
              </w:numPr>
              <w:spacing w:line="240" w:lineRule="auto"/>
              <w:rPr>
                <w:lang w:val="en-AU"/>
              </w:rPr>
            </w:pPr>
          </w:p>
          <w:p w14:paraId="48B1D78E" w14:textId="77777777" w:rsidR="00503861" w:rsidRDefault="00503861" w:rsidP="00B42286">
            <w:pPr>
              <w:pStyle w:val="ListBullet"/>
              <w:numPr>
                <w:ilvl w:val="0"/>
                <w:numId w:val="0"/>
              </w:numPr>
              <w:spacing w:line="240" w:lineRule="auto"/>
              <w:rPr>
                <w:lang w:val="en-AU"/>
              </w:rPr>
            </w:pPr>
          </w:p>
          <w:p w14:paraId="69A730BC" w14:textId="77777777" w:rsidR="00503861" w:rsidRPr="00055AAC" w:rsidRDefault="00503861" w:rsidP="00B42286">
            <w:pPr>
              <w:pStyle w:val="ListBullet"/>
              <w:numPr>
                <w:ilvl w:val="0"/>
                <w:numId w:val="0"/>
              </w:numPr>
              <w:rPr>
                <w:lang w:val="en-AU"/>
              </w:rPr>
            </w:pPr>
          </w:p>
        </w:tc>
      </w:tr>
      <w:tr w:rsidR="00503861" w:rsidRPr="00055AAC" w14:paraId="1D494120" w14:textId="77777777" w:rsidTr="00B42286">
        <w:tc>
          <w:tcPr>
            <w:tcW w:w="2817" w:type="dxa"/>
            <w:shd w:val="clear" w:color="auto" w:fill="F2F2F2" w:themeFill="background1" w:themeFillShade="F2"/>
          </w:tcPr>
          <w:p w14:paraId="4529F083" w14:textId="77777777" w:rsidR="00503861" w:rsidRPr="00D32ACD" w:rsidRDefault="00503861" w:rsidP="00B42286">
            <w:r w:rsidRPr="00D32ACD">
              <w:t>Due date for reassessment</w:t>
            </w:r>
          </w:p>
        </w:tc>
        <w:tc>
          <w:tcPr>
            <w:tcW w:w="6202" w:type="dxa"/>
          </w:tcPr>
          <w:p w14:paraId="74FCB218" w14:textId="77777777" w:rsidR="00503861" w:rsidRPr="00055AAC" w:rsidRDefault="00503861" w:rsidP="00B42286">
            <w:pPr>
              <w:rPr>
                <w:lang w:val="en-AU"/>
              </w:rPr>
            </w:pPr>
          </w:p>
        </w:tc>
      </w:tr>
    </w:tbl>
    <w:p w14:paraId="1E542C96" w14:textId="77777777" w:rsidR="00503861" w:rsidRDefault="00503861" w:rsidP="00503861"/>
    <w:p w14:paraId="5B52BA15" w14:textId="323A87E6" w:rsidR="00503861" w:rsidRDefault="00503861" w:rsidP="0067047E"/>
    <w:p w14:paraId="0A7C4339" w14:textId="77777777" w:rsidR="00DE5943" w:rsidRDefault="00DE5943" w:rsidP="0067047E"/>
    <w:tbl>
      <w:tblPr>
        <w:tblStyle w:val="TableGrid"/>
        <w:tblW w:w="5000" w:type="pc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CellMar>
          <w:top w:w="28" w:type="dxa"/>
          <w:bottom w:w="28" w:type="dxa"/>
        </w:tblCellMar>
        <w:tblLook w:val="04A0" w:firstRow="1" w:lastRow="0" w:firstColumn="1" w:lastColumn="0" w:noHBand="0" w:noVBand="1"/>
      </w:tblPr>
      <w:tblGrid>
        <w:gridCol w:w="9019"/>
      </w:tblGrid>
      <w:tr w:rsidR="008A33CD" w:rsidRPr="00914C47" w14:paraId="44273995" w14:textId="77777777" w:rsidTr="00DE5943">
        <w:tc>
          <w:tcPr>
            <w:tcW w:w="9019" w:type="dxa"/>
            <w:tcBorders>
              <w:bottom w:val="single" w:sz="4" w:space="0" w:color="808080" w:themeColor="background1" w:themeShade="80"/>
            </w:tcBorders>
            <w:shd w:val="clear" w:color="auto" w:fill="auto"/>
          </w:tcPr>
          <w:p w14:paraId="3EDD2026" w14:textId="77777777" w:rsidR="008A33CD" w:rsidRPr="00BB1589" w:rsidRDefault="00F477A5" w:rsidP="0079584B">
            <w:pPr>
              <w:pStyle w:val="Heading2"/>
              <w:rPr>
                <w:sz w:val="36"/>
              </w:rPr>
            </w:pPr>
            <w:r>
              <w:lastRenderedPageBreak/>
              <w:t>Guidelines</w:t>
            </w:r>
          </w:p>
        </w:tc>
      </w:tr>
      <w:tr w:rsidR="008A33CD" w:rsidRPr="00055AAC" w14:paraId="0F76BD11" w14:textId="77777777" w:rsidTr="00DE5943">
        <w:tc>
          <w:tcPr>
            <w:tcW w:w="9019" w:type="dxa"/>
            <w:tcBorders>
              <w:bottom w:val="nil"/>
            </w:tcBorders>
          </w:tcPr>
          <w:p w14:paraId="2FD8DE06" w14:textId="77777777" w:rsidR="00B33F5E" w:rsidRDefault="006509BB" w:rsidP="00B33F5E">
            <w:pPr>
              <w:rPr>
                <w:lang w:val="en-AU"/>
              </w:rPr>
            </w:pPr>
            <w:r>
              <w:rPr>
                <w:lang w:val="en-AU"/>
              </w:rPr>
              <w:t>Ensure y</w:t>
            </w:r>
            <w:r w:rsidR="00B33F5E">
              <w:rPr>
                <w:lang w:val="en-AU"/>
              </w:rPr>
              <w:t xml:space="preserve">ou </w:t>
            </w:r>
            <w:r>
              <w:rPr>
                <w:lang w:val="en-AU"/>
              </w:rPr>
              <w:t>have read</w:t>
            </w:r>
            <w:r w:rsidR="00B33F5E">
              <w:rPr>
                <w:lang w:val="en-AU"/>
              </w:rPr>
              <w:t xml:space="preserve"> the </w:t>
            </w:r>
            <w:r>
              <w:rPr>
                <w:lang w:val="en-AU"/>
              </w:rPr>
              <w:t xml:space="preserve">Student </w:t>
            </w:r>
            <w:r w:rsidR="00B33F5E">
              <w:rPr>
                <w:lang w:val="en-AU"/>
              </w:rPr>
              <w:t xml:space="preserve">Assessment Instructions </w:t>
            </w:r>
            <w:r>
              <w:rPr>
                <w:lang w:val="en-AU"/>
              </w:rPr>
              <w:t>related to this assessment task</w:t>
            </w:r>
            <w:r w:rsidR="00B33F5E">
              <w:rPr>
                <w:lang w:val="en-AU"/>
              </w:rPr>
              <w:t xml:space="preserve"> before completing the task described in the Task Details section below. </w:t>
            </w:r>
          </w:p>
          <w:p w14:paraId="2DCA5E4D" w14:textId="77777777" w:rsidR="00B33F5E" w:rsidRDefault="00B33F5E" w:rsidP="00B33F5E">
            <w:pPr>
              <w:rPr>
                <w:lang w:val="en-AU"/>
              </w:rPr>
            </w:pPr>
          </w:p>
          <w:p w14:paraId="47908CCF" w14:textId="77777777" w:rsidR="008A33CD" w:rsidRPr="00055AAC" w:rsidRDefault="00B33F5E" w:rsidP="00B33F5E">
            <w:pPr>
              <w:rPr>
                <w:lang w:val="en-AU"/>
              </w:rPr>
            </w:pPr>
            <w:r>
              <w:rPr>
                <w:lang w:val="en-AU"/>
              </w:rPr>
              <w:t xml:space="preserve">The task details are provided </w:t>
            </w:r>
            <w:r w:rsidR="006509BB">
              <w:rPr>
                <w:lang w:val="en-AU"/>
              </w:rPr>
              <w:t>for</w:t>
            </w:r>
            <w:r>
              <w:rPr>
                <w:lang w:val="en-AU"/>
              </w:rPr>
              <w:t xml:space="preserve"> you to use during the assessment. </w:t>
            </w:r>
            <w:r w:rsidR="008A33CD">
              <w:rPr>
                <w:lang w:val="en-AU"/>
              </w:rPr>
              <w:t>This document must be returned to your assessor at the end of the assessment. You are not permitted to keep this document</w:t>
            </w:r>
            <w:r w:rsidR="00F477A5">
              <w:rPr>
                <w:lang w:val="en-AU"/>
              </w:rPr>
              <w:t xml:space="preserve"> or make a copy</w:t>
            </w:r>
            <w:r w:rsidR="008A33CD">
              <w:rPr>
                <w:lang w:val="en-AU"/>
              </w:rPr>
              <w:t>.</w:t>
            </w:r>
          </w:p>
        </w:tc>
      </w:tr>
    </w:tbl>
    <w:p w14:paraId="593FDCD0" w14:textId="77777777" w:rsidR="0084589B" w:rsidRDefault="0084589B" w:rsidP="00D83C0D">
      <w:pPr>
        <w:pStyle w:val="Caption"/>
      </w:pPr>
    </w:p>
    <w:p w14:paraId="0D9FADEA" w14:textId="77777777" w:rsidR="00DE5943" w:rsidRPr="008A33CD" w:rsidRDefault="00DE5943" w:rsidP="008A33CD"/>
    <w:tbl>
      <w:tblPr>
        <w:tblStyle w:val="TableGrid"/>
        <w:tblW w:w="5000" w:type="pc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CellMar>
          <w:top w:w="28" w:type="dxa"/>
          <w:bottom w:w="28" w:type="dxa"/>
        </w:tblCellMar>
        <w:tblLook w:val="04A0" w:firstRow="1" w:lastRow="0" w:firstColumn="1" w:lastColumn="0" w:noHBand="0" w:noVBand="1"/>
      </w:tblPr>
      <w:tblGrid>
        <w:gridCol w:w="9019"/>
      </w:tblGrid>
      <w:tr w:rsidR="009835B3" w:rsidRPr="00E54B3B" w14:paraId="0EBABED5" w14:textId="77777777" w:rsidTr="0031474A">
        <w:trPr>
          <w:trHeight w:val="170"/>
        </w:trPr>
        <w:tc>
          <w:tcPr>
            <w:tcW w:w="9621" w:type="dxa"/>
            <w:shd w:val="clear" w:color="auto" w:fill="auto"/>
          </w:tcPr>
          <w:p w14:paraId="5FE92845" w14:textId="77777777" w:rsidR="009835B3" w:rsidRPr="00BB1589" w:rsidRDefault="006C101A" w:rsidP="003B4D63">
            <w:pPr>
              <w:pStyle w:val="Heading2"/>
            </w:pPr>
            <w:r>
              <w:t>Task Details</w:t>
            </w:r>
          </w:p>
        </w:tc>
      </w:tr>
      <w:tr w:rsidR="001928ED" w:rsidRPr="00E54B3B" w14:paraId="493828B0" w14:textId="77777777" w:rsidTr="0031474A">
        <w:trPr>
          <w:trHeight w:val="170"/>
        </w:trPr>
        <w:tc>
          <w:tcPr>
            <w:tcW w:w="9621" w:type="dxa"/>
            <w:shd w:val="clear" w:color="auto" w:fill="auto"/>
          </w:tcPr>
          <w:p w14:paraId="2D379ABE" w14:textId="27491FE6" w:rsidR="001928ED" w:rsidRPr="00101D0E" w:rsidRDefault="00101D0E" w:rsidP="001928ED">
            <w:pPr>
              <w:rPr>
                <w:sz w:val="22"/>
                <w:szCs w:val="22"/>
              </w:rPr>
            </w:pPr>
            <w:r w:rsidRPr="00101D0E">
              <w:rPr>
                <w:sz w:val="22"/>
                <w:szCs w:val="22"/>
              </w:rPr>
              <w:t>Write answers to the following questions.</w:t>
            </w:r>
          </w:p>
        </w:tc>
      </w:tr>
    </w:tbl>
    <w:p w14:paraId="0A7DD496" w14:textId="77777777" w:rsidR="00327BBA" w:rsidRDefault="00327BBA">
      <w:pPr>
        <w:rPr>
          <w:lang w:val="en-AU"/>
        </w:rPr>
      </w:pPr>
    </w:p>
    <w:p w14:paraId="480DB065" w14:textId="77777777" w:rsidR="00121704" w:rsidRPr="00121704" w:rsidRDefault="00121704" w:rsidP="00121704">
      <w:pPr>
        <w:numPr>
          <w:ilvl w:val="0"/>
          <w:numId w:val="24"/>
        </w:numPr>
        <w:contextualSpacing/>
        <w:rPr>
          <w:sz w:val="22"/>
          <w:szCs w:val="22"/>
        </w:rPr>
      </w:pPr>
      <w:r w:rsidRPr="00121704">
        <w:rPr>
          <w:sz w:val="22"/>
          <w:szCs w:val="22"/>
        </w:rPr>
        <w:t>Do you believe Australian speech patterns and sounds are found in your spoken English? If they are, how do you think they got there? If they are not, what has stopped them?</w:t>
      </w:r>
    </w:p>
    <w:p w14:paraId="5034FB37" w14:textId="77777777" w:rsidR="00121704" w:rsidRPr="00121704" w:rsidRDefault="00121704" w:rsidP="00121704">
      <w:pPr>
        <w:rPr>
          <w:sz w:val="22"/>
          <w:szCs w:val="22"/>
        </w:rPr>
      </w:pPr>
    </w:p>
    <w:p w14:paraId="1B9655BC" w14:textId="77777777" w:rsidR="00121704" w:rsidRPr="00121704" w:rsidRDefault="00121704" w:rsidP="00DE5943">
      <w:pPr>
        <w:spacing w:line="360" w:lineRule="auto"/>
        <w:ind w:left="709"/>
        <w:rPr>
          <w:sz w:val="22"/>
          <w:szCs w:val="22"/>
        </w:rPr>
      </w:pPr>
      <w:r w:rsidRPr="467FD945">
        <w:rPr>
          <w:sz w:val="22"/>
          <w:szCs w:val="22"/>
        </w:rPr>
        <w:t>…………………………………………………………………………………………………………………………………………………………………………………………………………………………………………………………………………………………………………………………………………………………………………………………………………………………………………………………………………………………………………………………………………………………………………………………………………………………………………………………………………………………………………………………………………………………………………………………………………………………………………………………………………………………………………………………………………………………………………………………………………………………</w:t>
      </w:r>
    </w:p>
    <w:p w14:paraId="4AC5DB26" w14:textId="0AF48493" w:rsidR="00121704" w:rsidRPr="00121704" w:rsidRDefault="00121704" w:rsidP="467FD945">
      <w:pPr>
        <w:spacing w:line="360" w:lineRule="auto"/>
        <w:ind w:left="709"/>
        <w:rPr>
          <w:rFonts w:eastAsia="Calibri" w:cs="Arial"/>
          <w:szCs w:val="20"/>
        </w:rPr>
      </w:pPr>
    </w:p>
    <w:p w14:paraId="7B626A20" w14:textId="24A8586B" w:rsidR="00121704" w:rsidRPr="00121704" w:rsidRDefault="00121704" w:rsidP="467FD945">
      <w:pPr>
        <w:spacing w:line="360" w:lineRule="auto"/>
        <w:ind w:left="709"/>
        <w:rPr>
          <w:rFonts w:eastAsia="Calibri" w:cs="Arial"/>
          <w:szCs w:val="20"/>
        </w:rPr>
      </w:pPr>
    </w:p>
    <w:p w14:paraId="1CAFE7D3" w14:textId="0677101F" w:rsidR="00121704" w:rsidRPr="00121704" w:rsidRDefault="1992A3AF" w:rsidP="467FD945">
      <w:pPr>
        <w:pStyle w:val="ListParagraph"/>
        <w:numPr>
          <w:ilvl w:val="0"/>
          <w:numId w:val="24"/>
        </w:numPr>
        <w:rPr>
          <w:rFonts w:asciiTheme="minorHAnsi" w:eastAsiaTheme="minorEastAsia" w:hAnsiTheme="minorHAnsi"/>
          <w:sz w:val="22"/>
          <w:szCs w:val="22"/>
        </w:rPr>
      </w:pPr>
      <w:r w:rsidRPr="467FD945">
        <w:rPr>
          <w:rFonts w:eastAsia="Arial" w:cs="Arial"/>
          <w:sz w:val="22"/>
          <w:szCs w:val="22"/>
        </w:rPr>
        <w:t xml:space="preserve">What role do you think the media (radio, television, you tube etc.) </w:t>
      </w:r>
      <w:r w:rsidR="3DF5A361" w:rsidRPr="467FD945">
        <w:rPr>
          <w:rFonts w:eastAsia="Arial" w:cs="Arial"/>
          <w:sz w:val="22"/>
          <w:szCs w:val="22"/>
        </w:rPr>
        <w:t>or</w:t>
      </w:r>
      <w:r w:rsidRPr="467FD945">
        <w:rPr>
          <w:rFonts w:eastAsia="Arial" w:cs="Arial"/>
          <w:sz w:val="22"/>
          <w:szCs w:val="22"/>
        </w:rPr>
        <w:t xml:space="preserve"> social media has played in the development of your speech patterns and sounds?  </w:t>
      </w:r>
    </w:p>
    <w:p w14:paraId="4418FFFC" w14:textId="06FE9B07" w:rsidR="00121704" w:rsidRPr="00121704" w:rsidRDefault="1992A3AF" w:rsidP="467FD945">
      <w:r w:rsidRPr="467FD945">
        <w:rPr>
          <w:rFonts w:eastAsia="Arial" w:cs="Arial"/>
          <w:sz w:val="22"/>
          <w:szCs w:val="22"/>
        </w:rPr>
        <w:t xml:space="preserve"> </w:t>
      </w:r>
    </w:p>
    <w:p w14:paraId="7163BE39" w14:textId="26761AA4" w:rsidR="00121704" w:rsidRPr="00121704" w:rsidRDefault="1992A3AF" w:rsidP="467FD945">
      <w:pPr>
        <w:spacing w:line="360" w:lineRule="auto"/>
        <w:ind w:left="810" w:hanging="810"/>
        <w:rPr>
          <w:rFonts w:eastAsia="Calibri" w:cs="Arial"/>
          <w:szCs w:val="20"/>
        </w:rPr>
      </w:pPr>
      <w:r w:rsidRPr="467FD945">
        <w:rPr>
          <w:rFonts w:eastAsia="Calibri" w:cs="Arial"/>
          <w:szCs w:val="20"/>
        </w:rPr>
        <w:t xml:space="preserve">           </w:t>
      </w:r>
      <w:r w:rsidR="2F6E635E" w:rsidRPr="467FD945">
        <w:rPr>
          <w:rFonts w:eastAsia="Calibri" w:cs="Arial"/>
          <w:szCs w:val="20"/>
        </w:rPr>
        <w:t xml:space="preserve">  </w:t>
      </w:r>
      <w:r w:rsidR="2E6D2F78" w:rsidRPr="467FD945">
        <w:rPr>
          <w:rFonts w:eastAsia="Arial" w:cs="Arial"/>
          <w:color w:val="000000" w:themeColor="text1"/>
          <w:sz w:val="22"/>
          <w:szCs w:val="22"/>
        </w:rPr>
        <w:t>……………………………………………………………………………………………………………………………………………………………………………………………………………………………………………………………………………………………………………………………………………………………………………………………………………………………………………………………………………………………………………………………………………………………………………………………………………………………………………………………………………………………………………………………………………………………………………………………………………………………………………………………………………………………………………………………………………………………………………….....................</w:t>
      </w:r>
      <w:r w:rsidR="10291075" w:rsidRPr="467FD945">
        <w:rPr>
          <w:rFonts w:eastAsia="Arial" w:cs="Arial"/>
          <w:color w:val="000000" w:themeColor="text1"/>
          <w:sz w:val="22"/>
          <w:szCs w:val="22"/>
        </w:rPr>
        <w:t>....................................</w:t>
      </w:r>
    </w:p>
    <w:p w14:paraId="0C120FCC" w14:textId="0AF815F0" w:rsidR="467FD945" w:rsidRDefault="467FD945" w:rsidP="467FD945">
      <w:pPr>
        <w:spacing w:line="360" w:lineRule="auto"/>
        <w:rPr>
          <w:rFonts w:eastAsia="Calibri" w:cs="Arial"/>
          <w:color w:val="000000" w:themeColor="text1"/>
          <w:szCs w:val="20"/>
        </w:rPr>
      </w:pPr>
    </w:p>
    <w:p w14:paraId="282A5EC4" w14:textId="0EAC22E9" w:rsidR="467FD945" w:rsidRDefault="467FD945" w:rsidP="467FD945">
      <w:pPr>
        <w:spacing w:line="360" w:lineRule="auto"/>
        <w:rPr>
          <w:rFonts w:eastAsia="Calibri" w:cs="Arial"/>
          <w:color w:val="000000" w:themeColor="text1"/>
          <w:szCs w:val="20"/>
        </w:rPr>
      </w:pPr>
    </w:p>
    <w:p w14:paraId="1A858200" w14:textId="77777777" w:rsidR="00121704" w:rsidRPr="00121704" w:rsidRDefault="00121704" w:rsidP="00121704">
      <w:pPr>
        <w:ind w:left="709"/>
        <w:rPr>
          <w:sz w:val="22"/>
          <w:szCs w:val="22"/>
        </w:rPr>
      </w:pPr>
    </w:p>
    <w:p w14:paraId="0ED9060E" w14:textId="77777777" w:rsidR="00121704" w:rsidRPr="00121704" w:rsidRDefault="00121704" w:rsidP="00121704">
      <w:pPr>
        <w:numPr>
          <w:ilvl w:val="0"/>
          <w:numId w:val="24"/>
        </w:numPr>
        <w:contextualSpacing/>
        <w:rPr>
          <w:sz w:val="22"/>
          <w:szCs w:val="22"/>
        </w:rPr>
      </w:pPr>
      <w:r w:rsidRPr="467FD945">
        <w:rPr>
          <w:sz w:val="22"/>
          <w:szCs w:val="22"/>
        </w:rPr>
        <w:t>What do your peers and native speakers (colleagues, neighbours, friends) think of the way you use Australian English? Have they offered you any advice about ways to improve it (such as accent, grammar, slang)?</w:t>
      </w:r>
    </w:p>
    <w:p w14:paraId="36CA0893" w14:textId="77777777" w:rsidR="00121704" w:rsidRPr="00121704" w:rsidRDefault="00121704" w:rsidP="00121704">
      <w:pPr>
        <w:rPr>
          <w:sz w:val="22"/>
          <w:szCs w:val="22"/>
        </w:rPr>
      </w:pPr>
    </w:p>
    <w:p w14:paraId="7FB7BFCC" w14:textId="77777777" w:rsidR="00121704" w:rsidRPr="00121704" w:rsidRDefault="00121704" w:rsidP="00DE5943">
      <w:pPr>
        <w:spacing w:line="360" w:lineRule="auto"/>
        <w:ind w:left="709"/>
        <w:rPr>
          <w:sz w:val="22"/>
          <w:szCs w:val="22"/>
        </w:rPr>
      </w:pPr>
      <w:r w:rsidRPr="00121704">
        <w:rPr>
          <w:sz w:val="22"/>
          <w:szCs w:val="22"/>
        </w:rPr>
        <w:t>…………………………………………………………………………………………………………………………………………………………………………………………………………………………………………………………………………………………………………………………………………………………………………………………………………………………………………………………………………………………………………………………………………………………………………………………………………………………………………………………………………………………………………………………………………………………………………………………………………………………………………………………………………………………………………………………………………………………………………………………………………………………</w:t>
      </w:r>
    </w:p>
    <w:p w14:paraId="4745F17D" w14:textId="77777777" w:rsidR="00121704" w:rsidRPr="00121704" w:rsidRDefault="00121704" w:rsidP="00121704">
      <w:pPr>
        <w:ind w:left="709"/>
        <w:rPr>
          <w:sz w:val="22"/>
          <w:szCs w:val="22"/>
        </w:rPr>
      </w:pPr>
    </w:p>
    <w:p w14:paraId="614E3654" w14:textId="4F7EE4A1" w:rsidR="00DE5943" w:rsidRDefault="00DE5943">
      <w:pPr>
        <w:rPr>
          <w:sz w:val="22"/>
          <w:szCs w:val="22"/>
        </w:rPr>
      </w:pPr>
    </w:p>
    <w:p w14:paraId="19D6293E" w14:textId="77777777" w:rsidR="00121704" w:rsidRPr="00121704" w:rsidRDefault="00121704" w:rsidP="00121704">
      <w:pPr>
        <w:ind w:left="709"/>
        <w:rPr>
          <w:sz w:val="22"/>
          <w:szCs w:val="22"/>
        </w:rPr>
      </w:pPr>
    </w:p>
    <w:p w14:paraId="10872044" w14:textId="77777777" w:rsidR="00121704" w:rsidRPr="00121704" w:rsidRDefault="00121704" w:rsidP="00121704">
      <w:pPr>
        <w:numPr>
          <w:ilvl w:val="0"/>
          <w:numId w:val="24"/>
        </w:numPr>
        <w:contextualSpacing/>
        <w:rPr>
          <w:sz w:val="22"/>
          <w:szCs w:val="22"/>
        </w:rPr>
      </w:pPr>
      <w:r w:rsidRPr="467FD945">
        <w:rPr>
          <w:sz w:val="22"/>
          <w:szCs w:val="22"/>
        </w:rPr>
        <w:t>Describe strategies that you could set in place to improve your use of Australian English in the workplace and in social settings.</w:t>
      </w:r>
    </w:p>
    <w:p w14:paraId="2AED8BD3" w14:textId="77777777" w:rsidR="00121704" w:rsidRPr="00121704" w:rsidRDefault="00121704" w:rsidP="00121704">
      <w:pPr>
        <w:rPr>
          <w:sz w:val="22"/>
          <w:szCs w:val="22"/>
        </w:rPr>
      </w:pPr>
    </w:p>
    <w:p w14:paraId="18514082" w14:textId="47F8E373" w:rsidR="00327BBA" w:rsidRDefault="00121704" w:rsidP="00DE5943">
      <w:pPr>
        <w:spacing w:line="360" w:lineRule="auto"/>
        <w:ind w:left="709"/>
        <w:rPr>
          <w:lang w:val="en-AU"/>
        </w:rPr>
      </w:pPr>
      <w:r w:rsidRPr="00121704">
        <w:rPr>
          <w:sz w:val="22"/>
          <w:szCs w:val="22"/>
        </w:rPr>
        <w:t xml:space="preserve">…………………………………………………………………………………………………………………………………………………………………………………………………………………………………………………………………………………………………………………………………………………………………………………………………………………………………………………………………………………………………………………………………………………………………………………………………………………………………………………………………………………………………………………………………………………………………………………………………………………………………………………………………………………………………………………………………………………………………………………………………………………………  </w:t>
      </w:r>
    </w:p>
    <w:p w14:paraId="00246FAE" w14:textId="77777777" w:rsidR="00207C32" w:rsidRDefault="00207C32">
      <w:pPr>
        <w:rPr>
          <w:lang w:val="en-AU"/>
        </w:rPr>
      </w:pPr>
    </w:p>
    <w:sectPr w:rsidR="00207C32" w:rsidSect="001928ED">
      <w:footerReference w:type="even" r:id="rId13"/>
      <w:footerReference w:type="default" r:id="rId14"/>
      <w:headerReference w:type="first" r:id="rId15"/>
      <w:footerReference w:type="first" r:id="rId16"/>
      <w:pgSz w:w="11899" w:h="1683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3A05C" w14:textId="77777777" w:rsidR="00855C3E" w:rsidRDefault="00855C3E" w:rsidP="00823166">
      <w:r>
        <w:separator/>
      </w:r>
    </w:p>
  </w:endnote>
  <w:endnote w:type="continuationSeparator" w:id="0">
    <w:p w14:paraId="10422A39" w14:textId="77777777" w:rsidR="00855C3E" w:rsidRDefault="00855C3E" w:rsidP="00823166">
      <w:r>
        <w:continuationSeparator/>
      </w:r>
    </w:p>
  </w:endnote>
  <w:endnote w:type="continuationNotice" w:id="1">
    <w:p w14:paraId="0A22C8B4" w14:textId="77777777" w:rsidR="00855C3E" w:rsidRDefault="00855C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Minion Pro">
    <w:altName w:val="Cambria"/>
    <w:panose1 w:val="020B0604020202020204"/>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30936426"/>
      <w:docPartObj>
        <w:docPartGallery w:val="Page Numbers (Bottom of Page)"/>
        <w:docPartUnique/>
      </w:docPartObj>
    </w:sdtPr>
    <w:sdtEndPr>
      <w:rPr>
        <w:rStyle w:val="PageNumber"/>
      </w:rPr>
    </w:sdtEndPr>
    <w:sdtContent>
      <w:p w14:paraId="37F9B01B" w14:textId="77777777" w:rsidR="00823166" w:rsidRDefault="00823166" w:rsidP="00A40D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E5C29F" w14:textId="77777777" w:rsidR="00823166" w:rsidRDefault="00823166" w:rsidP="008231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1C9FB" w14:textId="77777777" w:rsidR="001928ED" w:rsidRPr="001928ED" w:rsidRDefault="001928ED" w:rsidP="005E788A">
    <w:pPr>
      <w:pStyle w:val="Footer"/>
      <w:tabs>
        <w:tab w:val="clear" w:pos="4513"/>
      </w:tabs>
      <w:spacing w:line="200" w:lineRule="exact"/>
    </w:pPr>
    <w:r w:rsidRPr="001928ED">
      <w:t xml:space="preserve">Document Name: </w:t>
    </w:r>
    <w:fldSimple w:instr="FILENAME \* MERGEFORMAT">
      <w:r w:rsidR="00855C3E">
        <w:rPr>
          <w:noProof/>
        </w:rPr>
        <w:t>Document2</w:t>
      </w:r>
    </w:fldSimple>
    <w:r w:rsidRPr="001928ED">
      <w:tab/>
      <w:t xml:space="preserve">page </w:t>
    </w:r>
    <w:r w:rsidRPr="001928ED">
      <w:fldChar w:fldCharType="begin"/>
    </w:r>
    <w:r w:rsidRPr="001928ED">
      <w:instrText xml:space="preserve"> PAGE   \* MERGEFORMAT </w:instrText>
    </w:r>
    <w:r w:rsidRPr="001928ED">
      <w:fldChar w:fldCharType="separate"/>
    </w:r>
    <w:r>
      <w:t>1</w:t>
    </w:r>
    <w:r w:rsidRPr="001928ED">
      <w:fldChar w:fldCharType="end"/>
    </w:r>
  </w:p>
  <w:p w14:paraId="03AE8FD8" w14:textId="6C52F8EB" w:rsidR="001928ED" w:rsidRPr="001928ED" w:rsidRDefault="001928ED" w:rsidP="005E788A">
    <w:pPr>
      <w:pStyle w:val="Footer"/>
      <w:tabs>
        <w:tab w:val="clear" w:pos="4513"/>
      </w:tabs>
      <w:spacing w:line="200" w:lineRule="exact"/>
    </w:pPr>
    <w:r w:rsidRPr="001928ED">
      <w:t>Document Set Release Version: v</w:t>
    </w:r>
    <w:sdt>
      <w:sdtPr>
        <w:alias w:val="Release Version"/>
        <w:tag w:val="Release_x0020_Version"/>
        <w:id w:val="122817734"/>
        <w:dataBinding w:prefixMappings="xmlns:ns0='http://schemas.microsoft.com/office/2006/metadata/properties' xmlns:ns1='http://www.w3.org/2001/XMLSchema-instance' xmlns:ns2='http://schemas.microsoft.com/office/infopath/2007/PartnerControls' xmlns:ns3='3b32f6f0-ddcd-4e66-a0c8-12c7c6b50ecf' xmlns:ns4='1c07d8c7-c900-4f17-8efa-882eb357c716' xmlns:ns5='5f6af37b-870b-45db-a9f3-3fa761767294' " w:xpath="/ns0:properties[1]/documentManagement[1]/ns5:Release_x0020_Version[1]" w:storeItemID="{646ED5AE-40F1-4434-AB7C-E7CB363886A9}"/>
        <w:text/>
      </w:sdtPr>
      <w:sdtEndPr/>
      <w:sdtContent>
        <w:r w:rsidRPr="001928ED">
          <w:t>1.0</w:t>
        </w:r>
      </w:sdtContent>
    </w:sdt>
    <w:r w:rsidRPr="001928ED">
      <w:t xml:space="preserve"> - </w:t>
    </w:r>
    <w:sdt>
      <w:sdtPr>
        <w:alias w:val="Release Date"/>
        <w:tag w:val="Release_x0020_Date"/>
        <w:id w:val="1110395124"/>
        <w:showingPlcHdr/>
        <w:dataBinding w:prefixMappings="xmlns:ns0='http://schemas.microsoft.com/office/2006/metadata/properties' xmlns:ns1='http://www.w3.org/2001/XMLSchema-instance' xmlns:ns2='http://schemas.microsoft.com/office/infopath/2007/PartnerControls' xmlns:ns3='3b32f6f0-ddcd-4e66-a0c8-12c7c6b50ecf' xmlns:ns4='1c07d8c7-c900-4f17-8efa-882eb357c716' xmlns:ns5='5f6af37b-870b-45db-a9f3-3fa761767294' " w:xpath="/ns0:properties[1]/documentManagement[1]/ns4:Release_x0020_Date[1]" w:storeItemID="{D5D691BE-DBCA-4AF6-87BE-FA245835F5C7}"/>
        <w:date w:fullDate="2019-11-29T00:00:00Z">
          <w:dateFormat w:val="d/MM/yyyy"/>
          <w:lid w:val="en-AU"/>
          <w:storeMappedDataAs w:val="dateTime"/>
          <w:calendar w:val="gregorian"/>
        </w:date>
      </w:sdtPr>
      <w:sdtEndPr/>
      <w:sdtContent>
        <w:r w:rsidR="00FA0BDC">
          <w:t xml:space="preserve">     </w:t>
        </w:r>
      </w:sdtContent>
    </w:sdt>
    <w:r>
      <w:t xml:space="preserve"> </w:t>
    </w:r>
    <w:r>
      <w:tab/>
    </w:r>
    <w:r w:rsidRPr="001928ED">
      <w:t>© TAFE SA | RTO CODE 41026 | CRICOS 00092B</w:t>
    </w:r>
  </w:p>
  <w:p w14:paraId="5AD111AE" w14:textId="77777777" w:rsidR="001928ED" w:rsidRDefault="001928ED" w:rsidP="005E788A">
    <w:pPr>
      <w:pStyle w:val="Footer"/>
      <w:pBdr>
        <w:top w:val="none" w:sz="0" w:space="0" w:color="auto"/>
      </w:pBdr>
      <w:tabs>
        <w:tab w:val="clear" w:pos="4513"/>
        <w:tab w:val="center" w:pos="8505"/>
      </w:tabs>
      <w:rPr>
        <w:color w:val="A6A6A6" w:themeColor="background1" w:themeShade="A6"/>
        <w:sz w:val="9"/>
        <w:szCs w:val="13"/>
      </w:rPr>
    </w:pPr>
  </w:p>
  <w:p w14:paraId="21A0339A" w14:textId="77777777" w:rsidR="001928ED" w:rsidRDefault="001928ED" w:rsidP="005E788A">
    <w:pPr>
      <w:pStyle w:val="Footer"/>
      <w:pBdr>
        <w:top w:val="none" w:sz="0" w:space="0" w:color="auto"/>
      </w:pBdr>
      <w:tabs>
        <w:tab w:val="clear" w:pos="4513"/>
        <w:tab w:val="center" w:pos="8505"/>
      </w:tabs>
      <w:rPr>
        <w:color w:val="A6A6A6" w:themeColor="background1" w:themeShade="A6"/>
        <w:sz w:val="9"/>
        <w:szCs w:val="13"/>
      </w:rPr>
    </w:pPr>
    <w:r w:rsidRPr="00CA3E75">
      <w:rPr>
        <w:color w:val="A6A6A6" w:themeColor="background1" w:themeShade="A6"/>
        <w:sz w:val="9"/>
        <w:szCs w:val="13"/>
      </w:rPr>
      <w:t>TAFE SA Template Version: Assessment Task Details v</w:t>
    </w:r>
    <w:r>
      <w:rPr>
        <w:color w:val="A6A6A6" w:themeColor="background1" w:themeShade="A6"/>
        <w:sz w:val="9"/>
        <w:szCs w:val="13"/>
      </w:rPr>
      <w:t>3</w:t>
    </w:r>
    <w:r w:rsidRPr="00CA3E75">
      <w:rPr>
        <w:color w:val="A6A6A6" w:themeColor="background1" w:themeShade="A6"/>
        <w:sz w:val="9"/>
        <w:szCs w:val="13"/>
      </w:rPr>
      <w:t>.0</w:t>
    </w:r>
  </w:p>
  <w:p w14:paraId="19E86A4C" w14:textId="00A6D7B5" w:rsidR="009F367A" w:rsidRPr="00CA3E75" w:rsidRDefault="001928ED" w:rsidP="00CA3E75">
    <w:pPr>
      <w:pStyle w:val="Footer"/>
      <w:pBdr>
        <w:top w:val="none" w:sz="0" w:space="0" w:color="auto"/>
      </w:pBdr>
      <w:tabs>
        <w:tab w:val="clear" w:pos="4513"/>
        <w:tab w:val="center" w:pos="8505"/>
      </w:tabs>
      <w:rPr>
        <w:color w:val="A6A6A6" w:themeColor="background1" w:themeShade="A6"/>
        <w:sz w:val="9"/>
        <w:szCs w:val="13"/>
      </w:rPr>
    </w:pPr>
    <w:r>
      <w:rPr>
        <w:color w:val="A6A6A6" w:themeColor="background1" w:themeShade="A6"/>
        <w:sz w:val="9"/>
        <w:szCs w:val="13"/>
      </w:rPr>
      <w:t>Document Development Version: v</w:t>
    </w:r>
    <w:sdt>
      <w:sdtPr>
        <w:rPr>
          <w:color w:val="A6A6A6" w:themeColor="background1" w:themeShade="A6"/>
          <w:sz w:val="9"/>
          <w:szCs w:val="13"/>
        </w:rPr>
        <w:alias w:val="Label"/>
        <w:tag w:val="DLCPolicyLabelValue"/>
        <w:id w:val="-49618498"/>
        <w:lock w:val="contentLocked"/>
        <w:dataBinding w:prefixMappings="xmlns:ns0='http://schemas.microsoft.com/office/2006/metadata/properties' xmlns:ns1='http://www.w3.org/2001/XMLSchema-instance' xmlns:ns2='http://schemas.microsoft.com/office/infopath/2007/PartnerControls' xmlns:ns3='3b32f6f0-ddcd-4e66-a0c8-12c7c6b50ecf' xmlns:ns4='1c07d8c7-c900-4f17-8efa-882eb357c716' xmlns:ns5='http://schemas.microsoft.com/sharepoint/v4' " w:xpath="/ns0:properties[1]/documentManagement[1]/ns4:DLCPolicyLabelValue[1]" w:storeItemID="{D5D691BE-DBCA-4AF6-87BE-FA245835F5C7}"/>
        <w:text w:multiLine="1"/>
      </w:sdtPr>
      <w:sdtEndPr/>
      <w:sdtContent>
        <w:r w:rsidR="00FA0BDC">
          <w:rPr>
            <w:color w:val="A6A6A6" w:themeColor="background1" w:themeShade="A6"/>
            <w:sz w:val="9"/>
            <w:szCs w:val="13"/>
          </w:rPr>
          <w:t>7.0</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937A9" w14:textId="77777777" w:rsidR="00CA3E75" w:rsidRPr="001928ED" w:rsidRDefault="00CA3E75" w:rsidP="001928ED">
    <w:pPr>
      <w:pStyle w:val="Footer"/>
      <w:tabs>
        <w:tab w:val="clear" w:pos="4513"/>
      </w:tabs>
      <w:spacing w:line="200" w:lineRule="exact"/>
    </w:pPr>
    <w:r w:rsidRPr="001928ED">
      <w:t xml:space="preserve">Document Name: </w:t>
    </w:r>
    <w:fldSimple w:instr=" FILENAME \* MERGEFORMAT ">
      <w:r w:rsidR="00855C3E">
        <w:rPr>
          <w:noProof/>
        </w:rPr>
        <w:t>Document2</w:t>
      </w:r>
    </w:fldSimple>
    <w:r w:rsidRPr="001928ED">
      <w:tab/>
      <w:t xml:space="preserve">page </w:t>
    </w:r>
    <w:r w:rsidRPr="001928ED">
      <w:fldChar w:fldCharType="begin"/>
    </w:r>
    <w:r w:rsidRPr="001928ED">
      <w:instrText xml:space="preserve"> PAGE   \* MERGEFORMAT </w:instrText>
    </w:r>
    <w:r w:rsidRPr="001928ED">
      <w:fldChar w:fldCharType="separate"/>
    </w:r>
    <w:r w:rsidRPr="001928ED">
      <w:t>1</w:t>
    </w:r>
    <w:r w:rsidRPr="001928ED">
      <w:fldChar w:fldCharType="end"/>
    </w:r>
  </w:p>
  <w:p w14:paraId="79D92323" w14:textId="06DFB497" w:rsidR="00CA3E75" w:rsidRPr="001928ED" w:rsidRDefault="00CA3E75" w:rsidP="001928ED">
    <w:pPr>
      <w:pStyle w:val="Footer"/>
      <w:tabs>
        <w:tab w:val="clear" w:pos="4513"/>
      </w:tabs>
      <w:spacing w:line="200" w:lineRule="exact"/>
    </w:pPr>
    <w:r w:rsidRPr="001928ED">
      <w:t>Document Set Release Version: v</w:t>
    </w:r>
    <w:sdt>
      <w:sdtPr>
        <w:alias w:val="Release Version"/>
        <w:tag w:val="Release_x0020_Version"/>
        <w:id w:val="-966579452"/>
        <w:dataBinding w:prefixMappings="xmlns:ns0='http://schemas.microsoft.com/office/2006/metadata/properties' xmlns:ns1='http://www.w3.org/2001/XMLSchema-instance' xmlns:ns2='http://schemas.microsoft.com/office/infopath/2007/PartnerControls' xmlns:ns3='3b32f6f0-ddcd-4e66-a0c8-12c7c6b50ecf' xmlns:ns4='1c07d8c7-c900-4f17-8efa-882eb357c716' xmlns:ns5='5f6af37b-870b-45db-a9f3-3fa761767294' " w:xpath="/ns0:properties[1]/documentManagement[1]/ns5:Release_x0020_Version[1]" w:storeItemID="{646ED5AE-40F1-4434-AB7C-E7CB363886A9}"/>
        <w:text/>
      </w:sdtPr>
      <w:sdtEndPr/>
      <w:sdtContent>
        <w:r w:rsidRPr="001928ED">
          <w:t>1.0</w:t>
        </w:r>
      </w:sdtContent>
    </w:sdt>
    <w:r w:rsidRPr="001928ED">
      <w:t xml:space="preserve"> - </w:t>
    </w:r>
    <w:sdt>
      <w:sdtPr>
        <w:alias w:val="Release Date"/>
        <w:tag w:val="Release_x0020_Date"/>
        <w:id w:val="438102565"/>
        <w:showingPlcHdr/>
        <w:dataBinding w:prefixMappings="xmlns:ns0='http://schemas.microsoft.com/office/2006/metadata/properties' xmlns:ns1='http://www.w3.org/2001/XMLSchema-instance' xmlns:ns2='http://schemas.microsoft.com/office/infopath/2007/PartnerControls' xmlns:ns3='3b32f6f0-ddcd-4e66-a0c8-12c7c6b50ecf' xmlns:ns4='1c07d8c7-c900-4f17-8efa-882eb357c716' xmlns:ns5='5f6af37b-870b-45db-a9f3-3fa761767294' " w:xpath="/ns0:properties[1]/documentManagement[1]/ns4:Release_x0020_Date[1]" w:storeItemID="{D5D691BE-DBCA-4AF6-87BE-FA245835F5C7}"/>
        <w:date w:fullDate="2019-11-29T00:00:00Z">
          <w:dateFormat w:val="d/MM/yyyy"/>
          <w:lid w:val="en-AU"/>
          <w:storeMappedDataAs w:val="dateTime"/>
          <w:calendar w:val="gregorian"/>
        </w:date>
      </w:sdtPr>
      <w:sdtEndPr/>
      <w:sdtContent>
        <w:r w:rsidR="00FA0BDC">
          <w:t xml:space="preserve">     </w:t>
        </w:r>
      </w:sdtContent>
    </w:sdt>
    <w:r w:rsidR="001928ED">
      <w:t xml:space="preserve"> </w:t>
    </w:r>
    <w:r w:rsidR="001928ED">
      <w:tab/>
    </w:r>
    <w:r w:rsidRPr="001928ED">
      <w:t>© TAFE SA | RTO CODE 41026 | CRICOS 00092B</w:t>
    </w:r>
  </w:p>
  <w:p w14:paraId="1A25E044" w14:textId="77777777" w:rsidR="001928ED" w:rsidRDefault="001928ED" w:rsidP="00950344">
    <w:pPr>
      <w:pStyle w:val="Footer"/>
      <w:pBdr>
        <w:top w:val="none" w:sz="0" w:space="0" w:color="auto"/>
      </w:pBdr>
      <w:tabs>
        <w:tab w:val="clear" w:pos="4513"/>
        <w:tab w:val="center" w:pos="8505"/>
      </w:tabs>
      <w:rPr>
        <w:color w:val="A6A6A6" w:themeColor="background1" w:themeShade="A6"/>
        <w:sz w:val="9"/>
        <w:szCs w:val="13"/>
      </w:rPr>
    </w:pPr>
  </w:p>
  <w:p w14:paraId="3A194F92" w14:textId="77777777" w:rsidR="00CA3E75" w:rsidRDefault="00CA3E75" w:rsidP="00950344">
    <w:pPr>
      <w:pStyle w:val="Footer"/>
      <w:pBdr>
        <w:top w:val="none" w:sz="0" w:space="0" w:color="auto"/>
      </w:pBdr>
      <w:tabs>
        <w:tab w:val="clear" w:pos="4513"/>
        <w:tab w:val="center" w:pos="8505"/>
      </w:tabs>
      <w:rPr>
        <w:color w:val="A6A6A6" w:themeColor="background1" w:themeShade="A6"/>
        <w:sz w:val="9"/>
        <w:szCs w:val="13"/>
      </w:rPr>
    </w:pPr>
    <w:r w:rsidRPr="00CA3E75">
      <w:rPr>
        <w:color w:val="A6A6A6" w:themeColor="background1" w:themeShade="A6"/>
        <w:sz w:val="9"/>
        <w:szCs w:val="13"/>
      </w:rPr>
      <w:t>TAFE SA Template Version: Assessment Task Details v</w:t>
    </w:r>
    <w:r>
      <w:rPr>
        <w:color w:val="A6A6A6" w:themeColor="background1" w:themeShade="A6"/>
        <w:sz w:val="9"/>
        <w:szCs w:val="13"/>
      </w:rPr>
      <w:t>3</w:t>
    </w:r>
    <w:r w:rsidRPr="00CA3E75">
      <w:rPr>
        <w:color w:val="A6A6A6" w:themeColor="background1" w:themeShade="A6"/>
        <w:sz w:val="9"/>
        <w:szCs w:val="13"/>
      </w:rPr>
      <w:t>.0</w:t>
    </w:r>
  </w:p>
  <w:p w14:paraId="780E56B9" w14:textId="7C84A8FD" w:rsidR="00327BBA" w:rsidRPr="00CA3E75" w:rsidRDefault="00CA3E75" w:rsidP="00CA3E75">
    <w:pPr>
      <w:pStyle w:val="Footer"/>
      <w:pBdr>
        <w:top w:val="none" w:sz="0" w:space="0" w:color="auto"/>
      </w:pBdr>
      <w:tabs>
        <w:tab w:val="clear" w:pos="4513"/>
        <w:tab w:val="center" w:pos="8505"/>
      </w:tabs>
      <w:rPr>
        <w:color w:val="A6A6A6" w:themeColor="background1" w:themeShade="A6"/>
        <w:sz w:val="9"/>
        <w:szCs w:val="13"/>
      </w:rPr>
    </w:pPr>
    <w:r>
      <w:rPr>
        <w:color w:val="A6A6A6" w:themeColor="background1" w:themeShade="A6"/>
        <w:sz w:val="9"/>
        <w:szCs w:val="13"/>
      </w:rPr>
      <w:t>Document Development Version: v</w:t>
    </w:r>
    <w:sdt>
      <w:sdtPr>
        <w:rPr>
          <w:color w:val="A6A6A6" w:themeColor="background1" w:themeShade="A6"/>
          <w:sz w:val="9"/>
          <w:szCs w:val="13"/>
        </w:rPr>
        <w:alias w:val="Label"/>
        <w:tag w:val="DLCPolicyLabelValue"/>
        <w:id w:val="1812436292"/>
        <w:lock w:val="contentLocked"/>
        <w:dataBinding w:prefixMappings="xmlns:ns0='http://schemas.microsoft.com/office/2006/metadata/properties' xmlns:ns1='http://www.w3.org/2001/XMLSchema-instance' xmlns:ns2='http://schemas.microsoft.com/office/infopath/2007/PartnerControls' xmlns:ns3='3b32f6f0-ddcd-4e66-a0c8-12c7c6b50ecf' xmlns:ns4='1c07d8c7-c900-4f17-8efa-882eb357c716' xmlns:ns5='http://schemas.microsoft.com/sharepoint/v4' " w:xpath="/ns0:properties[1]/documentManagement[1]/ns4:DLCPolicyLabelValue[1]" w:storeItemID="{D5D691BE-DBCA-4AF6-87BE-FA245835F5C7}"/>
        <w:text w:multiLine="1"/>
      </w:sdtPr>
      <w:sdtEndPr/>
      <w:sdtContent>
        <w:r w:rsidR="00FA0BDC">
          <w:rPr>
            <w:color w:val="A6A6A6" w:themeColor="background1" w:themeShade="A6"/>
            <w:sz w:val="9"/>
            <w:szCs w:val="13"/>
          </w:rPr>
          <w:t>7.0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9BCC9" w14:textId="77777777" w:rsidR="00855C3E" w:rsidRDefault="00855C3E" w:rsidP="00823166">
      <w:r>
        <w:separator/>
      </w:r>
    </w:p>
  </w:footnote>
  <w:footnote w:type="continuationSeparator" w:id="0">
    <w:p w14:paraId="4F6F3AA6" w14:textId="77777777" w:rsidR="00855C3E" w:rsidRDefault="00855C3E" w:rsidP="00823166">
      <w:r>
        <w:continuationSeparator/>
      </w:r>
    </w:p>
  </w:footnote>
  <w:footnote w:type="continuationNotice" w:id="1">
    <w:p w14:paraId="554FA4AE" w14:textId="77777777" w:rsidR="00855C3E" w:rsidRDefault="00855C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5BB00" w14:textId="77777777" w:rsidR="001928ED" w:rsidRPr="002E31A4" w:rsidRDefault="001928ED" w:rsidP="001928ED">
    <w:pPr>
      <w:pStyle w:val="Heading2"/>
      <w:tabs>
        <w:tab w:val="right" w:pos="14317"/>
      </w:tabs>
      <w:spacing w:before="0" w:line="340" w:lineRule="exact"/>
      <w:contextualSpacing/>
      <w:rPr>
        <w:rFonts w:cs="Arial"/>
        <w:b/>
        <w:bCs/>
        <w:color w:val="auto"/>
        <w:sz w:val="36"/>
        <w:szCs w:val="36"/>
        <w:lang w:val="en-AU"/>
      </w:rPr>
    </w:pPr>
    <w:bookmarkStart w:id="0" w:name="_Hlk29374608"/>
    <w:bookmarkStart w:id="1" w:name="_Hlk29374609"/>
    <w:bookmarkStart w:id="2" w:name="_Hlk29382122"/>
    <w:bookmarkStart w:id="3" w:name="_Hlk29382123"/>
    <w:r>
      <w:rPr>
        <w:noProof/>
      </w:rPr>
      <w:drawing>
        <wp:anchor distT="0" distB="0" distL="114300" distR="114300" simplePos="0" relativeHeight="251660288" behindDoc="0" locked="0" layoutInCell="1" allowOverlap="1" wp14:anchorId="15A63A37" wp14:editId="2513FF43">
          <wp:simplePos x="0" y="0"/>
          <wp:positionH relativeFrom="column">
            <wp:posOffset>-647548</wp:posOffset>
          </wp:positionH>
          <wp:positionV relativeFrom="paragraph">
            <wp:posOffset>3810</wp:posOffset>
          </wp:positionV>
          <wp:extent cx="540000" cy="5400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ssessment icon.jpg"/>
                  <pic:cNvPicPr/>
                </pic:nvPicPr>
                <pic:blipFill>
                  <a:blip r:embed="rId1">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r w:rsidRPr="002E31A4">
      <w:rPr>
        <w:rFonts w:cs="Arial"/>
        <w:noProof/>
        <w:color w:val="auto"/>
      </w:rPr>
      <w:drawing>
        <wp:anchor distT="0" distB="0" distL="114300" distR="114300" simplePos="0" relativeHeight="251659264" behindDoc="0" locked="0" layoutInCell="1" allowOverlap="1" wp14:anchorId="0B34786C" wp14:editId="76FC7ADB">
          <wp:simplePos x="0" y="0"/>
          <wp:positionH relativeFrom="column">
            <wp:posOffset>2768600</wp:posOffset>
          </wp:positionH>
          <wp:positionV relativeFrom="page">
            <wp:posOffset>377460</wp:posOffset>
          </wp:positionV>
          <wp:extent cx="2944495" cy="71056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FE SA GOSA - Horizontal 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44495" cy="710565"/>
                  </a:xfrm>
                  <a:prstGeom prst="rect">
                    <a:avLst/>
                  </a:prstGeom>
                </pic:spPr>
              </pic:pic>
            </a:graphicData>
          </a:graphic>
          <wp14:sizeRelH relativeFrom="page">
            <wp14:pctWidth>0</wp14:pctWidth>
          </wp14:sizeRelH>
          <wp14:sizeRelV relativeFrom="page">
            <wp14:pctHeight>0</wp14:pctHeight>
          </wp14:sizeRelV>
        </wp:anchor>
      </w:drawing>
    </w:r>
    <w:r w:rsidR="467FD945" w:rsidRPr="002E31A4">
      <w:rPr>
        <w:rFonts w:cs="Arial"/>
        <w:b/>
        <w:bCs/>
        <w:color w:val="auto"/>
        <w:sz w:val="36"/>
        <w:szCs w:val="36"/>
        <w:lang w:val="en-AU"/>
      </w:rPr>
      <w:t>Assessment</w:t>
    </w:r>
  </w:p>
  <w:bookmarkEnd w:id="0"/>
  <w:bookmarkEnd w:id="1"/>
  <w:bookmarkEnd w:id="2"/>
  <w:bookmarkEnd w:id="3"/>
  <w:p w14:paraId="52E3AF23" w14:textId="77777777" w:rsidR="001928ED" w:rsidRDefault="001928ED" w:rsidP="001928ED">
    <w:pPr>
      <w:pStyle w:val="Heading2"/>
      <w:tabs>
        <w:tab w:val="right" w:pos="14317"/>
      </w:tabs>
      <w:spacing w:before="0" w:line="340" w:lineRule="exact"/>
      <w:contextualSpacing/>
      <w:rPr>
        <w:b/>
        <w:bCs/>
        <w:color w:val="auto"/>
        <w:sz w:val="36"/>
        <w:szCs w:val="36"/>
        <w:lang w:val="en-AU"/>
      </w:rPr>
    </w:pPr>
    <w:r>
      <w:rPr>
        <w:b/>
        <w:bCs/>
        <w:color w:val="auto"/>
        <w:sz w:val="36"/>
        <w:szCs w:val="36"/>
        <w:lang w:val="en-AU"/>
      </w:rPr>
      <w:t>Task</w:t>
    </w:r>
  </w:p>
  <w:p w14:paraId="03C2BE24" w14:textId="77777777" w:rsidR="001928ED" w:rsidRPr="001928ED" w:rsidRDefault="001928ED" w:rsidP="001928ED">
    <w:pPr>
      <w:pStyle w:val="Heading2"/>
      <w:tabs>
        <w:tab w:val="right" w:pos="14317"/>
      </w:tabs>
      <w:spacing w:before="0" w:line="340" w:lineRule="exact"/>
      <w:contextualSpacing/>
      <w:rPr>
        <w:lang w:val="en-AU"/>
      </w:rPr>
    </w:pPr>
    <w:r w:rsidRPr="001928ED">
      <w:rPr>
        <w:b/>
        <w:bCs/>
        <w:color w:val="auto"/>
        <w:sz w:val="36"/>
        <w:szCs w:val="36"/>
        <w:lang w:val="en-AU"/>
      </w:rPr>
      <w:t>Details</w:t>
    </w:r>
  </w:p>
  <w:p w14:paraId="6105182F" w14:textId="77777777" w:rsidR="001928ED" w:rsidRPr="001928ED" w:rsidRDefault="001928ED" w:rsidP="001928ED">
    <w:pPr>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65pt;height:10.65pt" o:bullet="t">
        <v:imagedata r:id="rId1" o:title="square"/>
      </v:shape>
    </w:pict>
  </w:numPicBullet>
  <w:abstractNum w:abstractNumId="0" w15:restartNumberingAfterBreak="0">
    <w:nsid w:val="FFFFFF7C"/>
    <w:multiLevelType w:val="singleLevel"/>
    <w:tmpl w:val="AC0278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C45C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0AF1AE"/>
    <w:lvl w:ilvl="0">
      <w:start w:val="1"/>
      <w:numFmt w:val="lowerLetter"/>
      <w:pStyle w:val="ListNumber3"/>
      <w:lvlText w:val="%1."/>
      <w:lvlJc w:val="left"/>
      <w:pPr>
        <w:ind w:left="926" w:hanging="360"/>
      </w:pPr>
    </w:lvl>
  </w:abstractNum>
  <w:abstractNum w:abstractNumId="3" w15:restartNumberingAfterBreak="0">
    <w:nsid w:val="FFFFFF7F"/>
    <w:multiLevelType w:val="singleLevel"/>
    <w:tmpl w:val="B8623182"/>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2466AC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00B0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8E60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F0F4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0E5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B2559E"/>
    <w:lvl w:ilvl="0">
      <w:start w:val="1"/>
      <w:numFmt w:val="bullet"/>
      <w:pStyle w:val="ListBullet"/>
      <w:lvlText w:val=""/>
      <w:lvlPicBulletId w:val="0"/>
      <w:lvlJc w:val="left"/>
      <w:pPr>
        <w:ind w:left="360" w:hanging="360"/>
      </w:pPr>
      <w:rPr>
        <w:rFonts w:ascii="Symbol" w:hAnsi="Symbol" w:hint="default"/>
        <w:color w:val="auto"/>
      </w:rPr>
    </w:lvl>
  </w:abstractNum>
  <w:abstractNum w:abstractNumId="10" w15:restartNumberingAfterBreak="0">
    <w:nsid w:val="00322173"/>
    <w:multiLevelType w:val="hybridMultilevel"/>
    <w:tmpl w:val="C082DD28"/>
    <w:lvl w:ilvl="0" w:tplc="DBC6FBB4">
      <w:start w:val="1"/>
      <w:numFmt w:val="bullet"/>
      <w:lvlText w:val=""/>
      <w:lvlJc w:val="left"/>
      <w:pPr>
        <w:ind w:left="720" w:hanging="360"/>
      </w:pPr>
      <w:rPr>
        <w:rFonts w:ascii="Symbol" w:hAnsi="Symbol" w:hint="default"/>
      </w:rPr>
    </w:lvl>
    <w:lvl w:ilvl="1" w:tplc="C8001D3A">
      <w:start w:val="1"/>
      <w:numFmt w:val="bullet"/>
      <w:lvlText w:val="o"/>
      <w:lvlJc w:val="left"/>
      <w:pPr>
        <w:ind w:left="1440" w:hanging="360"/>
      </w:pPr>
      <w:rPr>
        <w:rFonts w:ascii="Courier New" w:hAnsi="Courier New" w:hint="default"/>
      </w:rPr>
    </w:lvl>
    <w:lvl w:ilvl="2" w:tplc="79DC8ACC">
      <w:start w:val="1"/>
      <w:numFmt w:val="bullet"/>
      <w:lvlText w:val=""/>
      <w:lvlJc w:val="left"/>
      <w:pPr>
        <w:ind w:left="2160" w:hanging="360"/>
      </w:pPr>
      <w:rPr>
        <w:rFonts w:ascii="Wingdings" w:hAnsi="Wingdings" w:hint="default"/>
      </w:rPr>
    </w:lvl>
    <w:lvl w:ilvl="3" w:tplc="1D8CF844">
      <w:start w:val="1"/>
      <w:numFmt w:val="bullet"/>
      <w:lvlText w:val=""/>
      <w:lvlJc w:val="left"/>
      <w:pPr>
        <w:ind w:left="2880" w:hanging="360"/>
      </w:pPr>
      <w:rPr>
        <w:rFonts w:ascii="Symbol" w:hAnsi="Symbol" w:hint="default"/>
      </w:rPr>
    </w:lvl>
    <w:lvl w:ilvl="4" w:tplc="D0F612DC">
      <w:start w:val="1"/>
      <w:numFmt w:val="bullet"/>
      <w:lvlText w:val="o"/>
      <w:lvlJc w:val="left"/>
      <w:pPr>
        <w:ind w:left="3600" w:hanging="360"/>
      </w:pPr>
      <w:rPr>
        <w:rFonts w:ascii="Courier New" w:hAnsi="Courier New" w:hint="default"/>
      </w:rPr>
    </w:lvl>
    <w:lvl w:ilvl="5" w:tplc="EB1AD854">
      <w:start w:val="1"/>
      <w:numFmt w:val="bullet"/>
      <w:lvlText w:val=""/>
      <w:lvlJc w:val="left"/>
      <w:pPr>
        <w:ind w:left="4320" w:hanging="360"/>
      </w:pPr>
      <w:rPr>
        <w:rFonts w:ascii="Wingdings" w:hAnsi="Wingdings" w:hint="default"/>
      </w:rPr>
    </w:lvl>
    <w:lvl w:ilvl="6" w:tplc="BD1E9BBA">
      <w:start w:val="1"/>
      <w:numFmt w:val="bullet"/>
      <w:lvlText w:val=""/>
      <w:lvlJc w:val="left"/>
      <w:pPr>
        <w:ind w:left="5040" w:hanging="360"/>
      </w:pPr>
      <w:rPr>
        <w:rFonts w:ascii="Symbol" w:hAnsi="Symbol" w:hint="default"/>
      </w:rPr>
    </w:lvl>
    <w:lvl w:ilvl="7" w:tplc="9C1EAFC0">
      <w:start w:val="1"/>
      <w:numFmt w:val="bullet"/>
      <w:lvlText w:val="o"/>
      <w:lvlJc w:val="left"/>
      <w:pPr>
        <w:ind w:left="5760" w:hanging="360"/>
      </w:pPr>
      <w:rPr>
        <w:rFonts w:ascii="Courier New" w:hAnsi="Courier New" w:hint="default"/>
      </w:rPr>
    </w:lvl>
    <w:lvl w:ilvl="8" w:tplc="CE54215C">
      <w:start w:val="1"/>
      <w:numFmt w:val="bullet"/>
      <w:lvlText w:val=""/>
      <w:lvlJc w:val="left"/>
      <w:pPr>
        <w:ind w:left="6480" w:hanging="360"/>
      </w:pPr>
      <w:rPr>
        <w:rFonts w:ascii="Wingdings" w:hAnsi="Wingdings" w:hint="default"/>
      </w:rPr>
    </w:lvl>
  </w:abstractNum>
  <w:abstractNum w:abstractNumId="11" w15:restartNumberingAfterBreak="0">
    <w:nsid w:val="04F72F23"/>
    <w:multiLevelType w:val="hybridMultilevel"/>
    <w:tmpl w:val="F886F5BA"/>
    <w:lvl w:ilvl="0" w:tplc="A91ABFB2">
      <w:start w:val="1"/>
      <w:numFmt w:val="bullet"/>
      <w:lvlText w:val="·"/>
      <w:lvlJc w:val="left"/>
      <w:pPr>
        <w:ind w:left="720" w:hanging="360"/>
      </w:pPr>
      <w:rPr>
        <w:rFonts w:ascii="Symbol" w:hAnsi="Symbol" w:hint="default"/>
      </w:rPr>
    </w:lvl>
    <w:lvl w:ilvl="1" w:tplc="9B187BA8">
      <w:start w:val="1"/>
      <w:numFmt w:val="bullet"/>
      <w:lvlText w:val="o"/>
      <w:lvlJc w:val="left"/>
      <w:pPr>
        <w:ind w:left="1440" w:hanging="360"/>
      </w:pPr>
      <w:rPr>
        <w:rFonts w:ascii="Courier New" w:hAnsi="Courier New" w:hint="default"/>
      </w:rPr>
    </w:lvl>
    <w:lvl w:ilvl="2" w:tplc="3CCAA558">
      <w:start w:val="1"/>
      <w:numFmt w:val="bullet"/>
      <w:lvlText w:val=""/>
      <w:lvlJc w:val="left"/>
      <w:pPr>
        <w:ind w:left="2160" w:hanging="360"/>
      </w:pPr>
      <w:rPr>
        <w:rFonts w:ascii="Wingdings" w:hAnsi="Wingdings" w:hint="default"/>
      </w:rPr>
    </w:lvl>
    <w:lvl w:ilvl="3" w:tplc="8C283BAA">
      <w:start w:val="1"/>
      <w:numFmt w:val="bullet"/>
      <w:lvlText w:val=""/>
      <w:lvlJc w:val="left"/>
      <w:pPr>
        <w:ind w:left="2880" w:hanging="360"/>
      </w:pPr>
      <w:rPr>
        <w:rFonts w:ascii="Symbol" w:hAnsi="Symbol" w:hint="default"/>
      </w:rPr>
    </w:lvl>
    <w:lvl w:ilvl="4" w:tplc="3C22745E">
      <w:start w:val="1"/>
      <w:numFmt w:val="bullet"/>
      <w:lvlText w:val="o"/>
      <w:lvlJc w:val="left"/>
      <w:pPr>
        <w:ind w:left="3600" w:hanging="360"/>
      </w:pPr>
      <w:rPr>
        <w:rFonts w:ascii="Courier New" w:hAnsi="Courier New" w:hint="default"/>
      </w:rPr>
    </w:lvl>
    <w:lvl w:ilvl="5" w:tplc="B61CEADA">
      <w:start w:val="1"/>
      <w:numFmt w:val="bullet"/>
      <w:lvlText w:val=""/>
      <w:lvlJc w:val="left"/>
      <w:pPr>
        <w:ind w:left="4320" w:hanging="360"/>
      </w:pPr>
      <w:rPr>
        <w:rFonts w:ascii="Wingdings" w:hAnsi="Wingdings" w:hint="default"/>
      </w:rPr>
    </w:lvl>
    <w:lvl w:ilvl="6" w:tplc="7324CE98">
      <w:start w:val="1"/>
      <w:numFmt w:val="bullet"/>
      <w:lvlText w:val=""/>
      <w:lvlJc w:val="left"/>
      <w:pPr>
        <w:ind w:left="5040" w:hanging="360"/>
      </w:pPr>
      <w:rPr>
        <w:rFonts w:ascii="Symbol" w:hAnsi="Symbol" w:hint="default"/>
      </w:rPr>
    </w:lvl>
    <w:lvl w:ilvl="7" w:tplc="350A3262">
      <w:start w:val="1"/>
      <w:numFmt w:val="bullet"/>
      <w:lvlText w:val="o"/>
      <w:lvlJc w:val="left"/>
      <w:pPr>
        <w:ind w:left="5760" w:hanging="360"/>
      </w:pPr>
      <w:rPr>
        <w:rFonts w:ascii="Courier New" w:hAnsi="Courier New" w:hint="default"/>
      </w:rPr>
    </w:lvl>
    <w:lvl w:ilvl="8" w:tplc="67AA3A4E">
      <w:start w:val="1"/>
      <w:numFmt w:val="bullet"/>
      <w:lvlText w:val=""/>
      <w:lvlJc w:val="left"/>
      <w:pPr>
        <w:ind w:left="6480" w:hanging="360"/>
      </w:pPr>
      <w:rPr>
        <w:rFonts w:ascii="Wingdings" w:hAnsi="Wingdings" w:hint="default"/>
      </w:rPr>
    </w:lvl>
  </w:abstractNum>
  <w:abstractNum w:abstractNumId="12" w15:restartNumberingAfterBreak="0">
    <w:nsid w:val="07B26490"/>
    <w:multiLevelType w:val="hybridMultilevel"/>
    <w:tmpl w:val="506A7F7E"/>
    <w:lvl w:ilvl="0" w:tplc="8368BDF6">
      <w:start w:val="1"/>
      <w:numFmt w:val="decimal"/>
      <w:lvlText w:val="%1."/>
      <w:lvlJc w:val="left"/>
      <w:pPr>
        <w:ind w:left="720" w:hanging="360"/>
      </w:pPr>
    </w:lvl>
    <w:lvl w:ilvl="1" w:tplc="0CE64EB6">
      <w:start w:val="1"/>
      <w:numFmt w:val="lowerLetter"/>
      <w:lvlText w:val="%2."/>
      <w:lvlJc w:val="left"/>
      <w:pPr>
        <w:ind w:left="1440" w:hanging="360"/>
      </w:pPr>
    </w:lvl>
    <w:lvl w:ilvl="2" w:tplc="EA322966">
      <w:start w:val="1"/>
      <w:numFmt w:val="lowerRoman"/>
      <w:lvlText w:val="%3."/>
      <w:lvlJc w:val="right"/>
      <w:pPr>
        <w:ind w:left="2160" w:hanging="180"/>
      </w:pPr>
    </w:lvl>
    <w:lvl w:ilvl="3" w:tplc="B61A8850">
      <w:start w:val="1"/>
      <w:numFmt w:val="decimal"/>
      <w:lvlText w:val="%4."/>
      <w:lvlJc w:val="left"/>
      <w:pPr>
        <w:ind w:left="2880" w:hanging="360"/>
      </w:pPr>
    </w:lvl>
    <w:lvl w:ilvl="4" w:tplc="CB3093AE">
      <w:start w:val="1"/>
      <w:numFmt w:val="lowerLetter"/>
      <w:lvlText w:val="%5."/>
      <w:lvlJc w:val="left"/>
      <w:pPr>
        <w:ind w:left="3600" w:hanging="360"/>
      </w:pPr>
    </w:lvl>
    <w:lvl w:ilvl="5" w:tplc="FA4AB234">
      <w:start w:val="1"/>
      <w:numFmt w:val="lowerRoman"/>
      <w:lvlText w:val="%6."/>
      <w:lvlJc w:val="right"/>
      <w:pPr>
        <w:ind w:left="4320" w:hanging="180"/>
      </w:pPr>
    </w:lvl>
    <w:lvl w:ilvl="6" w:tplc="FF7AB598">
      <w:start w:val="1"/>
      <w:numFmt w:val="decimal"/>
      <w:lvlText w:val="%7."/>
      <w:lvlJc w:val="left"/>
      <w:pPr>
        <w:ind w:left="5040" w:hanging="360"/>
      </w:pPr>
    </w:lvl>
    <w:lvl w:ilvl="7" w:tplc="2722AB94">
      <w:start w:val="1"/>
      <w:numFmt w:val="lowerLetter"/>
      <w:lvlText w:val="%8."/>
      <w:lvlJc w:val="left"/>
      <w:pPr>
        <w:ind w:left="5760" w:hanging="360"/>
      </w:pPr>
    </w:lvl>
    <w:lvl w:ilvl="8" w:tplc="D20A4A36">
      <w:start w:val="1"/>
      <w:numFmt w:val="lowerRoman"/>
      <w:lvlText w:val="%9."/>
      <w:lvlJc w:val="right"/>
      <w:pPr>
        <w:ind w:left="6480" w:hanging="180"/>
      </w:pPr>
    </w:lvl>
  </w:abstractNum>
  <w:abstractNum w:abstractNumId="13" w15:restartNumberingAfterBreak="0">
    <w:nsid w:val="308105FE"/>
    <w:multiLevelType w:val="hybridMultilevel"/>
    <w:tmpl w:val="040CC136"/>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8A944D0"/>
    <w:multiLevelType w:val="hybridMultilevel"/>
    <w:tmpl w:val="2F5AFEA0"/>
    <w:lvl w:ilvl="0" w:tplc="ED743AA0">
      <w:start w:val="1"/>
      <w:numFmt w:val="bullet"/>
      <w:lvlText w:val=""/>
      <w:lvlJc w:val="left"/>
      <w:pPr>
        <w:ind w:left="720" w:hanging="360"/>
      </w:pPr>
      <w:rPr>
        <w:rFonts w:ascii="Symbol" w:hAnsi="Symbol" w:hint="default"/>
      </w:rPr>
    </w:lvl>
    <w:lvl w:ilvl="1" w:tplc="674403D8">
      <w:start w:val="1"/>
      <w:numFmt w:val="bullet"/>
      <w:lvlText w:val="o"/>
      <w:lvlJc w:val="left"/>
      <w:pPr>
        <w:ind w:left="1440" w:hanging="360"/>
      </w:pPr>
      <w:rPr>
        <w:rFonts w:ascii="Courier New" w:hAnsi="Courier New" w:hint="default"/>
      </w:rPr>
    </w:lvl>
    <w:lvl w:ilvl="2" w:tplc="D5409218">
      <w:start w:val="1"/>
      <w:numFmt w:val="bullet"/>
      <w:lvlText w:val=""/>
      <w:lvlJc w:val="left"/>
      <w:pPr>
        <w:ind w:left="2160" w:hanging="360"/>
      </w:pPr>
      <w:rPr>
        <w:rFonts w:ascii="Wingdings" w:hAnsi="Wingdings" w:hint="default"/>
      </w:rPr>
    </w:lvl>
    <w:lvl w:ilvl="3" w:tplc="207A52DC">
      <w:start w:val="1"/>
      <w:numFmt w:val="bullet"/>
      <w:lvlText w:val=""/>
      <w:lvlJc w:val="left"/>
      <w:pPr>
        <w:ind w:left="2880" w:hanging="360"/>
      </w:pPr>
      <w:rPr>
        <w:rFonts w:ascii="Symbol" w:hAnsi="Symbol" w:hint="default"/>
      </w:rPr>
    </w:lvl>
    <w:lvl w:ilvl="4" w:tplc="2FF65E00">
      <w:start w:val="1"/>
      <w:numFmt w:val="bullet"/>
      <w:lvlText w:val="o"/>
      <w:lvlJc w:val="left"/>
      <w:pPr>
        <w:ind w:left="3600" w:hanging="360"/>
      </w:pPr>
      <w:rPr>
        <w:rFonts w:ascii="Courier New" w:hAnsi="Courier New" w:hint="default"/>
      </w:rPr>
    </w:lvl>
    <w:lvl w:ilvl="5" w:tplc="B16ACACA">
      <w:start w:val="1"/>
      <w:numFmt w:val="bullet"/>
      <w:lvlText w:val=""/>
      <w:lvlJc w:val="left"/>
      <w:pPr>
        <w:ind w:left="4320" w:hanging="360"/>
      </w:pPr>
      <w:rPr>
        <w:rFonts w:ascii="Wingdings" w:hAnsi="Wingdings" w:hint="default"/>
      </w:rPr>
    </w:lvl>
    <w:lvl w:ilvl="6" w:tplc="3152A228">
      <w:start w:val="1"/>
      <w:numFmt w:val="bullet"/>
      <w:lvlText w:val=""/>
      <w:lvlJc w:val="left"/>
      <w:pPr>
        <w:ind w:left="5040" w:hanging="360"/>
      </w:pPr>
      <w:rPr>
        <w:rFonts w:ascii="Symbol" w:hAnsi="Symbol" w:hint="default"/>
      </w:rPr>
    </w:lvl>
    <w:lvl w:ilvl="7" w:tplc="7B1A2386">
      <w:start w:val="1"/>
      <w:numFmt w:val="bullet"/>
      <w:lvlText w:val="o"/>
      <w:lvlJc w:val="left"/>
      <w:pPr>
        <w:ind w:left="5760" w:hanging="360"/>
      </w:pPr>
      <w:rPr>
        <w:rFonts w:ascii="Courier New" w:hAnsi="Courier New" w:hint="default"/>
      </w:rPr>
    </w:lvl>
    <w:lvl w:ilvl="8" w:tplc="4FD29AAA">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1"/>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9"/>
  </w:num>
  <w:num w:numId="15">
    <w:abstractNumId w:val="2"/>
    <w:lvlOverride w:ilvl="0">
      <w:startOverride w:val="1"/>
    </w:lvlOverride>
  </w:num>
  <w:num w:numId="16">
    <w:abstractNumId w:val="2"/>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9"/>
  </w:num>
  <w:num w:numId="21">
    <w:abstractNumId w:val="8"/>
  </w:num>
  <w:num w:numId="22">
    <w:abstractNumId w:val="3"/>
  </w:num>
  <w:num w:numId="23">
    <w:abstractNumId w:val="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C3E"/>
    <w:rsid w:val="00004116"/>
    <w:rsid w:val="000128A0"/>
    <w:rsid w:val="00015C3F"/>
    <w:rsid w:val="00025B96"/>
    <w:rsid w:val="00027C15"/>
    <w:rsid w:val="00030A25"/>
    <w:rsid w:val="00032082"/>
    <w:rsid w:val="000408AD"/>
    <w:rsid w:val="00043333"/>
    <w:rsid w:val="000476FA"/>
    <w:rsid w:val="00055AAC"/>
    <w:rsid w:val="00063EA0"/>
    <w:rsid w:val="00065083"/>
    <w:rsid w:val="00071A4C"/>
    <w:rsid w:val="00077D2E"/>
    <w:rsid w:val="000811DC"/>
    <w:rsid w:val="00083639"/>
    <w:rsid w:val="00083E60"/>
    <w:rsid w:val="00090CC8"/>
    <w:rsid w:val="00092CE1"/>
    <w:rsid w:val="00095D2C"/>
    <w:rsid w:val="00096CCC"/>
    <w:rsid w:val="000976AC"/>
    <w:rsid w:val="000B523C"/>
    <w:rsid w:val="000C76D3"/>
    <w:rsid w:val="000E2451"/>
    <w:rsid w:val="000E47F4"/>
    <w:rsid w:val="000F1336"/>
    <w:rsid w:val="000F5B92"/>
    <w:rsid w:val="000F7FD9"/>
    <w:rsid w:val="001007FC"/>
    <w:rsid w:val="00101D0E"/>
    <w:rsid w:val="00103206"/>
    <w:rsid w:val="00117187"/>
    <w:rsid w:val="00121704"/>
    <w:rsid w:val="00144FE6"/>
    <w:rsid w:val="00146425"/>
    <w:rsid w:val="001617F3"/>
    <w:rsid w:val="001928ED"/>
    <w:rsid w:val="0019522C"/>
    <w:rsid w:val="001A045E"/>
    <w:rsid w:val="001A634D"/>
    <w:rsid w:val="001B49B3"/>
    <w:rsid w:val="001B6E31"/>
    <w:rsid w:val="001D5C62"/>
    <w:rsid w:val="001E0BA2"/>
    <w:rsid w:val="001E168D"/>
    <w:rsid w:val="001E61E9"/>
    <w:rsid w:val="00202961"/>
    <w:rsid w:val="0020506B"/>
    <w:rsid w:val="00207C32"/>
    <w:rsid w:val="00211E9D"/>
    <w:rsid w:val="00215729"/>
    <w:rsid w:val="00215F4D"/>
    <w:rsid w:val="00217667"/>
    <w:rsid w:val="002250E7"/>
    <w:rsid w:val="002361E0"/>
    <w:rsid w:val="00256754"/>
    <w:rsid w:val="00265912"/>
    <w:rsid w:val="00277565"/>
    <w:rsid w:val="002874D2"/>
    <w:rsid w:val="00292D14"/>
    <w:rsid w:val="002A18D5"/>
    <w:rsid w:val="002B0786"/>
    <w:rsid w:val="002B47EE"/>
    <w:rsid w:val="002B774A"/>
    <w:rsid w:val="002B7AFD"/>
    <w:rsid w:val="002C0BAD"/>
    <w:rsid w:val="002C7AFE"/>
    <w:rsid w:val="002E4989"/>
    <w:rsid w:val="002F704A"/>
    <w:rsid w:val="0031474A"/>
    <w:rsid w:val="0032507B"/>
    <w:rsid w:val="00327BBA"/>
    <w:rsid w:val="00330805"/>
    <w:rsid w:val="0035741C"/>
    <w:rsid w:val="00365B4D"/>
    <w:rsid w:val="00375648"/>
    <w:rsid w:val="00382E61"/>
    <w:rsid w:val="0039568D"/>
    <w:rsid w:val="003A7E7F"/>
    <w:rsid w:val="003B036F"/>
    <w:rsid w:val="003B4D63"/>
    <w:rsid w:val="003C0BD5"/>
    <w:rsid w:val="003C3F25"/>
    <w:rsid w:val="00403817"/>
    <w:rsid w:val="00412530"/>
    <w:rsid w:val="00413599"/>
    <w:rsid w:val="0041422C"/>
    <w:rsid w:val="0042541F"/>
    <w:rsid w:val="004340B7"/>
    <w:rsid w:val="00447255"/>
    <w:rsid w:val="00455CF2"/>
    <w:rsid w:val="004643DC"/>
    <w:rsid w:val="004805F1"/>
    <w:rsid w:val="004A6383"/>
    <w:rsid w:val="004B0FF0"/>
    <w:rsid w:val="004D266E"/>
    <w:rsid w:val="004D581D"/>
    <w:rsid w:val="004F349C"/>
    <w:rsid w:val="00503861"/>
    <w:rsid w:val="0050699D"/>
    <w:rsid w:val="00513735"/>
    <w:rsid w:val="005210A9"/>
    <w:rsid w:val="005229AB"/>
    <w:rsid w:val="00525DBF"/>
    <w:rsid w:val="00536324"/>
    <w:rsid w:val="00551068"/>
    <w:rsid w:val="005653FF"/>
    <w:rsid w:val="00565AE2"/>
    <w:rsid w:val="00566BC9"/>
    <w:rsid w:val="0057771F"/>
    <w:rsid w:val="00590331"/>
    <w:rsid w:val="00596002"/>
    <w:rsid w:val="00596E44"/>
    <w:rsid w:val="005A29C4"/>
    <w:rsid w:val="005C37C7"/>
    <w:rsid w:val="005D0954"/>
    <w:rsid w:val="005D12D0"/>
    <w:rsid w:val="005D29C8"/>
    <w:rsid w:val="005D4F21"/>
    <w:rsid w:val="006000DB"/>
    <w:rsid w:val="0061105B"/>
    <w:rsid w:val="00612BAA"/>
    <w:rsid w:val="006139BA"/>
    <w:rsid w:val="00621C21"/>
    <w:rsid w:val="00630B4B"/>
    <w:rsid w:val="006324AF"/>
    <w:rsid w:val="006450AB"/>
    <w:rsid w:val="006509BB"/>
    <w:rsid w:val="00652899"/>
    <w:rsid w:val="00653B19"/>
    <w:rsid w:val="00657391"/>
    <w:rsid w:val="00657F4E"/>
    <w:rsid w:val="0067047E"/>
    <w:rsid w:val="006B6A7E"/>
    <w:rsid w:val="006C101A"/>
    <w:rsid w:val="006D2484"/>
    <w:rsid w:val="006D4E96"/>
    <w:rsid w:val="006F637C"/>
    <w:rsid w:val="0070269B"/>
    <w:rsid w:val="00710677"/>
    <w:rsid w:val="00725783"/>
    <w:rsid w:val="00734FC3"/>
    <w:rsid w:val="00753224"/>
    <w:rsid w:val="00756CF0"/>
    <w:rsid w:val="007705CF"/>
    <w:rsid w:val="00770660"/>
    <w:rsid w:val="007748C7"/>
    <w:rsid w:val="00776811"/>
    <w:rsid w:val="00787FC9"/>
    <w:rsid w:val="007A018E"/>
    <w:rsid w:val="007A317B"/>
    <w:rsid w:val="007A32D8"/>
    <w:rsid w:val="007A480C"/>
    <w:rsid w:val="007B6F46"/>
    <w:rsid w:val="007E6FEB"/>
    <w:rsid w:val="007F2DDE"/>
    <w:rsid w:val="00800BDC"/>
    <w:rsid w:val="00802B1F"/>
    <w:rsid w:val="00814C74"/>
    <w:rsid w:val="00820294"/>
    <w:rsid w:val="00823166"/>
    <w:rsid w:val="00833E19"/>
    <w:rsid w:val="008372B6"/>
    <w:rsid w:val="0084589B"/>
    <w:rsid w:val="00851291"/>
    <w:rsid w:val="0085152A"/>
    <w:rsid w:val="00855A3A"/>
    <w:rsid w:val="00855C3E"/>
    <w:rsid w:val="00866D60"/>
    <w:rsid w:val="00871E32"/>
    <w:rsid w:val="00882085"/>
    <w:rsid w:val="00891F1B"/>
    <w:rsid w:val="008A33CD"/>
    <w:rsid w:val="008A4B51"/>
    <w:rsid w:val="008B4B57"/>
    <w:rsid w:val="008D1764"/>
    <w:rsid w:val="008D25F6"/>
    <w:rsid w:val="008D7DD8"/>
    <w:rsid w:val="00913CE4"/>
    <w:rsid w:val="00914C47"/>
    <w:rsid w:val="00925C26"/>
    <w:rsid w:val="0092746E"/>
    <w:rsid w:val="00944C22"/>
    <w:rsid w:val="0095138E"/>
    <w:rsid w:val="00951BA5"/>
    <w:rsid w:val="00961487"/>
    <w:rsid w:val="009835B3"/>
    <w:rsid w:val="00987FB7"/>
    <w:rsid w:val="00991395"/>
    <w:rsid w:val="009A61CB"/>
    <w:rsid w:val="009C10C5"/>
    <w:rsid w:val="009C4E1F"/>
    <w:rsid w:val="009D1616"/>
    <w:rsid w:val="009F367A"/>
    <w:rsid w:val="009F4941"/>
    <w:rsid w:val="00A12089"/>
    <w:rsid w:val="00A1558B"/>
    <w:rsid w:val="00A40DB3"/>
    <w:rsid w:val="00A42BFF"/>
    <w:rsid w:val="00A43B62"/>
    <w:rsid w:val="00A44937"/>
    <w:rsid w:val="00A64BB9"/>
    <w:rsid w:val="00A655D7"/>
    <w:rsid w:val="00A721F1"/>
    <w:rsid w:val="00A72AA6"/>
    <w:rsid w:val="00A73E9A"/>
    <w:rsid w:val="00A77216"/>
    <w:rsid w:val="00A8479D"/>
    <w:rsid w:val="00A84A5D"/>
    <w:rsid w:val="00AA2BC1"/>
    <w:rsid w:val="00AA6E35"/>
    <w:rsid w:val="00AA79EF"/>
    <w:rsid w:val="00AC1218"/>
    <w:rsid w:val="00AC18E6"/>
    <w:rsid w:val="00AC5442"/>
    <w:rsid w:val="00AD0375"/>
    <w:rsid w:val="00AD57B6"/>
    <w:rsid w:val="00AD602B"/>
    <w:rsid w:val="00AE00E3"/>
    <w:rsid w:val="00AE2E32"/>
    <w:rsid w:val="00AE57EC"/>
    <w:rsid w:val="00AF007B"/>
    <w:rsid w:val="00AF2CB7"/>
    <w:rsid w:val="00AF70AE"/>
    <w:rsid w:val="00B05686"/>
    <w:rsid w:val="00B10C01"/>
    <w:rsid w:val="00B136BC"/>
    <w:rsid w:val="00B22DB1"/>
    <w:rsid w:val="00B33F5E"/>
    <w:rsid w:val="00B7694D"/>
    <w:rsid w:val="00B8182E"/>
    <w:rsid w:val="00B8504D"/>
    <w:rsid w:val="00B9106C"/>
    <w:rsid w:val="00B93EFE"/>
    <w:rsid w:val="00BA25A3"/>
    <w:rsid w:val="00BB1589"/>
    <w:rsid w:val="00BC7D85"/>
    <w:rsid w:val="00BD3BD7"/>
    <w:rsid w:val="00BD3D86"/>
    <w:rsid w:val="00BE0DA3"/>
    <w:rsid w:val="00BE0FDA"/>
    <w:rsid w:val="00BE5E27"/>
    <w:rsid w:val="00C011BC"/>
    <w:rsid w:val="00C16718"/>
    <w:rsid w:val="00C17000"/>
    <w:rsid w:val="00C23441"/>
    <w:rsid w:val="00C246ED"/>
    <w:rsid w:val="00C26EA0"/>
    <w:rsid w:val="00C32ECD"/>
    <w:rsid w:val="00C341F1"/>
    <w:rsid w:val="00C62C12"/>
    <w:rsid w:val="00C74DA7"/>
    <w:rsid w:val="00C764FA"/>
    <w:rsid w:val="00C84B1F"/>
    <w:rsid w:val="00C87985"/>
    <w:rsid w:val="00C94F07"/>
    <w:rsid w:val="00CA3E75"/>
    <w:rsid w:val="00CE0C8E"/>
    <w:rsid w:val="00CE15EB"/>
    <w:rsid w:val="00CE1B62"/>
    <w:rsid w:val="00CE3E6C"/>
    <w:rsid w:val="00CE58D7"/>
    <w:rsid w:val="00CF7434"/>
    <w:rsid w:val="00D016A6"/>
    <w:rsid w:val="00D03F6E"/>
    <w:rsid w:val="00D04915"/>
    <w:rsid w:val="00D240B9"/>
    <w:rsid w:val="00D25111"/>
    <w:rsid w:val="00D479A0"/>
    <w:rsid w:val="00D53328"/>
    <w:rsid w:val="00D65976"/>
    <w:rsid w:val="00D71C23"/>
    <w:rsid w:val="00D81F15"/>
    <w:rsid w:val="00D83C0D"/>
    <w:rsid w:val="00D9472C"/>
    <w:rsid w:val="00D9798E"/>
    <w:rsid w:val="00D97C16"/>
    <w:rsid w:val="00DA4F53"/>
    <w:rsid w:val="00DA7521"/>
    <w:rsid w:val="00DB1E2C"/>
    <w:rsid w:val="00DC1535"/>
    <w:rsid w:val="00DC260E"/>
    <w:rsid w:val="00DC33DF"/>
    <w:rsid w:val="00DC60D5"/>
    <w:rsid w:val="00DD143A"/>
    <w:rsid w:val="00DD5CD2"/>
    <w:rsid w:val="00DE571D"/>
    <w:rsid w:val="00DE5943"/>
    <w:rsid w:val="00DE65A9"/>
    <w:rsid w:val="00DF6B2B"/>
    <w:rsid w:val="00E161F1"/>
    <w:rsid w:val="00E54B3B"/>
    <w:rsid w:val="00E56BC6"/>
    <w:rsid w:val="00E6637A"/>
    <w:rsid w:val="00E8272B"/>
    <w:rsid w:val="00E83A2E"/>
    <w:rsid w:val="00E911F5"/>
    <w:rsid w:val="00E94A3D"/>
    <w:rsid w:val="00E952D6"/>
    <w:rsid w:val="00E960AB"/>
    <w:rsid w:val="00EB0720"/>
    <w:rsid w:val="00ED6606"/>
    <w:rsid w:val="00EE0AC6"/>
    <w:rsid w:val="00EE193F"/>
    <w:rsid w:val="00EE3049"/>
    <w:rsid w:val="00EE553A"/>
    <w:rsid w:val="00EF53B4"/>
    <w:rsid w:val="00F16D06"/>
    <w:rsid w:val="00F22BF7"/>
    <w:rsid w:val="00F25990"/>
    <w:rsid w:val="00F41973"/>
    <w:rsid w:val="00F47661"/>
    <w:rsid w:val="00F477A5"/>
    <w:rsid w:val="00F5147D"/>
    <w:rsid w:val="00F54832"/>
    <w:rsid w:val="00F55C0F"/>
    <w:rsid w:val="00F72669"/>
    <w:rsid w:val="00F81A55"/>
    <w:rsid w:val="00FA045D"/>
    <w:rsid w:val="00FA0BDC"/>
    <w:rsid w:val="00FB0EEF"/>
    <w:rsid w:val="00FC1B42"/>
    <w:rsid w:val="00FC3ECD"/>
    <w:rsid w:val="00FD13C4"/>
    <w:rsid w:val="01035E18"/>
    <w:rsid w:val="011C8675"/>
    <w:rsid w:val="01EF3385"/>
    <w:rsid w:val="10291075"/>
    <w:rsid w:val="120D44D5"/>
    <w:rsid w:val="15831FDB"/>
    <w:rsid w:val="1992A3AF"/>
    <w:rsid w:val="2E6D2F78"/>
    <w:rsid w:val="2F6E635E"/>
    <w:rsid w:val="34AFF760"/>
    <w:rsid w:val="3DF5A361"/>
    <w:rsid w:val="467FD945"/>
    <w:rsid w:val="49885176"/>
    <w:rsid w:val="501BF0C5"/>
    <w:rsid w:val="58277ACB"/>
    <w:rsid w:val="65BBC27D"/>
    <w:rsid w:val="6A8F33A0"/>
    <w:rsid w:val="7B82E7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0178E"/>
  <w14:defaultImageDpi w14:val="32767"/>
  <w15:chartTrackingRefBased/>
  <w15:docId w15:val="{55071F07-ED55-4CD0-8FBD-031DE8AB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928ED"/>
    <w:rPr>
      <w:rFonts w:ascii="Arial" w:hAnsi="Arial"/>
      <w:sz w:val="20"/>
    </w:rPr>
  </w:style>
  <w:style w:type="paragraph" w:styleId="Heading1">
    <w:name w:val="heading 1"/>
    <w:basedOn w:val="Normal"/>
    <w:next w:val="Normal"/>
    <w:link w:val="Heading1Char"/>
    <w:uiPriority w:val="9"/>
    <w:qFormat/>
    <w:rsid w:val="001928ED"/>
    <w:pPr>
      <w:keepNext/>
      <w:keepLines/>
      <w:spacing w:before="240"/>
      <w:outlineLvl w:val="0"/>
    </w:pPr>
    <w:rPr>
      <w:rFonts w:eastAsiaTheme="majorEastAsia" w:cstheme="majorBidi"/>
      <w:color w:val="404040" w:themeColor="text1" w:themeTint="BF"/>
      <w:sz w:val="56"/>
      <w:szCs w:val="32"/>
    </w:rPr>
  </w:style>
  <w:style w:type="paragraph" w:styleId="Heading2">
    <w:name w:val="heading 2"/>
    <w:basedOn w:val="Normal"/>
    <w:next w:val="Normal"/>
    <w:link w:val="Heading2Char"/>
    <w:uiPriority w:val="9"/>
    <w:unhideWhenUsed/>
    <w:qFormat/>
    <w:rsid w:val="001928ED"/>
    <w:pPr>
      <w:keepNext/>
      <w:keepLines/>
      <w:spacing w:before="40"/>
      <w:outlineLvl w:val="1"/>
    </w:pPr>
    <w:rPr>
      <w:rFonts w:eastAsiaTheme="majorEastAsia" w:cstheme="majorBidi"/>
      <w:color w:val="404040" w:themeColor="text1" w:themeTint="BF"/>
      <w:sz w:val="28"/>
      <w:szCs w:val="26"/>
    </w:rPr>
  </w:style>
  <w:style w:type="paragraph" w:styleId="Heading3">
    <w:name w:val="heading 3"/>
    <w:basedOn w:val="Normal"/>
    <w:next w:val="Normal"/>
    <w:link w:val="Heading3Char"/>
    <w:uiPriority w:val="99"/>
    <w:semiHidden/>
    <w:rsid w:val="001928ED"/>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8ED"/>
    <w:rPr>
      <w:rFonts w:ascii="Arial" w:eastAsiaTheme="majorEastAsia" w:hAnsi="Arial" w:cstheme="majorBidi"/>
      <w:color w:val="404040" w:themeColor="text1" w:themeTint="BF"/>
      <w:sz w:val="56"/>
      <w:szCs w:val="32"/>
    </w:rPr>
  </w:style>
  <w:style w:type="character" w:customStyle="1" w:styleId="Heading2Char">
    <w:name w:val="Heading 2 Char"/>
    <w:basedOn w:val="DefaultParagraphFont"/>
    <w:link w:val="Heading2"/>
    <w:uiPriority w:val="9"/>
    <w:rsid w:val="001928ED"/>
    <w:rPr>
      <w:rFonts w:ascii="Arial" w:eastAsiaTheme="majorEastAsia" w:hAnsi="Arial" w:cstheme="majorBidi"/>
      <w:color w:val="404040" w:themeColor="text1" w:themeTint="BF"/>
      <w:sz w:val="28"/>
      <w:szCs w:val="26"/>
    </w:rPr>
  </w:style>
  <w:style w:type="paragraph" w:styleId="Header">
    <w:name w:val="header"/>
    <w:basedOn w:val="Heading1"/>
    <w:link w:val="HeaderChar"/>
    <w:uiPriority w:val="99"/>
    <w:unhideWhenUsed/>
    <w:rsid w:val="001928ED"/>
    <w:pPr>
      <w:tabs>
        <w:tab w:val="right" w:pos="9638"/>
      </w:tabs>
      <w:spacing w:before="0"/>
      <w:contextualSpacing/>
    </w:pPr>
    <w:rPr>
      <w:b/>
      <w:bCs/>
      <w:sz w:val="32"/>
    </w:rPr>
  </w:style>
  <w:style w:type="character" w:customStyle="1" w:styleId="HeaderChar">
    <w:name w:val="Header Char"/>
    <w:basedOn w:val="DefaultParagraphFont"/>
    <w:link w:val="Header"/>
    <w:uiPriority w:val="99"/>
    <w:rsid w:val="001928ED"/>
    <w:rPr>
      <w:rFonts w:ascii="Arial" w:eastAsiaTheme="majorEastAsia" w:hAnsi="Arial" w:cstheme="majorBidi"/>
      <w:b/>
      <w:bCs/>
      <w:color w:val="404040" w:themeColor="text1" w:themeTint="BF"/>
      <w:sz w:val="32"/>
      <w:szCs w:val="32"/>
    </w:rPr>
  </w:style>
  <w:style w:type="paragraph" w:styleId="Footer">
    <w:name w:val="footer"/>
    <w:basedOn w:val="Normal"/>
    <w:link w:val="FooterChar"/>
    <w:uiPriority w:val="99"/>
    <w:unhideWhenUsed/>
    <w:rsid w:val="001928ED"/>
    <w:pPr>
      <w:pBdr>
        <w:top w:val="single" w:sz="4" w:space="10" w:color="auto"/>
      </w:pBdr>
      <w:tabs>
        <w:tab w:val="center" w:pos="4513"/>
        <w:tab w:val="right" w:pos="9026"/>
      </w:tabs>
    </w:pPr>
    <w:rPr>
      <w:sz w:val="16"/>
    </w:rPr>
  </w:style>
  <w:style w:type="character" w:customStyle="1" w:styleId="FooterChar">
    <w:name w:val="Footer Char"/>
    <w:basedOn w:val="DefaultParagraphFont"/>
    <w:link w:val="Footer"/>
    <w:uiPriority w:val="99"/>
    <w:rsid w:val="001928ED"/>
    <w:rPr>
      <w:rFonts w:ascii="Arial" w:hAnsi="Arial"/>
      <w:sz w:val="16"/>
    </w:rPr>
  </w:style>
  <w:style w:type="paragraph" w:styleId="BalloonText">
    <w:name w:val="Balloon Text"/>
    <w:basedOn w:val="Normal"/>
    <w:link w:val="BalloonTextChar"/>
    <w:uiPriority w:val="99"/>
    <w:semiHidden/>
    <w:unhideWhenUsed/>
    <w:rsid w:val="001928E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928ED"/>
    <w:rPr>
      <w:rFonts w:ascii="Times New Roman" w:hAnsi="Times New Roman" w:cs="Times New Roman"/>
      <w:sz w:val="18"/>
      <w:szCs w:val="18"/>
    </w:rPr>
  </w:style>
  <w:style w:type="character" w:styleId="PageNumber">
    <w:name w:val="page number"/>
    <w:basedOn w:val="DefaultParagraphFont"/>
    <w:uiPriority w:val="99"/>
    <w:semiHidden/>
    <w:unhideWhenUsed/>
    <w:rsid w:val="001928ED"/>
    <w:rPr>
      <w:rFonts w:ascii="Arial" w:hAnsi="Arial"/>
      <w:b w:val="0"/>
      <w:i w:val="0"/>
      <w:sz w:val="20"/>
    </w:rPr>
  </w:style>
  <w:style w:type="table" w:styleId="TableGrid">
    <w:name w:val="Table Grid"/>
    <w:basedOn w:val="TableNormal"/>
    <w:uiPriority w:val="39"/>
    <w:rsid w:val="00192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1928ED"/>
    <w:pPr>
      <w:numPr>
        <w:numId w:val="20"/>
      </w:numPr>
      <w:spacing w:line="360" w:lineRule="auto"/>
    </w:pPr>
  </w:style>
  <w:style w:type="paragraph" w:styleId="ListNumber">
    <w:name w:val="List Number"/>
    <w:basedOn w:val="Normal"/>
    <w:uiPriority w:val="99"/>
    <w:unhideWhenUsed/>
    <w:rsid w:val="001928ED"/>
    <w:pPr>
      <w:numPr>
        <w:numId w:val="21"/>
      </w:numPr>
    </w:pPr>
  </w:style>
  <w:style w:type="paragraph" w:styleId="ListNumber2">
    <w:name w:val="List Number 2"/>
    <w:basedOn w:val="Normal"/>
    <w:uiPriority w:val="99"/>
    <w:unhideWhenUsed/>
    <w:rsid w:val="001928ED"/>
    <w:pPr>
      <w:numPr>
        <w:numId w:val="22"/>
      </w:numPr>
    </w:pPr>
  </w:style>
  <w:style w:type="paragraph" w:styleId="ListNumber3">
    <w:name w:val="List Number 3"/>
    <w:basedOn w:val="Normal"/>
    <w:uiPriority w:val="99"/>
    <w:unhideWhenUsed/>
    <w:rsid w:val="001928ED"/>
    <w:pPr>
      <w:numPr>
        <w:numId w:val="23"/>
      </w:numPr>
    </w:pPr>
  </w:style>
  <w:style w:type="character" w:styleId="PlaceholderText">
    <w:name w:val="Placeholder Text"/>
    <w:basedOn w:val="DefaultParagraphFont"/>
    <w:uiPriority w:val="99"/>
    <w:semiHidden/>
    <w:rsid w:val="00E56BC6"/>
    <w:rPr>
      <w:color w:val="808080"/>
    </w:rPr>
  </w:style>
  <w:style w:type="paragraph" w:styleId="Caption">
    <w:name w:val="caption"/>
    <w:basedOn w:val="Normal"/>
    <w:next w:val="Normal"/>
    <w:uiPriority w:val="35"/>
    <w:unhideWhenUsed/>
    <w:qFormat/>
    <w:rsid w:val="00E56BC6"/>
    <w:rPr>
      <w:i/>
      <w:iCs/>
      <w:color w:val="7F7F7F" w:themeColor="text1" w:themeTint="80"/>
      <w:sz w:val="16"/>
      <w:szCs w:val="18"/>
    </w:rPr>
  </w:style>
  <w:style w:type="character" w:styleId="CommentReference">
    <w:name w:val="annotation reference"/>
    <w:basedOn w:val="DefaultParagraphFont"/>
    <w:uiPriority w:val="99"/>
    <w:semiHidden/>
    <w:unhideWhenUsed/>
    <w:rsid w:val="00217667"/>
    <w:rPr>
      <w:sz w:val="16"/>
      <w:szCs w:val="16"/>
    </w:rPr>
  </w:style>
  <w:style w:type="paragraph" w:styleId="CommentText">
    <w:name w:val="annotation text"/>
    <w:basedOn w:val="Normal"/>
    <w:link w:val="CommentTextChar"/>
    <w:uiPriority w:val="99"/>
    <w:semiHidden/>
    <w:unhideWhenUsed/>
    <w:rsid w:val="00217667"/>
    <w:rPr>
      <w:szCs w:val="20"/>
    </w:rPr>
  </w:style>
  <w:style w:type="character" w:customStyle="1" w:styleId="CommentTextChar">
    <w:name w:val="Comment Text Char"/>
    <w:basedOn w:val="DefaultParagraphFont"/>
    <w:link w:val="CommentText"/>
    <w:uiPriority w:val="99"/>
    <w:semiHidden/>
    <w:rsid w:val="0021766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17667"/>
    <w:rPr>
      <w:b/>
      <w:bCs/>
    </w:rPr>
  </w:style>
  <w:style w:type="character" w:customStyle="1" w:styleId="CommentSubjectChar">
    <w:name w:val="Comment Subject Char"/>
    <w:basedOn w:val="CommentTextChar"/>
    <w:link w:val="CommentSubject"/>
    <w:uiPriority w:val="99"/>
    <w:semiHidden/>
    <w:rsid w:val="00217667"/>
    <w:rPr>
      <w:rFonts w:ascii="Arial" w:hAnsi="Arial"/>
      <w:b/>
      <w:bCs/>
      <w:sz w:val="20"/>
      <w:szCs w:val="20"/>
    </w:rPr>
  </w:style>
  <w:style w:type="character" w:styleId="BookTitle">
    <w:name w:val="Book Title"/>
    <w:basedOn w:val="DefaultParagraphFont"/>
    <w:uiPriority w:val="33"/>
    <w:rsid w:val="00E54B3B"/>
    <w:rPr>
      <w:b/>
      <w:bCs/>
      <w:i/>
      <w:iCs/>
      <w:spacing w:val="5"/>
    </w:rPr>
  </w:style>
  <w:style w:type="character" w:customStyle="1" w:styleId="Heading3Char">
    <w:name w:val="Heading 3 Char"/>
    <w:basedOn w:val="DefaultParagraphFont"/>
    <w:link w:val="Heading3"/>
    <w:uiPriority w:val="99"/>
    <w:semiHidden/>
    <w:rsid w:val="001928ED"/>
    <w:rPr>
      <w:rFonts w:ascii="Arial" w:hAnsi="Arial"/>
      <w:b/>
      <w:sz w:val="20"/>
    </w:rPr>
  </w:style>
  <w:style w:type="paragraph" w:styleId="Subtitle">
    <w:name w:val="Subtitle"/>
    <w:basedOn w:val="Normal"/>
    <w:next w:val="Normal"/>
    <w:link w:val="SubtitleChar"/>
    <w:uiPriority w:val="11"/>
    <w:rsid w:val="00E54B3B"/>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54B3B"/>
    <w:rPr>
      <w:rFonts w:eastAsiaTheme="minorEastAsia"/>
      <w:color w:val="5A5A5A" w:themeColor="text1" w:themeTint="A5"/>
      <w:spacing w:val="15"/>
      <w:sz w:val="22"/>
      <w:szCs w:val="22"/>
    </w:rPr>
  </w:style>
  <w:style w:type="paragraph" w:customStyle="1" w:styleId="ExampleText">
    <w:name w:val="Example Text"/>
    <w:basedOn w:val="Normal"/>
    <w:qFormat/>
    <w:rsid w:val="001928ED"/>
    <w:rPr>
      <w:i/>
    </w:rPr>
  </w:style>
  <w:style w:type="paragraph" w:customStyle="1" w:styleId="BodyTextItalic">
    <w:name w:val="Body Text Italic"/>
    <w:basedOn w:val="ExampleText"/>
    <w:qFormat/>
    <w:rsid w:val="001928ED"/>
    <w:rPr>
      <w:i w:val="0"/>
    </w:rPr>
  </w:style>
  <w:style w:type="table" w:customStyle="1" w:styleId="DefaultTable">
    <w:name w:val="Default Table"/>
    <w:qFormat/>
    <w:rsid w:val="001928ED"/>
    <w:rPr>
      <w:rFonts w:ascii="Minion Pro" w:eastAsia="Times New Roman" w:hAnsi="Minion Pro" w:cs="Minion Pro"/>
      <w:szCs w:val="20"/>
      <w:lang w:eastAsia="en-GB"/>
    </w:rPr>
    <w:tblPr>
      <w:tblInd w:w="0" w:type="dxa"/>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69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wiet\Downloads\ATD-Assessment%20Task%20Detail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33A531B3A8F942B83559EDD14C1669" ma:contentTypeVersion="234" ma:contentTypeDescription="Create a new document." ma:contentTypeScope="" ma:versionID="f508e8dcb3b4ba07ad5e7f4aee008684">
  <xsd:schema xmlns:xsd="http://www.w3.org/2001/XMLSchema" xmlns:xs="http://www.w3.org/2001/XMLSchema" xmlns:p="http://schemas.microsoft.com/office/2006/metadata/properties" xmlns:ns1="http://schemas.microsoft.com/sharepoint/v3" xmlns:ns2="1c07d8c7-c900-4f17-8efa-882eb357c716" xmlns:ns3="3b32f6f0-ddcd-4e66-a0c8-12c7c6b50ecf" xmlns:ns4="http://schemas.microsoft.com/sharepoint/v4" targetNamespace="http://schemas.microsoft.com/office/2006/metadata/properties" ma:root="true" ma:fieldsID="95ed7e303c0ce078f32c60ef84397baf" ns1:_="" ns2:_="" ns3:_="" ns4:_="">
    <xsd:import namespace="http://schemas.microsoft.com/sharepoint/v3"/>
    <xsd:import namespace="1c07d8c7-c900-4f17-8efa-882eb357c716"/>
    <xsd:import namespace="3b32f6f0-ddcd-4e66-a0c8-12c7c6b50ecf"/>
    <xsd:import namespace="http://schemas.microsoft.com/sharepoint/v4"/>
    <xsd:element name="properties">
      <xsd:complexType>
        <xsd:sequence>
          <xsd:element name="documentManagement">
            <xsd:complexType>
              <xsd:all>
                <xsd:element ref="ns2:Document_x0020_Type" minOccurs="0"/>
                <xsd:element ref="ns2:Assessment_x0020_Instrument_x0020_Identifier" minOccurs="0"/>
                <xsd:element ref="ns2:Metadata_x0020_Completed" minOccurs="0"/>
                <xsd:element ref="ns2:Development_x0020_Completed" minOccurs="0"/>
                <xsd:element ref="ns2:Refresh_x0020_Document_x0020_Name" minOccurs="0"/>
                <xsd:element ref="ns2:Not_x0020_For_x0020_Release" minOccurs="0"/>
                <xsd:element ref="ns2:Archive_x0020_this_x0020_document" minOccurs="0"/>
                <xsd:element ref="ns2:FastTrackFix" minOccurs="0"/>
                <xsd:element ref="ns2:Release_x0020_Version" minOccurs="0"/>
                <xsd:element ref="ns2:Previous_x0020_Document_x0020_State" minOccurs="0"/>
                <xsd:element ref="ns2:Outcome_x0020_For_x0020_Current_x0020_State" minOccurs="0"/>
                <xsd:element ref="ns2:Developer" minOccurs="0"/>
                <xsd:element ref="ns2:Approver" minOccurs="0"/>
                <xsd:element ref="ns2:Quality_x0020_Checker" minOccurs="0"/>
                <xsd:element ref="ns2:Peer_x0020_Reviewer"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FastMetadata" minOccurs="0"/>
                <xsd:element ref="ns3:SharedWithUsers" minOccurs="0"/>
                <xsd:element ref="ns3:SharedWithDetails" minOccurs="0"/>
                <xsd:element ref="ns2:MediaServiceMetadata" minOccurs="0"/>
                <xsd:element ref="ns1:_dlc_Exempt" minOccurs="0"/>
                <xsd:element ref="ns2:DLCPolicyLabelValue" minOccurs="0"/>
                <xsd:element ref="ns2:DLCPolicyLabelClientValue" minOccurs="0"/>
                <xsd:element ref="ns2:DLCPolicyLabelLock" minOccurs="0"/>
                <xsd:element ref="ns2:UOC_x0020_Title" minOccurs="0"/>
                <xsd:element ref="ns3:BU_x0020_Code" minOccurs="0"/>
                <xsd:element ref="ns2:UOC_x0020_Code" minOccurs="0"/>
                <xsd:element ref="ns2:Document_x0020_State" minOccurs="0"/>
                <xsd:element ref="ns2:Current_x0020_Version" minOccurs="0"/>
                <xsd:element ref="ns2:Release_x0020_Date" minOccurs="0"/>
                <xsd:element ref="ns3:_dlc_DocId" minOccurs="0"/>
                <xsd:element ref="ns3:_dlc_DocIdUrl" minOccurs="0"/>
                <xsd:element ref="ns3:_dlc_DocIdPersistId" minOccurs="0"/>
                <xsd:element ref="ns2:Change_x0020_Type" minOccurs="0"/>
                <xsd:element ref="ns4:IconOverlay" minOccurs="0"/>
                <xsd:element ref="ns2:DateOfCurrentRelease" minOccurs="0"/>
                <xsd:element ref="ns2:Document_x0020_Description" minOccurs="0"/>
                <xsd:element ref="ns2:MediaServiceLocation" minOccurs="0"/>
                <xsd:element ref="ns2:MediaServiceAutoKeyPoints" minOccurs="0"/>
                <xsd:element ref="ns2:MediaServiceKeyPoints" minOccurs="0"/>
                <xsd:element ref="ns2:Set_x0020_identifier" minOccurs="0"/>
                <xsd:element ref="ns3:Activity_x0020_Code" minOccurs="0"/>
                <xsd:element ref="ns2:Is_x0020_Releasing" minOccurs="0"/>
                <xsd:element ref="ns2:Presentation_x0020_Reviewer" minOccurs="0"/>
                <xsd:element ref="ns2:Quality_x0020_ReChecker" minOccurs="0"/>
                <xsd:element ref="ns2:SQO_x0020_Checker" minOccurs="0"/>
                <xsd:element ref="ns2:MediaLengthInSeconds" minOccurs="0"/>
                <xsd:element ref="ns2:Document_x0020_Set_x0020_Develop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07d8c7-c900-4f17-8efa-882eb357c716" elementFormDefault="qualified">
    <xsd:import namespace="http://schemas.microsoft.com/office/2006/documentManagement/types"/>
    <xsd:import namespace="http://schemas.microsoft.com/office/infopath/2007/PartnerControls"/>
    <xsd:element name="Document_x0020_Type" ma:index="1" nillable="true" ma:displayName="Document Type Code" ma:description="The type code is added to the document name when the metadata completed field is marked as Yes" ma:format="Dropdown" ma:hidden="true" ma:indexed="true" ma:internalName="Document_x0020_Type" ma:readOnly="false">
      <xsd:simpleType>
        <xsd:restriction base="dms:Choice">
          <xsd:enumeration value="AAI - Assessment - Assessor Instruction"/>
          <xsd:enumeration value="ACS - Assessment Cover Sheet For Students"/>
          <xsd:enumeration value="AM - Assessment Mapping"/>
          <xsd:enumeration value="ASI - Assessment - Student Instruction"/>
          <xsd:enumeration value="ASDA - Assessment - Support Documents for Assessors"/>
          <xsd:enumeration value="ASDS - Assessment - Support Documents for Students"/>
          <xsd:enumeration value="ATC - Assessment Task Checklist"/>
          <xsd:enumeration value="ATCD - Assessment Task Checklist Digital"/>
          <xsd:enumeration value="ATCDRR - Assessment Task Checklist Digital Review Report"/>
          <xsd:enumeration value="ATD - Assessment Task Details"/>
          <xsd:enumeration value="PQCR - Panel Quality Check Report"/>
          <xsd:enumeration value="PRR - Peer Review Report"/>
          <xsd:enumeration value="ROA - Record of Assessment"/>
          <xsd:enumeration value="RPLACQ - RPL - Assessor Competency Questions"/>
          <xsd:enumeration value="RPLAER - RPL - Assessor Evidence Recording Summary"/>
          <xsd:enumeration value="RPLAI - RPL - Assessor Instructions"/>
          <xsd:enumeration value="RPLAOPR - RPL - Assessor Other Party Report"/>
          <xsd:enumeration value="RPLTPR - RPL - Tool Peer Review"/>
          <xsd:enumeration value="RPLSEF - RPL - Student Evidence Form"/>
          <xsd:enumeration value="RPLSSA - RPL - Student Self Assessment"/>
          <xsd:enumeration value="UAO - Unit and Assessment Outline For Students"/>
          <xsd:enumeration value="VOAJ - Validation of Assessment Judgements"/>
        </xsd:restriction>
      </xsd:simpleType>
    </xsd:element>
    <xsd:element name="Assessment_x0020_Instrument_x0020_Identifier" ma:index="2" nillable="true" ma:displayName="Assessment Instrument Identifier" ma:description="Assessment Instrument Identifier must be provided for (doc types ASI, AAI, ASDA). This helps in uniquely identifying the document name." ma:hidden="true" ma:indexed="true" ma:internalName="Assessment_x0020_Instrument_x0020_Identifier" ma:readOnly="false">
      <xsd:simpleType>
        <xsd:restriction base="dms:Text">
          <xsd:maxLength value="255"/>
        </xsd:restriction>
      </xsd:simpleType>
    </xsd:element>
    <xsd:element name="Metadata_x0020_Completed" ma:index="3" nillable="true" ma:displayName="Metadata Completed" ma:default="0" ma:hidden="true" ma:internalName="Metadata_x0020_Completed" ma:readOnly="false">
      <xsd:simpleType>
        <xsd:restriction base="dms:Boolean"/>
      </xsd:simpleType>
    </xsd:element>
    <xsd:element name="Development_x0020_Completed" ma:index="4" nillable="true" ma:displayName="Development Completed" ma:default="0" ma:hidden="true" ma:internalName="Development_x0020_Completed" ma:readOnly="false">
      <xsd:simpleType>
        <xsd:restriction base="dms:Boolean"/>
      </xsd:simpleType>
    </xsd:element>
    <xsd:element name="Refresh_x0020_Document_x0020_Name" ma:index="5" nillable="true" ma:displayName="Refresh Document Name" ma:default="0" ma:description="Check this field as Yes, if the document naming conventions need to be re-applied." ma:hidden="true" ma:internalName="Refresh_x0020_Document_x0020_Name" ma:readOnly="false">
      <xsd:simpleType>
        <xsd:restriction base="dms:Boolean"/>
      </xsd:simpleType>
    </xsd:element>
    <xsd:element name="Not_x0020_For_x0020_Release" ma:index="6" nillable="true" ma:displayName="Excluded from Release" ma:default="0" ma:description="Marking as Yes would exclude the document from release process." ma:hidden="true" ma:indexed="true" ma:internalName="Not_x0020_For_x0020_Release" ma:readOnly="false">
      <xsd:simpleType>
        <xsd:restriction base="dms:Boolean"/>
      </xsd:simpleType>
    </xsd:element>
    <xsd:element name="Archive_x0020_this_x0020_document" ma:index="7" nillable="true" ma:displayName="Archive this document" ma:default="0" ma:description="To use when documents need to be archived ." ma:hidden="true" ma:indexed="true" ma:internalName="Archive_x0020_this_x0020_document" ma:readOnly="false">
      <xsd:simpleType>
        <xsd:restriction base="dms:Boolean"/>
      </xsd:simpleType>
    </xsd:element>
    <xsd:element name="FastTrackFix" ma:index="8" nillable="true" ma:displayName="Fast Track Fix?" ma:default="None" ma:format="Dropdown" ma:hidden="true" ma:indexed="true" ma:internalName="FastTrackFix" ma:readOnly="false">
      <xsd:simpleType>
        <xsd:restriction base="dms:Choice">
          <xsd:enumeration value="None"/>
          <xsd:enumeration value="Spelling Error"/>
          <xsd:enumeration value="Wording Change"/>
          <xsd:enumeration value="Link Update"/>
          <xsd:enumeration value="Other (no effect on mapping)"/>
        </xsd:restriction>
      </xsd:simpleType>
    </xsd:element>
    <xsd:element name="Release_x0020_Version" ma:index="9" nillable="true" ma:displayName="Release Version" ma:default="0.0" ma:hidden="true" ma:indexed="true" ma:internalName="Release_x0020_Version" ma:readOnly="false">
      <xsd:simpleType>
        <xsd:restriction base="dms:Text">
          <xsd:maxLength value="255"/>
        </xsd:restriction>
      </xsd:simpleType>
    </xsd:element>
    <xsd:element name="Previous_x0020_Document_x0020_State" ma:index="10" nillable="true" ma:displayName="Previous Document State" ma:format="Dropdown" ma:hidden="true" ma:internalName="Previous_x0020_Document_x0020_State" ma:readOnly="false">
      <xsd:simpleType>
        <xsd:restriction base="dms:Choice">
          <xsd:enumeration value="Developer Work Completed"/>
          <xsd:enumeration value="Metadata Completed"/>
          <xsd:enumeration value="Waiting for Developer"/>
          <xsd:enumeration value="Waiting for Metadata Input"/>
        </xsd:restriction>
      </xsd:simpleType>
    </xsd:element>
    <xsd:element name="Outcome_x0020_For_x0020_Current_x0020_State" ma:index="13" nillable="true" ma:displayName="Document Set State" ma:default="Waiting for Developer" ma:format="Dropdown" ma:hidden="true" ma:indexed="true" ma:internalName="Outcome_x0020_For_x0020_Current_x0020_State" ma:readOnly="false">
      <xsd:simpleType>
        <xsd:restriction base="dms:Choice">
          <xsd:enumeration value="Waiting for Developer"/>
          <xsd:enumeration value="Waiting for Peer Reviewer"/>
          <xsd:enumeration value="Waiting for Quality Checker"/>
          <xsd:enumeration value="Waiting for Approver"/>
          <xsd:enumeration value="Waiting for Second Quality Checker"/>
          <xsd:enumeration value="Waiting for SQO Compliance Check"/>
          <xsd:enumeration value="Waiting for Presentation Review"/>
          <xsd:enumeration value="Waiting for Release"/>
          <xsd:enumeration value="UOC Released"/>
        </xsd:restriction>
      </xsd:simpleType>
    </xsd:element>
    <xsd:element name="Developer" ma:index="14" nillable="true" ma:displayName="Developer" ma:description="[Set by: Approver only] - [Description: Staff member responsible for developing the assessment tool]" ma:hidden="true" ma:list="UserInfo" ma:SharePointGroup="0" ma:internalName="Develop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5" nillable="true" ma:displayName="Approver" ma:hidden="true" ma:list="UserInfo"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uality_x0020_Checker" ma:index="16" nillable="true" ma:displayName="Quality Checker" ma:hidden="true" ma:list="UserInfo" ma:SharePointGroup="0" ma:internalName="Quality_x0020_Check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er_x0020_Reviewer" ma:index="17" nillable="true" ma:displayName="Peer Reviewer" ma:description="[Set by: Approver only] - [Description: Staff member responsible for peer review]" ma:hidden="true" ma:list="UserInfo" ma:SharePointGroup="0" ma:internalName="Peer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Tags" ma:index="18" nillable="true" ma:displayName="Tags" ma:hidden="true" ma:internalName="MediaServiceAutoTags"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Metadata" ma:index="27" nillable="true" ma:displayName="MediaServiceMetadata" ma:hidden="true" ma:internalName="MediaServiceMetadata" ma:readOnly="true">
      <xsd:simpleType>
        <xsd:restriction base="dms:Note"/>
      </xsd:simpleType>
    </xsd:element>
    <xsd:element name="DLCPolicyLabelValue" ma:index="29" nillable="true" ma:displayName="Label" ma:description="Stores the current value of the label." ma:hidden="true" ma:internalName="DLCPolicyLabelValue" ma:readOnly="false">
      <xsd:simpleType>
        <xsd:restriction base="dms:Note"/>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UOC_x0020_Title" ma:index="32" nillable="true" ma:displayName="UOC Title" ma:hidden="true" ma:indexed="true" ma:internalName="UOC_x0020_Title" ma:readOnly="false">
      <xsd:simpleType>
        <xsd:restriction base="dms:Text">
          <xsd:maxLength value="255"/>
        </xsd:restriction>
      </xsd:simpleType>
    </xsd:element>
    <xsd:element name="UOC_x0020_Code" ma:index="34" nillable="true" ma:displayName="UOC Code" ma:hidden="true" ma:indexed="true" ma:internalName="UOC_x0020_Code" ma:readOnly="false">
      <xsd:simpleType>
        <xsd:restriction base="dms:Text">
          <xsd:maxLength value="255"/>
        </xsd:restriction>
      </xsd:simpleType>
    </xsd:element>
    <xsd:element name="Document_x0020_State" ma:index="35" nillable="true" ma:displayName="Document State" ma:default="Waiting for Metadata Input" ma:format="Dropdown" ma:hidden="true" ma:internalName="Document_x0020_State" ma:readOnly="false">
      <xsd:simpleType>
        <xsd:restriction base="dms:Choice">
          <xsd:enumeration value="Developer Work Completed"/>
          <xsd:enumeration value="Waiting for Developer"/>
          <xsd:enumeration value="Waiting for Metadata Input"/>
        </xsd:restriction>
      </xsd:simpleType>
    </xsd:element>
    <xsd:element name="Current_x0020_Version" ma:index="36" nillable="true" ma:displayName="Current Version" ma:default="1" ma:hidden="true" ma:internalName="Current_x0020_Version" ma:readOnly="false">
      <xsd:simpleType>
        <xsd:restriction base="dms:Text">
          <xsd:maxLength value="255"/>
        </xsd:restriction>
      </xsd:simpleType>
    </xsd:element>
    <xsd:element name="Release_x0020_Date" ma:index="38" nillable="true" ma:displayName="Release Date" ma:description="[Set by: Developer] - [Description: Date at which time documents will be moved to Release Repositories if the assessment tool has passed all quality checks. If not ready by this date warning emails will occur.]" ma:format="DateOnly" ma:hidden="true" ma:indexed="true" ma:internalName="Release_x0020_Date" ma:readOnly="false">
      <xsd:simpleType>
        <xsd:restriction base="dms:DateTime"/>
      </xsd:simpleType>
    </xsd:element>
    <xsd:element name="Change_x0020_Type" ma:index="42" nillable="true" ma:displayName="Change Type" ma:default="Major Change" ma:description="Select the change type to indicate if its a minor correction or a major change to the release. This field impacts the way the release version number is generated." ma:format="Dropdown" ma:hidden="true" ma:internalName="Change_x0020_Type" ma:readOnly="false">
      <xsd:simpleType>
        <xsd:restriction base="dms:Choice">
          <xsd:enumeration value="Major Change"/>
          <xsd:enumeration value="Minor Change"/>
        </xsd:restriction>
      </xsd:simpleType>
    </xsd:element>
    <xsd:element name="DateOfCurrentRelease" ma:index="46" nillable="true" ma:displayName="Last Released" ma:format="DateOnly" ma:hidden="true" ma:indexed="true" ma:internalName="DateOfCurrentRelease" ma:readOnly="false">
      <xsd:simpleType>
        <xsd:restriction base="dms:DateTime"/>
      </xsd:simpleType>
    </xsd:element>
    <xsd:element name="Document_x0020_Description" ma:index="47" nillable="true" ma:displayName="Document Description" ma:hidden="true" ma:internalName="Document_x0020_Description" ma:readOnly="false">
      <xsd:simpleType>
        <xsd:restriction base="dms:Note"/>
      </xsd:simpleType>
    </xsd:element>
    <xsd:element name="MediaServiceLocation" ma:index="48" nillable="true" ma:displayName="Location" ma:hidden="true" ma:internalName="MediaServiceLocation" ma:readOnly="true">
      <xsd:simpleType>
        <xsd:restriction base="dms:Text"/>
      </xsd:simpleType>
    </xsd:element>
    <xsd:element name="MediaServiceAutoKeyPoints" ma:index="49" nillable="true" ma:displayName="MediaServiceAutoKeyPoints" ma:hidden="true" ma:internalName="MediaServiceAutoKeyPoints" ma:readOnly="true">
      <xsd:simpleType>
        <xsd:restriction base="dms:Note"/>
      </xsd:simpleType>
    </xsd:element>
    <xsd:element name="MediaServiceKeyPoints" ma:index="50" nillable="true" ma:displayName="KeyPoints" ma:hidden="true" ma:internalName="MediaServiceKeyPoints" ma:readOnly="true">
      <xsd:simpleType>
        <xsd:restriction base="dms:Note"/>
      </xsd:simpleType>
    </xsd:element>
    <xsd:element name="Set_x0020_identifier" ma:index="52" nillable="true" ma:displayName="Document Set identifier" ma:hidden="true" ma:internalName="Set_x0020_identifier" ma:readOnly="false">
      <xsd:simpleType>
        <xsd:restriction base="dms:Text">
          <xsd:maxLength value="255"/>
        </xsd:restriction>
      </xsd:simpleType>
    </xsd:element>
    <xsd:element name="Is_x0020_Releasing" ma:index="54" nillable="true" ma:displayName="Is Releasing" ma:default="false" ma:hidden="true" ma:internalName="Is_x0020_Releasing" ma:readOnly="false">
      <xsd:simpleType>
        <xsd:restriction base="dms:Text">
          <xsd:maxLength value="255"/>
        </xsd:restriction>
      </xsd:simpleType>
    </xsd:element>
    <xsd:element name="Presentation_x0020_Reviewer" ma:index="55" nillable="true" ma:displayName="Presentation Reviewer" ma:description="Approver only.&#10;Enter a name or email address" ma:hidden="true" ma:list="UserInfo" ma:SharePointGroup="0" ma:internalName="Presentation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uality_x0020_ReChecker" ma:index="56" nillable="true" ma:displayName="Quality ReChecker" ma:hidden="true" ma:list="UserInfo" ma:SharePointGroup="0" ma:internalName="Quality_x0020_ReCheck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QO_x0020_Checker" ma:index="57" nillable="true" ma:displayName="SQO Checker" ma:hidden="true" ma:list="UserInfo" ma:SharePointGroup="0" ma:internalName="SQO_x0020_Check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58" nillable="true" ma:displayName="Length (seconds)" ma:hidden="true" ma:internalName="MediaLengthInSeconds" ma:readOnly="true">
      <xsd:simpleType>
        <xsd:restriction base="dms:Unknown"/>
      </xsd:simpleType>
    </xsd:element>
    <xsd:element name="Document_x0020_Set_x0020_Development_x0020_Type" ma:index="59" nillable="true" ma:displayName="Development Type" ma:default="New" ma:format="Dropdown" ma:hidden="true" ma:internalName="Document_x0020_Set_x0020_Development_x0020_Type" ma:readOnly="false">
      <xsd:simpleType>
        <xsd:restriction base="dms:Choice">
          <xsd:enumeration value="New"/>
          <xsd:enumeration value="Update"/>
        </xsd:restriction>
      </xsd:simpleType>
    </xsd:element>
  </xsd:schema>
  <xsd:schema xmlns:xsd="http://www.w3.org/2001/XMLSchema" xmlns:xs="http://www.w3.org/2001/XMLSchema" xmlns:dms="http://schemas.microsoft.com/office/2006/documentManagement/types" xmlns:pc="http://schemas.microsoft.com/office/infopath/2007/PartnerControls" targetNamespace="3b32f6f0-ddcd-4e66-a0c8-12c7c6b50ecf" elementFormDefault="qualified">
    <xsd:import namespace="http://schemas.microsoft.com/office/2006/documentManagement/types"/>
    <xsd:import namespace="http://schemas.microsoft.com/office/infopath/2007/PartnerControls"/>
    <xsd:element name="SharedWithUsers" ma:index="2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hidden="true" ma:internalName="SharedWithDetails" ma:readOnly="true">
      <xsd:simpleType>
        <xsd:restriction base="dms:Note"/>
      </xsd:simpleType>
    </xsd:element>
    <xsd:element name="BU_x0020_Code" ma:index="33" nillable="true" ma:displayName="BU Code" ma:hidden="true" ma:indexed="true" ma:internalName="BU_x0020_Code0" ma:readOnly="false">
      <xsd:simpleType>
        <xsd:restriction base="dms:Text">
          <xsd:maxLength value="255"/>
        </xsd:restriction>
      </xsd:simpleType>
    </xsd:element>
    <xsd:element name="_dlc_DocId" ma:index="39" nillable="true" ma:displayName="Document ID Value" ma:description="The value of the document ID assigned to this item." ma:hidden="true" ma:internalName="_dlc_DocId" ma:readOnly="false">
      <xsd:simpleType>
        <xsd:restriction base="dms:Text"/>
      </xsd:simpleType>
    </xsd:element>
    <xsd:element name="_dlc_DocIdUrl" ma:index="40"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false">
      <xsd:simpleType>
        <xsd:restriction base="dms:Boolean"/>
      </xsd:simpleType>
    </xsd:element>
    <xsd:element name="Activity_x0020_Code" ma:index="53" nillable="true" ma:displayName="Activity Code" ma:hidden="true" ma:indexed="true" ma:internalName="Activity_x0020_Code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Microsoft.Office.RecordsManagement.PolicyFeatures.PolicyLabel" staticId="0x010100AD33A531B3A8F942B83559EDD14C1669|801092262" UniqueId="be708486-24fb-4c6d-8252-5a5c989258a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DLCPolicyLabelLock xmlns="1c07d8c7-c900-4f17-8efa-882eb357c716" xsi:nil="true"/>
    <DLCPolicyLabelClientValue xmlns="1c07d8c7-c900-4f17-8efa-882eb357c716">{_UIVersionString}</DLCPolicyLabelClientValue>
    <DLCPolicyLabelValue xmlns="1c07d8c7-c900-4f17-8efa-882eb357c716">7.0</DLCPolicyLabelValue>
    <Previous_x0020_Document_x0020_State xmlns="1c07d8c7-c900-4f17-8efa-882eb357c716">Waiting for Metadata Input</Previous_x0020_Document_x0020_State>
    <SQO_x0020_Checker xmlns="1c07d8c7-c900-4f17-8efa-882eb357c716">
      <UserInfo>
        <DisplayName>Samantha Campbell</DisplayName>
        <AccountId>206</AccountId>
        <AccountType/>
      </UserInfo>
    </SQO_x0020_Checker>
    <Is_x0020_Releasing xmlns="1c07d8c7-c900-4f17-8efa-882eb357c716">false</Is_x0020_Releasing>
    <Assessment_x0020_Instrument_x0020_Identifier xmlns="1c07d8c7-c900-4f17-8efa-882eb357c716">Assessment 1</Assessment_x0020_Instrument_x0020_Identifier>
    <Metadata_x0020_Completed xmlns="1c07d8c7-c900-4f17-8efa-882eb357c716">true</Metadata_x0020_Completed>
    <Quality_x0020_Checker xmlns="1c07d8c7-c900-4f17-8efa-882eb357c716">
      <UserInfo>
        <DisplayName>Teresa Howie</DisplayName>
        <AccountId>885</AccountId>
        <AccountType/>
      </UserInfo>
    </Quality_x0020_Checker>
    <Document_x0020_Description xmlns="1c07d8c7-c900-4f17-8efa-882eb357c716">Development work is completed.</Document_x0020_Description>
    <UOC_x0020_Code xmlns="1c07d8c7-c900-4f17-8efa-882eb357c716">NAT10937004</UOC_x0020_Code>
    <IconOverlay xmlns="http://schemas.microsoft.com/sharepoint/v4" xsi:nil="true"/>
    <Quality_x0020_ReChecker xmlns="1c07d8c7-c900-4f17-8efa-882eb357c716">
      <UserInfo>
        <DisplayName/>
        <AccountId xsi:nil="true"/>
        <AccountType/>
      </UserInfo>
    </Quality_x0020_ReChecker>
    <Developer xmlns="1c07d8c7-c900-4f17-8efa-882eb357c716">
      <UserInfo>
        <DisplayName>Teresa Howie</DisplayName>
        <AccountId>885</AccountId>
        <AccountType/>
      </UserInfo>
    </Developer>
    <BU_x0020_Code xmlns="3b32f6f0-ddcd-4e66-a0c8-12c7c6b50ecf">HC&amp;FS</BU_x0020_Code>
    <Presentation_x0020_Reviewer xmlns="1c07d8c7-c900-4f17-8efa-882eb357c716">
      <UserInfo>
        <DisplayName/>
        <AccountId xsi:nil="true"/>
        <AccountType/>
      </UserInfo>
    </Presentation_x0020_Reviewer>
    <Refresh_x0020_Document_x0020_Name xmlns="1c07d8c7-c900-4f17-8efa-882eb357c716">false</Refresh_x0020_Document_x0020_Name>
    <_dlc_DocIdPersistId xmlns="3b32f6f0-ddcd-4e66-a0c8-12c7c6b50ecf" xsi:nil="true"/>
    <Change_x0020_Type xmlns="1c07d8c7-c900-4f17-8efa-882eb357c716">Major Change</Change_x0020_Type>
    <Document_x0020_Type xmlns="1c07d8c7-c900-4f17-8efa-882eb357c716">ATD - Assessment Task Details</Document_x0020_Type>
    <Archive_x0020_this_x0020_document xmlns="1c07d8c7-c900-4f17-8efa-882eb357c716">false</Archive_x0020_this_x0020_document>
    <FastTrackFix xmlns="1c07d8c7-c900-4f17-8efa-882eb357c716">None</FastTrackFix>
    <Peer_x0020_Reviewer xmlns="1c07d8c7-c900-4f17-8efa-882eb357c716">
      <UserInfo>
        <DisplayName/>
        <AccountId>885</AccountId>
        <AccountType/>
      </UserInfo>
    </Peer_x0020_Reviewer>
    <Activity_x0020_Code xmlns="3b32f6f0-ddcd-4e66-a0c8-12c7c6b50ecf">IF</Activity_x0020_Code>
    <Current_x0020_Version xmlns="1c07d8c7-c900-4f17-8efa-882eb357c716">1</Current_x0020_Version>
    <Outcome_x0020_For_x0020_Current_x0020_State xmlns="1c07d8c7-c900-4f17-8efa-882eb357c716">UOC Released</Outcome_x0020_For_x0020_Current_x0020_State>
    <Release_x0020_Date xmlns="1c07d8c7-c900-4f17-8efa-882eb357c716" xsi:nil="true"/>
    <_dlc_DocIdUrl xmlns="3b32f6f0-ddcd-4e66-a0c8-12c7c6b50ecf">
      <Url xsi:nil="true"/>
      <Description xsi:nil="true"/>
    </_dlc_DocIdUrl>
    <_dlc_DocId xmlns="3b32f6f0-ddcd-4e66-a0c8-12c7c6b50ecf" xsi:nil="true"/>
    <DateOfCurrentRelease xmlns="1c07d8c7-c900-4f17-8efa-882eb357c716">2021-07-06T14:30:00+00:00</DateOfCurrentRelease>
    <Approver xmlns="1c07d8c7-c900-4f17-8efa-882eb357c716">
      <UserInfo>
        <DisplayName/>
        <AccountId>226</AccountId>
        <AccountType/>
      </UserInfo>
    </Approver>
    <UOC_x0020_Title xmlns="1c07d8c7-c900-4f17-8efa-882eb357c716">Explore Australian English usage</UOC_x0020_Title>
    <_dlc_Exempt xmlns="http://schemas.microsoft.com/sharepoint/v3" xsi:nil="true"/>
    <Document_x0020_State xmlns="1c07d8c7-c900-4f17-8efa-882eb357c716">Developer Work Completed</Document_x0020_State>
    <Development_x0020_Completed xmlns="1c07d8c7-c900-4f17-8efa-882eb357c716">true</Development_x0020_Completed>
    <Release_x0020_Version xmlns="1c07d8c7-c900-4f17-8efa-882eb357c716">1.0</Release_x0020_Version>
    <Not_x0020_For_x0020_Release xmlns="1c07d8c7-c900-4f17-8efa-882eb357c716">false</Not_x0020_For_x0020_Release>
    <Set_x0020_identifier xmlns="1c07d8c7-c900-4f17-8efa-882eb357c716" xsi:nil="true"/>
    <Document_x0020_Set_x0020_Development_x0020_Type xmlns="1c07d8c7-c900-4f17-8efa-882eb357c716">Update</Document_x0020_Set_x0020_Development_x0020_Typ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8C671B-E889-4A5A-8F96-42DFD01DF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07d8c7-c900-4f17-8efa-882eb357c716"/>
    <ds:schemaRef ds:uri="3b32f6f0-ddcd-4e66-a0c8-12c7c6b50ec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29CBAA-02D8-4C05-98AC-A55211153B1C}">
  <ds:schemaRefs>
    <ds:schemaRef ds:uri="http://schemas.microsoft.com/sharepoint/events"/>
  </ds:schemaRefs>
</ds:datastoreItem>
</file>

<file path=customXml/itemProps3.xml><?xml version="1.0" encoding="utf-8"?>
<ds:datastoreItem xmlns:ds="http://schemas.openxmlformats.org/officeDocument/2006/customXml" ds:itemID="{79A1857C-87D9-4AF3-B9B6-3F00DDAD7DF4}">
  <ds:schemaRefs>
    <ds:schemaRef ds:uri="http://schemas.openxmlformats.org/officeDocument/2006/bibliography"/>
  </ds:schemaRefs>
</ds:datastoreItem>
</file>

<file path=customXml/itemProps4.xml><?xml version="1.0" encoding="utf-8"?>
<ds:datastoreItem xmlns:ds="http://schemas.openxmlformats.org/officeDocument/2006/customXml" ds:itemID="{2138D290-2F12-4AC3-8303-16DC059CE7D7}">
  <ds:schemaRefs>
    <ds:schemaRef ds:uri="office.server.policy"/>
  </ds:schemaRefs>
</ds:datastoreItem>
</file>

<file path=customXml/itemProps5.xml><?xml version="1.0" encoding="utf-8"?>
<ds:datastoreItem xmlns:ds="http://schemas.openxmlformats.org/officeDocument/2006/customXml" ds:itemID="{D5D691BE-DBCA-4AF6-87BE-FA245835F5C7}">
  <ds:schemaRefs>
    <ds:schemaRef ds:uri="http://schemas.microsoft.com/office/2006/metadata/properties"/>
    <ds:schemaRef ds:uri="http://schemas.microsoft.com/office/infopath/2007/PartnerControls"/>
    <ds:schemaRef ds:uri="d43c075a-8024-4160-8ee5-cf72a531c29c"/>
    <ds:schemaRef ds:uri="1c07d8c7-c900-4f17-8efa-882eb357c716"/>
    <ds:schemaRef ds:uri="http://schemas.microsoft.com/sharepoint/v4"/>
    <ds:schemaRef ds:uri="3b32f6f0-ddcd-4e66-a0c8-12c7c6b50ecf"/>
    <ds:schemaRef ds:uri="http://schemas.microsoft.com/sharepoint/v3"/>
  </ds:schemaRefs>
</ds:datastoreItem>
</file>

<file path=customXml/itemProps6.xml><?xml version="1.0" encoding="utf-8"?>
<ds:datastoreItem xmlns:ds="http://schemas.openxmlformats.org/officeDocument/2006/customXml" ds:itemID="{1446648D-3C02-4A7B-B3E1-9CDBF45114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C:\Users\howiet\Downloads\ATD-Assessment Task Details (1).dotx</Template>
  <TotalTime>0</TotalTime>
  <Pages>3</Pages>
  <Words>577</Words>
  <Characters>3294</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Howie</dc:creator>
  <cp:keywords/>
  <dc:description/>
  <cp:lastModifiedBy>Nadine Schoen</cp:lastModifiedBy>
  <cp:revision>2</cp:revision>
  <cp:lastPrinted>2019-06-06T18:14:00Z</cp:lastPrinted>
  <dcterms:created xsi:type="dcterms:W3CDTF">2021-10-22T03:07:00Z</dcterms:created>
  <dcterms:modified xsi:type="dcterms:W3CDTF">2021-10-22T03:07:00Z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0x010100AD33A531B3A8F942B83559EDD14C1669</vt:lpwstr>
  </property>
  <property fmtid="{D5CDD505-2E9C-101B-9397-08002B2CF9AE}" pid="3" name="_docset_NoMedatataSyncRequired">
    <vt:lpwstr>False</vt:lpwstr>
  </property>
</Properties>
</file>