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5"/>
        <w:gridCol w:w="5921"/>
      </w:tblGrid>
      <w:tr w:rsidR="006C4D2E" w:rsidRPr="00055AAC" w14:paraId="79C5F02B" w14:textId="77777777" w:rsidTr="006C4D2E">
        <w:tc>
          <w:tcPr>
            <w:tcW w:w="3118" w:type="dxa"/>
            <w:shd w:val="clear" w:color="auto" w:fill="F2F2F2" w:themeFill="background1" w:themeFillShade="F2"/>
          </w:tcPr>
          <w:p w14:paraId="7EBE5F34" w14:textId="77777777" w:rsidR="006C4D2E" w:rsidRPr="00055AAC" w:rsidRDefault="006C4D2E" w:rsidP="006C4D2E">
            <w:pPr>
              <w:pStyle w:val="Heading2"/>
              <w:outlineLvl w:val="1"/>
            </w:pPr>
            <w:bookmarkStart w:id="0" w:name="_GoBack" w:colFirst="0" w:colLast="0"/>
            <w:r w:rsidRPr="00794857">
              <w:t>Assessment</w:t>
            </w:r>
            <w:r w:rsidRPr="003571B1">
              <w:rPr>
                <w:lang w:val="en-AU"/>
              </w:rPr>
              <w:t xml:space="preserve"> Title</w:t>
            </w:r>
          </w:p>
        </w:tc>
        <w:tc>
          <w:tcPr>
            <w:tcW w:w="5962" w:type="dxa"/>
          </w:tcPr>
          <w:p w14:paraId="68575788" w14:textId="47338C4F" w:rsidR="006C4D2E" w:rsidRPr="00F75B9E" w:rsidRDefault="00F75B9E" w:rsidP="005E788A">
            <w:pPr>
              <w:rPr>
                <w:sz w:val="28"/>
                <w:szCs w:val="28"/>
                <w:lang w:val="en-AU"/>
              </w:rPr>
            </w:pPr>
            <w:r w:rsidRPr="00F75B9E">
              <w:rPr>
                <w:sz w:val="28"/>
                <w:szCs w:val="28"/>
                <w:lang w:val="en-AU"/>
              </w:rPr>
              <w:t>Assessment 1: Evaluation and Summary</w:t>
            </w:r>
          </w:p>
        </w:tc>
      </w:tr>
      <w:bookmarkEnd w:id="0"/>
    </w:tbl>
    <w:p w14:paraId="399B93D0" w14:textId="77777777" w:rsidR="006C4D2E" w:rsidRDefault="006C4D2E" w:rsidP="006C4D2E"/>
    <w:p w14:paraId="20826583" w14:textId="77777777" w:rsidR="00035B79" w:rsidRPr="00FA26B4" w:rsidRDefault="00035B79" w:rsidP="002E31A4">
      <w:pPr>
        <w:pStyle w:val="Heading2"/>
      </w:pPr>
      <w:r>
        <w:t>C</w:t>
      </w:r>
      <w:r w:rsidRPr="00FA26B4">
        <w:t>ompetency Details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5"/>
        <w:gridCol w:w="5921"/>
      </w:tblGrid>
      <w:tr w:rsidR="00F75B9E" w:rsidRPr="00055AAC" w14:paraId="5AE1FEF5" w14:textId="77777777" w:rsidTr="00F75B9E">
        <w:tc>
          <w:tcPr>
            <w:tcW w:w="3105" w:type="dxa"/>
            <w:shd w:val="clear" w:color="auto" w:fill="F2F2F2" w:themeFill="background1" w:themeFillShade="F2"/>
          </w:tcPr>
          <w:p w14:paraId="457D08FD" w14:textId="77777777" w:rsidR="00F75B9E" w:rsidRPr="00055AAC" w:rsidRDefault="00F75B9E" w:rsidP="00F75B9E">
            <w:r>
              <w:t>Unit code/s and title/s</w:t>
            </w:r>
          </w:p>
        </w:tc>
        <w:tc>
          <w:tcPr>
            <w:tcW w:w="5921" w:type="dxa"/>
          </w:tcPr>
          <w:p w14:paraId="68CEA6CD" w14:textId="260AD014" w:rsidR="00F75B9E" w:rsidRPr="00055AAC" w:rsidRDefault="00F75B9E" w:rsidP="00F75B9E">
            <w:pPr>
              <w:rPr>
                <w:lang w:val="en-AU"/>
              </w:rPr>
            </w:pPr>
            <w:r>
              <w:rPr>
                <w:lang w:val="en-AU"/>
              </w:rPr>
              <w:t>NAT10937010 Use highly complex grammar for accuracy in communication</w:t>
            </w:r>
          </w:p>
        </w:tc>
      </w:tr>
      <w:tr w:rsidR="00F75B9E" w:rsidRPr="00055AAC" w14:paraId="7AB14017" w14:textId="77777777" w:rsidTr="00F75B9E">
        <w:tc>
          <w:tcPr>
            <w:tcW w:w="3105" w:type="dxa"/>
            <w:shd w:val="clear" w:color="auto" w:fill="F2F2F2" w:themeFill="background1" w:themeFillShade="F2"/>
          </w:tcPr>
          <w:p w14:paraId="2AFED9D7" w14:textId="77777777" w:rsidR="00F75B9E" w:rsidRPr="00055AAC" w:rsidRDefault="00F75B9E" w:rsidP="00F75B9E">
            <w:r>
              <w:t>Qualification code/s and title/s</w:t>
            </w:r>
          </w:p>
        </w:tc>
        <w:tc>
          <w:tcPr>
            <w:tcW w:w="5921" w:type="dxa"/>
          </w:tcPr>
          <w:p w14:paraId="0DF7E8F9" w14:textId="07DD60A4" w:rsidR="00F75B9E" w:rsidRPr="00055AAC" w:rsidRDefault="00F75B9E" w:rsidP="00F75B9E">
            <w:pPr>
              <w:rPr>
                <w:lang w:val="en-AU"/>
              </w:rPr>
            </w:pPr>
            <w:r>
              <w:rPr>
                <w:lang w:val="en-AU"/>
              </w:rPr>
              <w:t>10937NAT Diploma of English Proficiency</w:t>
            </w:r>
          </w:p>
        </w:tc>
      </w:tr>
      <w:tr w:rsidR="00F75B9E" w:rsidRPr="00055AAC" w14:paraId="7FD9EF4D" w14:textId="77777777" w:rsidTr="00F75B9E">
        <w:tc>
          <w:tcPr>
            <w:tcW w:w="3105" w:type="dxa"/>
            <w:shd w:val="clear" w:color="auto" w:fill="F2F2F2" w:themeFill="background1" w:themeFillShade="F2"/>
          </w:tcPr>
          <w:p w14:paraId="7CF4B5ED" w14:textId="77777777" w:rsidR="00F75B9E" w:rsidRPr="00055AAC" w:rsidRDefault="00F75B9E" w:rsidP="00F75B9E">
            <w:r>
              <w:t>Business unit/Work group</w:t>
            </w:r>
          </w:p>
        </w:tc>
        <w:tc>
          <w:tcPr>
            <w:tcW w:w="5921" w:type="dxa"/>
          </w:tcPr>
          <w:p w14:paraId="52F443CD" w14:textId="52D13118" w:rsidR="00F75B9E" w:rsidRPr="00055AAC" w:rsidRDefault="00F75B9E" w:rsidP="00F75B9E">
            <w:pPr>
              <w:rPr>
                <w:lang w:val="en-AU"/>
              </w:rPr>
            </w:pPr>
            <w:r>
              <w:rPr>
                <w:lang w:val="en-AU"/>
              </w:rPr>
              <w:t>Health, Commun</w:t>
            </w:r>
            <w:r w:rsidRPr="000332BB">
              <w:rPr>
                <w:lang w:val="en-AU"/>
              </w:rPr>
              <w:t>ity</w:t>
            </w:r>
            <w:r>
              <w:rPr>
                <w:lang w:val="en-AU"/>
              </w:rPr>
              <w:t xml:space="preserve"> and Foundation Skills</w:t>
            </w:r>
          </w:p>
        </w:tc>
      </w:tr>
    </w:tbl>
    <w:p w14:paraId="66BE6963" w14:textId="77777777" w:rsidR="00035B79" w:rsidRDefault="00035B79" w:rsidP="00035B79">
      <w:pPr>
        <w:rPr>
          <w:lang w:val="en-AU"/>
        </w:rPr>
      </w:pPr>
    </w:p>
    <w:p w14:paraId="31DDE417" w14:textId="77777777" w:rsidR="00035B79" w:rsidRPr="00794857" w:rsidRDefault="00035B79" w:rsidP="002E31A4">
      <w:pPr>
        <w:pStyle w:val="Heading2"/>
      </w:pPr>
      <w:r w:rsidRPr="00FA26B4">
        <w:t>Instructions</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19"/>
        <w:gridCol w:w="5907"/>
      </w:tblGrid>
      <w:tr w:rsidR="00035B79" w:rsidRPr="00055AAC" w14:paraId="12F34FE0" w14:textId="77777777" w:rsidTr="7DAA4730">
        <w:tc>
          <w:tcPr>
            <w:tcW w:w="3119" w:type="dxa"/>
            <w:shd w:val="clear" w:color="auto" w:fill="F2F2F2" w:themeFill="background1" w:themeFillShade="F2"/>
          </w:tcPr>
          <w:p w14:paraId="28841A21" w14:textId="77777777" w:rsidR="00035B79" w:rsidRPr="00055AAC" w:rsidRDefault="00035B79" w:rsidP="00C463AD">
            <w:r>
              <w:t xml:space="preserve">Method/s of assessment </w:t>
            </w:r>
          </w:p>
        </w:tc>
        <w:tc>
          <w:tcPr>
            <w:tcW w:w="5907" w:type="dxa"/>
          </w:tcPr>
          <w:p w14:paraId="138290A2" w14:textId="22A1E1ED" w:rsidR="00035B79" w:rsidRPr="00055AAC" w:rsidRDefault="004114BC" w:rsidP="004114BC">
            <w:pPr>
              <w:rPr>
                <w:lang w:val="en-AU"/>
              </w:rPr>
            </w:pPr>
            <w:r>
              <w:rPr>
                <w:lang w:val="en-AU"/>
              </w:rPr>
              <w:t>Questioning and Product</w:t>
            </w:r>
          </w:p>
        </w:tc>
      </w:tr>
      <w:tr w:rsidR="00035B79" w:rsidRPr="00055AAC" w14:paraId="539FF5C0" w14:textId="77777777" w:rsidTr="7DAA4730">
        <w:tc>
          <w:tcPr>
            <w:tcW w:w="3119" w:type="dxa"/>
            <w:shd w:val="clear" w:color="auto" w:fill="F2F2F2" w:themeFill="background1" w:themeFillShade="F2"/>
          </w:tcPr>
          <w:p w14:paraId="1B4C009F" w14:textId="77777777" w:rsidR="00035B79" w:rsidRPr="00055AAC" w:rsidRDefault="00035B79" w:rsidP="00C463AD">
            <w:r>
              <w:t>Overview of assessment</w:t>
            </w:r>
          </w:p>
        </w:tc>
        <w:tc>
          <w:tcPr>
            <w:tcW w:w="5907" w:type="dxa"/>
          </w:tcPr>
          <w:p w14:paraId="59D4CBEC" w14:textId="1A83320E" w:rsidR="00035B79" w:rsidRPr="00055AAC" w:rsidRDefault="00A36EE1" w:rsidP="00A36EE1">
            <w:pPr>
              <w:rPr>
                <w:lang w:val="en-AU"/>
              </w:rPr>
            </w:pPr>
            <w:r>
              <w:rPr>
                <w:lang w:val="en-AU"/>
              </w:rPr>
              <w:t xml:space="preserve">In this assessment, you will read an article and identify grammatical and systemic functional grammatical elements found within the </w:t>
            </w:r>
            <w:r w:rsidR="00F0644D">
              <w:rPr>
                <w:lang w:val="en-AU"/>
              </w:rPr>
              <w:t>article</w:t>
            </w:r>
            <w:r>
              <w:rPr>
                <w:lang w:val="en-AU"/>
              </w:rPr>
              <w:t>. You will also summarise the article.</w:t>
            </w:r>
          </w:p>
        </w:tc>
      </w:tr>
      <w:tr w:rsidR="00035B79" w:rsidRPr="005453FB" w14:paraId="5D1880A6" w14:textId="77777777" w:rsidTr="7DAA4730">
        <w:tc>
          <w:tcPr>
            <w:tcW w:w="3119" w:type="dxa"/>
            <w:shd w:val="clear" w:color="auto" w:fill="F2F2F2" w:themeFill="background1" w:themeFillShade="F2"/>
          </w:tcPr>
          <w:p w14:paraId="3AA3987F" w14:textId="77777777" w:rsidR="00035B79" w:rsidRPr="005453FB" w:rsidRDefault="00035B79" w:rsidP="00C463AD">
            <w:r w:rsidRPr="005453FB">
              <w:t>Task/s to be assessed</w:t>
            </w:r>
          </w:p>
        </w:tc>
        <w:tc>
          <w:tcPr>
            <w:tcW w:w="5907" w:type="dxa"/>
          </w:tcPr>
          <w:p w14:paraId="5BABD25E" w14:textId="3611A385" w:rsidR="00D83163" w:rsidRDefault="00D83163" w:rsidP="00D83163">
            <w:r>
              <w:t>You will:</w:t>
            </w:r>
          </w:p>
          <w:p w14:paraId="69B250EA" w14:textId="5E1CE27C" w:rsidR="00D83163" w:rsidRDefault="00D83163" w:rsidP="00D83163">
            <w:pPr>
              <w:pStyle w:val="ListParagraph"/>
              <w:numPr>
                <w:ilvl w:val="0"/>
                <w:numId w:val="9"/>
              </w:numPr>
            </w:pPr>
            <w:r>
              <w:t xml:space="preserve">read and identify grammatical </w:t>
            </w:r>
            <w:proofErr w:type="gramStart"/>
            <w:r>
              <w:t>forms, and</w:t>
            </w:r>
            <w:proofErr w:type="gramEnd"/>
            <w:r>
              <w:t xml:space="preserve"> enter answers on a worksheet</w:t>
            </w:r>
            <w:r w:rsidR="003D7EE2">
              <w:t>. Questions will ask you to identify:</w:t>
            </w:r>
          </w:p>
          <w:p w14:paraId="78D70901" w14:textId="77777777" w:rsidR="00D83163" w:rsidRDefault="00D83163" w:rsidP="7DAA4730">
            <w:pPr>
              <w:pStyle w:val="ListParagraph"/>
              <w:numPr>
                <w:ilvl w:val="1"/>
                <w:numId w:val="9"/>
              </w:numPr>
              <w:rPr>
                <w:szCs w:val="20"/>
              </w:rPr>
            </w:pPr>
            <w:r w:rsidRPr="7DAA4730">
              <w:rPr>
                <w:szCs w:val="20"/>
              </w:rPr>
              <w:t>a variety of tenses (past, present and future)</w:t>
            </w:r>
          </w:p>
          <w:p w14:paraId="6C81700F" w14:textId="77777777" w:rsidR="00D83163" w:rsidRDefault="00D83163" w:rsidP="7DAA4730">
            <w:pPr>
              <w:pStyle w:val="ListParagraph"/>
              <w:numPr>
                <w:ilvl w:val="1"/>
                <w:numId w:val="9"/>
              </w:numPr>
              <w:rPr>
                <w:szCs w:val="20"/>
              </w:rPr>
            </w:pPr>
            <w:r w:rsidRPr="7DAA4730">
              <w:rPr>
                <w:szCs w:val="20"/>
              </w:rPr>
              <w:t>active and passive voice</w:t>
            </w:r>
          </w:p>
          <w:p w14:paraId="3CB4E3AA" w14:textId="77777777" w:rsidR="00D83163" w:rsidRDefault="00D83163" w:rsidP="7DAA4730">
            <w:pPr>
              <w:pStyle w:val="ListParagraph"/>
              <w:numPr>
                <w:ilvl w:val="1"/>
                <w:numId w:val="9"/>
              </w:numPr>
              <w:rPr>
                <w:szCs w:val="20"/>
              </w:rPr>
            </w:pPr>
            <w:r w:rsidRPr="7DAA4730">
              <w:rPr>
                <w:szCs w:val="20"/>
              </w:rPr>
              <w:t>complex and compound sentences</w:t>
            </w:r>
          </w:p>
          <w:p w14:paraId="028EC01C" w14:textId="77777777" w:rsidR="00D83163" w:rsidRDefault="00D83163" w:rsidP="7DAA4730">
            <w:pPr>
              <w:pStyle w:val="ListParagraph"/>
              <w:numPr>
                <w:ilvl w:val="1"/>
                <w:numId w:val="9"/>
              </w:numPr>
              <w:rPr>
                <w:szCs w:val="20"/>
              </w:rPr>
            </w:pPr>
            <w:r w:rsidRPr="7DAA4730">
              <w:rPr>
                <w:szCs w:val="20"/>
              </w:rPr>
              <w:t>prepositions and articles</w:t>
            </w:r>
          </w:p>
          <w:p w14:paraId="396CB35C" w14:textId="77777777" w:rsidR="00D83163" w:rsidRDefault="00D83163" w:rsidP="7DAA4730">
            <w:pPr>
              <w:pStyle w:val="ListParagraph"/>
              <w:numPr>
                <w:ilvl w:val="1"/>
                <w:numId w:val="9"/>
              </w:numPr>
              <w:rPr>
                <w:szCs w:val="20"/>
              </w:rPr>
            </w:pPr>
            <w:r w:rsidRPr="7DAA4730">
              <w:rPr>
                <w:szCs w:val="20"/>
              </w:rPr>
              <w:t>modals (would, could, should etc)</w:t>
            </w:r>
          </w:p>
          <w:p w14:paraId="1A29AB51" w14:textId="77777777" w:rsidR="00D83163" w:rsidRDefault="00D83163" w:rsidP="7DAA4730">
            <w:pPr>
              <w:pStyle w:val="ListParagraph"/>
              <w:numPr>
                <w:ilvl w:val="1"/>
                <w:numId w:val="9"/>
              </w:numPr>
              <w:rPr>
                <w:szCs w:val="20"/>
              </w:rPr>
            </w:pPr>
            <w:r w:rsidRPr="7DAA4730">
              <w:rPr>
                <w:szCs w:val="20"/>
              </w:rPr>
              <w:t>nominalisation (active verbs in noun form)</w:t>
            </w:r>
          </w:p>
          <w:p w14:paraId="4B9DF334" w14:textId="77777777" w:rsidR="00D83163" w:rsidRDefault="00D83163" w:rsidP="7DAA4730">
            <w:pPr>
              <w:pStyle w:val="ListParagraph"/>
              <w:numPr>
                <w:ilvl w:val="1"/>
                <w:numId w:val="9"/>
              </w:numPr>
              <w:rPr>
                <w:szCs w:val="20"/>
              </w:rPr>
            </w:pPr>
            <w:r w:rsidRPr="7DAA4730">
              <w:rPr>
                <w:szCs w:val="20"/>
              </w:rPr>
              <w:t>hypothesis and assumption</w:t>
            </w:r>
          </w:p>
          <w:p w14:paraId="0587F540" w14:textId="77777777" w:rsidR="00D83163" w:rsidRDefault="00D83163" w:rsidP="7DAA4730">
            <w:pPr>
              <w:pStyle w:val="ListParagraph"/>
              <w:numPr>
                <w:ilvl w:val="1"/>
                <w:numId w:val="9"/>
              </w:numPr>
              <w:rPr>
                <w:szCs w:val="20"/>
              </w:rPr>
            </w:pPr>
            <w:r w:rsidRPr="7DAA4730">
              <w:rPr>
                <w:szCs w:val="20"/>
              </w:rPr>
              <w:t>level of formality</w:t>
            </w:r>
          </w:p>
          <w:p w14:paraId="4BD8462E" w14:textId="77777777" w:rsidR="00D83163" w:rsidRDefault="00D83163" w:rsidP="00D83163">
            <w:pPr>
              <w:pStyle w:val="ListParagraph"/>
              <w:numPr>
                <w:ilvl w:val="0"/>
                <w:numId w:val="9"/>
              </w:numPr>
            </w:pPr>
            <w:r>
              <w:t>find the following systemic functional grammar elements in the text, to determine meaning, inference and purposes of the message in context:</w:t>
            </w:r>
          </w:p>
          <w:p w14:paraId="430939D0" w14:textId="77777777" w:rsidR="00D83163" w:rsidRDefault="00D83163" w:rsidP="00D83163">
            <w:pPr>
              <w:pStyle w:val="ListParagraph"/>
              <w:numPr>
                <w:ilvl w:val="1"/>
                <w:numId w:val="9"/>
              </w:numPr>
            </w:pPr>
            <w:r>
              <w:t>attitude</w:t>
            </w:r>
          </w:p>
          <w:p w14:paraId="53FBB801" w14:textId="77777777" w:rsidR="00D83163" w:rsidRDefault="00D83163" w:rsidP="00D83163">
            <w:pPr>
              <w:pStyle w:val="ListParagraph"/>
              <w:numPr>
                <w:ilvl w:val="1"/>
                <w:numId w:val="9"/>
              </w:numPr>
            </w:pPr>
            <w:r>
              <w:t>graduation</w:t>
            </w:r>
          </w:p>
          <w:p w14:paraId="7ACED73A" w14:textId="77777777" w:rsidR="00D83163" w:rsidRDefault="00D83163" w:rsidP="00D83163">
            <w:pPr>
              <w:pStyle w:val="ListParagraph"/>
              <w:numPr>
                <w:ilvl w:val="1"/>
                <w:numId w:val="9"/>
              </w:numPr>
            </w:pPr>
            <w:r>
              <w:t>engagement</w:t>
            </w:r>
          </w:p>
          <w:p w14:paraId="6BD1723D" w14:textId="7B42A335" w:rsidR="00035B79" w:rsidRPr="000509D5" w:rsidRDefault="00D83163" w:rsidP="00D83163">
            <w:pPr>
              <w:pStyle w:val="ListParagraph"/>
              <w:numPr>
                <w:ilvl w:val="0"/>
                <w:numId w:val="10"/>
              </w:numPr>
              <w:ind w:left="709" w:hanging="283"/>
              <w:rPr>
                <w:bCs/>
                <w:iCs/>
              </w:rPr>
            </w:pPr>
            <w:r>
              <w:t xml:space="preserve">write a summary of the text </w:t>
            </w:r>
          </w:p>
        </w:tc>
      </w:tr>
      <w:tr w:rsidR="00035B79" w:rsidRPr="00055AAC" w14:paraId="4D602323" w14:textId="77777777" w:rsidTr="7DAA4730">
        <w:tc>
          <w:tcPr>
            <w:tcW w:w="3119" w:type="dxa"/>
            <w:shd w:val="clear" w:color="auto" w:fill="F2F2F2" w:themeFill="background1" w:themeFillShade="F2"/>
          </w:tcPr>
          <w:p w14:paraId="100C4F20" w14:textId="77777777" w:rsidR="00035B79" w:rsidRPr="00055AAC" w:rsidRDefault="00035B79" w:rsidP="00C463AD">
            <w:r>
              <w:t>Time allowed</w:t>
            </w:r>
          </w:p>
        </w:tc>
        <w:tc>
          <w:tcPr>
            <w:tcW w:w="5907" w:type="dxa"/>
          </w:tcPr>
          <w:p w14:paraId="34C0393A" w14:textId="78AF6895" w:rsidR="00035B79" w:rsidRPr="00930A8B" w:rsidRDefault="009C4DF7" w:rsidP="009C4DF7">
            <w:r>
              <w:t>You will have 2 hours to complete the assessment.</w:t>
            </w:r>
          </w:p>
        </w:tc>
      </w:tr>
      <w:tr w:rsidR="00035B79" w:rsidRPr="00055AAC" w14:paraId="20A614C9" w14:textId="77777777" w:rsidTr="7DAA4730">
        <w:tc>
          <w:tcPr>
            <w:tcW w:w="3119" w:type="dxa"/>
            <w:shd w:val="clear" w:color="auto" w:fill="F2F2F2" w:themeFill="background1" w:themeFillShade="F2"/>
          </w:tcPr>
          <w:p w14:paraId="7C30D0F9" w14:textId="77777777" w:rsidR="00035B79" w:rsidRPr="00055AAC" w:rsidRDefault="00035B79" w:rsidP="00C463AD">
            <w:r>
              <w:t>Location of assessment</w:t>
            </w:r>
          </w:p>
        </w:tc>
        <w:tc>
          <w:tcPr>
            <w:tcW w:w="5907" w:type="dxa"/>
          </w:tcPr>
          <w:p w14:paraId="1CA92967" w14:textId="7EF8B8F7" w:rsidR="00035B79" w:rsidRPr="00055AAC" w:rsidRDefault="009C4DF7" w:rsidP="009C4DF7">
            <w:pPr>
              <w:rPr>
                <w:lang w:val="en-AU"/>
              </w:rPr>
            </w:pPr>
            <w:r>
              <w:rPr>
                <w:lang w:val="en-AU"/>
              </w:rPr>
              <w:t>Classroom or any other learning environment.</w:t>
            </w:r>
          </w:p>
        </w:tc>
      </w:tr>
      <w:tr w:rsidR="00035B79" w:rsidRPr="00055AAC" w14:paraId="2C38724E" w14:textId="77777777" w:rsidTr="7DAA4730">
        <w:tc>
          <w:tcPr>
            <w:tcW w:w="3119" w:type="dxa"/>
            <w:shd w:val="clear" w:color="auto" w:fill="F2F2F2" w:themeFill="background1" w:themeFillShade="F2"/>
          </w:tcPr>
          <w:p w14:paraId="1E78179F" w14:textId="77777777" w:rsidR="00035B79" w:rsidRDefault="00035B79" w:rsidP="00C463AD">
            <w:r>
              <w:t>Decision making rules</w:t>
            </w:r>
          </w:p>
        </w:tc>
        <w:tc>
          <w:tcPr>
            <w:tcW w:w="5907" w:type="dxa"/>
          </w:tcPr>
          <w:p w14:paraId="703E971F" w14:textId="181F839B" w:rsidR="00035B79" w:rsidRPr="00055AAC" w:rsidRDefault="00D8427B" w:rsidP="00D8427B">
            <w:pPr>
              <w:rPr>
                <w:lang w:val="en-AU"/>
              </w:rPr>
            </w:pPr>
            <w:r>
              <w:rPr>
                <w:rFonts w:cs="Arial"/>
              </w:rPr>
              <w:t xml:space="preserve">To receive the result of Satisfactory for Part A, you must obtain 12/17 for question 1 and 4/7 for question 2. </w:t>
            </w:r>
            <w:r>
              <w:t>To receive a result of Satisfactory for Part B, you must produce a text that meets all requirements in line with the checklist.</w:t>
            </w:r>
          </w:p>
        </w:tc>
      </w:tr>
      <w:tr w:rsidR="00035B79" w:rsidRPr="00055AAC" w14:paraId="2A05EC7D" w14:textId="77777777" w:rsidTr="7DAA4730">
        <w:tc>
          <w:tcPr>
            <w:tcW w:w="3119" w:type="dxa"/>
            <w:shd w:val="clear" w:color="auto" w:fill="F2F2F2" w:themeFill="background1" w:themeFillShade="F2"/>
          </w:tcPr>
          <w:p w14:paraId="0C85DF80" w14:textId="77777777" w:rsidR="00035B79" w:rsidRDefault="00035B79" w:rsidP="00C463AD">
            <w:r>
              <w:t>Assessment conditions</w:t>
            </w:r>
          </w:p>
        </w:tc>
        <w:tc>
          <w:tcPr>
            <w:tcW w:w="5907" w:type="dxa"/>
          </w:tcPr>
          <w:p w14:paraId="6DA69097" w14:textId="59C4CAA7" w:rsidR="00035B79" w:rsidRPr="00055AAC" w:rsidRDefault="009C4DF7" w:rsidP="009C4DF7">
            <w:pPr>
              <w:rPr>
                <w:lang w:val="en-AU"/>
              </w:rPr>
            </w:pPr>
            <w:r>
              <w:t>You may ask questions about the assessment. You will be given a Grammar Guide (in the ATD) which you may use, but no phones, notes, dictionaries or other tools are allowed.</w:t>
            </w:r>
          </w:p>
        </w:tc>
      </w:tr>
      <w:tr w:rsidR="00035B79" w:rsidRPr="00055AAC" w14:paraId="07E97F1B" w14:textId="77777777" w:rsidTr="7DAA4730">
        <w:tc>
          <w:tcPr>
            <w:tcW w:w="3119" w:type="dxa"/>
            <w:shd w:val="clear" w:color="auto" w:fill="F2F2F2" w:themeFill="background1" w:themeFillShade="F2"/>
          </w:tcPr>
          <w:p w14:paraId="404E4629" w14:textId="77777777" w:rsidR="00035B79" w:rsidRDefault="00035B79" w:rsidP="00C463AD">
            <w:r>
              <w:t>Resources required</w:t>
            </w:r>
          </w:p>
        </w:tc>
        <w:tc>
          <w:tcPr>
            <w:tcW w:w="5907" w:type="dxa"/>
          </w:tcPr>
          <w:p w14:paraId="15F8E157" w14:textId="60923786" w:rsidR="00035B79" w:rsidRPr="00055AAC" w:rsidRDefault="005E042F" w:rsidP="6FD1D8DE">
            <w:pPr>
              <w:rPr>
                <w:highlight w:val="yellow"/>
                <w:lang w:val="en-AU"/>
              </w:rPr>
            </w:pPr>
            <w:r w:rsidRPr="6FD1D8DE">
              <w:rPr>
                <w:highlight w:val="yellow"/>
              </w:rPr>
              <w:t>You will be provided with one Assessment Task Details on which to write your answers and a copy of a Systemic Functional Grammar guide.</w:t>
            </w:r>
          </w:p>
        </w:tc>
      </w:tr>
      <w:tr w:rsidR="00035B79" w:rsidRPr="00055AAC" w14:paraId="04284EA6" w14:textId="77777777" w:rsidTr="7DAA4730">
        <w:tc>
          <w:tcPr>
            <w:tcW w:w="3119" w:type="dxa"/>
            <w:shd w:val="clear" w:color="auto" w:fill="F2F2F2" w:themeFill="background1" w:themeFillShade="F2"/>
          </w:tcPr>
          <w:p w14:paraId="23BDE0A3" w14:textId="77777777" w:rsidR="00035B79" w:rsidRDefault="00035B79" w:rsidP="00C463AD">
            <w:r>
              <w:t>Result notification and reassessment information</w:t>
            </w:r>
          </w:p>
        </w:tc>
        <w:tc>
          <w:tcPr>
            <w:tcW w:w="5907" w:type="dxa"/>
          </w:tcPr>
          <w:p w14:paraId="6832E92D" w14:textId="5CF884E5" w:rsidR="00035B79" w:rsidRPr="00055AAC" w:rsidRDefault="004E5226" w:rsidP="004E5226">
            <w:pPr>
              <w:rPr>
                <w:lang w:val="en-AU"/>
              </w:rPr>
            </w:pPr>
            <w:r>
              <w:t>F</w:t>
            </w:r>
            <w:r w:rsidRPr="000332BB">
              <w:t xml:space="preserve">eedback </w:t>
            </w:r>
            <w:r>
              <w:t xml:space="preserve">will be provided </w:t>
            </w:r>
            <w:r w:rsidRPr="000332BB">
              <w:t>within 2 weeks of the assessment event.</w:t>
            </w:r>
            <w:r>
              <w:t xml:space="preserve"> </w:t>
            </w:r>
            <w:r w:rsidRPr="000332BB">
              <w:t xml:space="preserve">If re-assessment is required, </w:t>
            </w:r>
            <w:r>
              <w:t>your lecturer will inform you</w:t>
            </w:r>
            <w:r w:rsidRPr="000332BB">
              <w:t xml:space="preserve"> and determine a re-assessment date.</w:t>
            </w:r>
          </w:p>
        </w:tc>
      </w:tr>
    </w:tbl>
    <w:p w14:paraId="195DEDFB" w14:textId="77777777" w:rsidR="00035B79" w:rsidRDefault="00035B79"/>
    <w:sectPr w:rsidR="00035B79" w:rsidSect="008F442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365BD" w14:textId="77777777" w:rsidR="00992E94" w:rsidRDefault="00992E94" w:rsidP="00D77177">
      <w:r>
        <w:separator/>
      </w:r>
    </w:p>
  </w:endnote>
  <w:endnote w:type="continuationSeparator" w:id="0">
    <w:p w14:paraId="47DBBC20" w14:textId="77777777" w:rsidR="00992E94" w:rsidRDefault="00992E94" w:rsidP="00D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90831" w14:textId="77777777" w:rsidR="0071635A" w:rsidRDefault="00716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91E1D" w14:textId="77777777" w:rsidR="002E31A4" w:rsidRPr="007B056E" w:rsidRDefault="002E31A4" w:rsidP="005E788A">
    <w:pPr>
      <w:pStyle w:val="Footer"/>
      <w:tabs>
        <w:tab w:val="clear" w:pos="4513"/>
      </w:tabs>
      <w:spacing w:line="200" w:lineRule="exact"/>
    </w:pPr>
    <w:r w:rsidRPr="007B056E">
      <w:t xml:space="preserve">Document name: </w:t>
    </w:r>
    <w:fldSimple w:instr="FILENAME \* MERGEFORMAT">
      <w:r w:rsidR="00522224">
        <w:rPr>
          <w:noProof/>
        </w:rPr>
        <w:t>Document4</w:t>
      </w:r>
    </w:fldSimple>
    <w:r w:rsidRPr="007B056E">
      <w:tab/>
      <w:t xml:space="preserve">page </w:t>
    </w:r>
    <w:r w:rsidRPr="007B056E">
      <w:fldChar w:fldCharType="begin"/>
    </w:r>
    <w:r w:rsidRPr="007B056E">
      <w:instrText xml:space="preserve"> PAGE   \* MERGEFORMAT </w:instrText>
    </w:r>
    <w:r w:rsidRPr="007B056E">
      <w:fldChar w:fldCharType="separate"/>
    </w:r>
    <w:r>
      <w:t>1</w:t>
    </w:r>
    <w:r w:rsidRPr="007B056E">
      <w:fldChar w:fldCharType="end"/>
    </w:r>
  </w:p>
  <w:p w14:paraId="15D519CD" w14:textId="5860C120" w:rsidR="002E31A4" w:rsidRPr="002E31A4" w:rsidRDefault="002E31A4" w:rsidP="005E788A">
    <w:pPr>
      <w:pStyle w:val="Footer"/>
      <w:tabs>
        <w:tab w:val="clear" w:pos="4513"/>
      </w:tabs>
      <w:rPr>
        <w:rFonts w:cstheme="minorHAnsi"/>
        <w:szCs w:val="16"/>
      </w:rPr>
    </w:pPr>
    <w:r w:rsidRPr="002E31A4">
      <w:rPr>
        <w:rFonts w:cstheme="minorHAnsi"/>
        <w:szCs w:val="16"/>
      </w:rPr>
      <w:t>Document Set Release Version: v</w:t>
    </w:r>
    <w:sdt>
      <w:sdtPr>
        <w:rPr>
          <w:rFonts w:cstheme="minorHAnsi"/>
          <w:szCs w:val="16"/>
        </w:rPr>
        <w:alias w:val="Release Version"/>
        <w:tag w:val="Release_x0020_Version"/>
        <w:id w:val="-779262633"/>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5:Release_x0020_Version[1]" w:storeItemID="{3161C4C3-DC6E-4E5E-9EC7-6A5AD233A365}"/>
        <w:text/>
      </w:sdtPr>
      <w:sdtEndPr/>
      <w:sdtContent>
        <w:r w:rsidRPr="002E31A4">
          <w:rPr>
            <w:rFonts w:cstheme="minorHAnsi"/>
            <w:szCs w:val="16"/>
          </w:rPr>
          <w:t>1.0</w:t>
        </w:r>
      </w:sdtContent>
    </w:sdt>
    <w:r w:rsidRPr="002E31A4">
      <w:rPr>
        <w:rFonts w:cstheme="minorHAnsi"/>
        <w:szCs w:val="16"/>
      </w:rPr>
      <w:t xml:space="preserve"> - </w:t>
    </w:r>
    <w:sdt>
      <w:sdtPr>
        <w:rPr>
          <w:rFonts w:cstheme="minorHAnsi"/>
          <w:szCs w:val="16"/>
        </w:rPr>
        <w:alias w:val="Release Date"/>
        <w:tag w:val="Release_x0020_Date"/>
        <w:id w:val="461388496"/>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4:Release_x0020_Date[1]" w:storeItemID="{3161C4C3-DC6E-4E5E-9EC7-6A5AD233A365}"/>
        <w:date w:fullDate="2019-11-29T00:00:00Z">
          <w:dateFormat w:val="d/MM/yyyy"/>
          <w:lid w:val="en-AU"/>
          <w:storeMappedDataAs w:val="dateTime"/>
          <w:calendar w:val="gregorian"/>
        </w:date>
      </w:sdtPr>
      <w:sdtEndPr/>
      <w:sdtContent>
        <w:r w:rsidR="00F279A7">
          <w:rPr>
            <w:rFonts w:cstheme="minorHAnsi"/>
            <w:szCs w:val="16"/>
          </w:rPr>
          <w:t xml:space="preserve">     </w:t>
        </w:r>
      </w:sdtContent>
    </w:sdt>
    <w:r w:rsidRPr="002E31A4">
      <w:rPr>
        <w:rFonts w:cstheme="minorHAnsi"/>
        <w:szCs w:val="16"/>
      </w:rPr>
      <w:t xml:space="preserve"> </w:t>
    </w:r>
    <w:r w:rsidRPr="002E31A4">
      <w:rPr>
        <w:rFonts w:cstheme="minorHAnsi"/>
        <w:szCs w:val="16"/>
      </w:rPr>
      <w:tab/>
    </w:r>
    <w:r w:rsidRPr="002E31A4">
      <w:rPr>
        <w:szCs w:val="16"/>
      </w:rPr>
      <w:t>© TAFE SA | RTO CODE 41026 | CRICOS 00092B</w:t>
    </w:r>
  </w:p>
  <w:p w14:paraId="2B4B8A17" w14:textId="77777777" w:rsidR="002E31A4" w:rsidRDefault="002E31A4" w:rsidP="005E788A">
    <w:pPr>
      <w:pStyle w:val="Footer"/>
      <w:tabs>
        <w:tab w:val="clear" w:pos="4513"/>
        <w:tab w:val="center" w:pos="8505"/>
      </w:tabs>
      <w:rPr>
        <w:color w:val="A6A6A6" w:themeColor="background1" w:themeShade="A6"/>
        <w:sz w:val="9"/>
        <w:szCs w:val="13"/>
      </w:rPr>
    </w:pPr>
  </w:p>
  <w:p w14:paraId="0BFD6C2D" w14:textId="77777777" w:rsidR="002E31A4" w:rsidRDefault="002E31A4" w:rsidP="005E788A">
    <w:pPr>
      <w:pStyle w:val="Footer"/>
      <w:tabs>
        <w:tab w:val="clear" w:pos="4513"/>
        <w:tab w:val="center" w:pos="8505"/>
      </w:tabs>
      <w:rPr>
        <w:color w:val="A6A6A6" w:themeColor="background1" w:themeShade="A6"/>
        <w:sz w:val="9"/>
        <w:szCs w:val="13"/>
      </w:rPr>
    </w:pPr>
    <w:r w:rsidRPr="000F195B">
      <w:rPr>
        <w:color w:val="A6A6A6" w:themeColor="background1" w:themeShade="A6"/>
        <w:sz w:val="9"/>
        <w:szCs w:val="13"/>
      </w:rPr>
      <w:t>TAFE SA Template Version: As</w:t>
    </w:r>
    <w:r>
      <w:rPr>
        <w:color w:val="A6A6A6" w:themeColor="background1" w:themeShade="A6"/>
        <w:sz w:val="9"/>
        <w:szCs w:val="13"/>
      </w:rPr>
      <w:t>sessment Student Instructions v5</w:t>
    </w:r>
    <w:r w:rsidRPr="000F195B">
      <w:rPr>
        <w:color w:val="A6A6A6" w:themeColor="background1" w:themeShade="A6"/>
        <w:sz w:val="9"/>
        <w:szCs w:val="13"/>
      </w:rPr>
      <w:t xml:space="preserve">.0 </w:t>
    </w:r>
  </w:p>
  <w:p w14:paraId="142BA955" w14:textId="7982F648" w:rsidR="00B476F7" w:rsidRPr="002E31A4" w:rsidRDefault="002E31A4" w:rsidP="002E31A4">
    <w:pPr>
      <w:pStyle w:val="Footer"/>
      <w:tabs>
        <w:tab w:val="clear" w:pos="4513"/>
        <w:tab w:val="center" w:pos="8505"/>
      </w:tabs>
      <w:rPr>
        <w:color w:val="A6A6A6" w:themeColor="background1" w:themeShade="A6"/>
        <w:sz w:val="9"/>
        <w:szCs w:val="13"/>
      </w:rPr>
    </w:pPr>
    <w:r w:rsidRPr="00E552D9">
      <w:rPr>
        <w:color w:val="A6A6A6" w:themeColor="background1" w:themeShade="A6"/>
        <w:sz w:val="9"/>
        <w:szCs w:val="13"/>
      </w:rPr>
      <w:t>Document development version:</w:t>
    </w:r>
    <w:r>
      <w:rPr>
        <w:color w:val="A6A6A6" w:themeColor="background1" w:themeShade="A6"/>
        <w:sz w:val="9"/>
        <w:szCs w:val="13"/>
      </w:rPr>
      <w:t xml:space="preserve"> v</w:t>
    </w:r>
    <w:sdt>
      <w:sdtPr>
        <w:rPr>
          <w:color w:val="A6A6A6" w:themeColor="background1" w:themeShade="A6"/>
          <w:sz w:val="9"/>
          <w:szCs w:val="13"/>
        </w:rPr>
        <w:alias w:val="Label"/>
        <w:tag w:val="DLCPolicyLabelValue"/>
        <w:id w:val="-1792895217"/>
        <w:lock w:val="contentLocked"/>
        <w:dataBinding w:prefixMappings="xmlns:ns0='http://schemas.microsoft.com/office/2006/metadata/properties' xmlns:ns1='http://www.w3.org/2001/XMLSchema-instance' xmlns:ns2='http://schemas.microsoft.com/office/infopath/2007/PartnerControls' xmlns:ns3='1c07d8c7-c900-4f17-8efa-882eb357c716' xmlns:ns4='http://schemas.microsoft.com/sharepoint/v4' xmlns:ns5='3b32f6f0-ddcd-4e66-a0c8-12c7c6b50ecf' " w:xpath="/ns0:properties[1]/documentManagement[1]/ns3:DLCPolicyLabelValue[1]" w:storeItemID="{3161C4C3-DC6E-4E5E-9EC7-6A5AD233A365}"/>
        <w:text w:multiLine="1"/>
      </w:sdtPr>
      <w:sdtEndPr/>
      <w:sdtContent>
        <w:r w:rsidR="00EF1D9F">
          <w:rPr>
            <w:color w:val="A6A6A6" w:themeColor="background1" w:themeShade="A6"/>
            <w:sz w:val="9"/>
            <w:szCs w:val="13"/>
          </w:rPr>
          <w:t>13.0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D0555" w14:textId="77777777" w:rsidR="000F195B" w:rsidRPr="007B056E" w:rsidRDefault="000F195B" w:rsidP="002E31A4">
    <w:pPr>
      <w:pStyle w:val="Footer"/>
      <w:tabs>
        <w:tab w:val="clear" w:pos="4513"/>
      </w:tabs>
      <w:spacing w:line="200" w:lineRule="exact"/>
    </w:pPr>
    <w:r w:rsidRPr="007B056E">
      <w:t xml:space="preserve">Document name: </w:t>
    </w:r>
    <w:fldSimple w:instr="FILENAME \* MERGEFORMAT">
      <w:r w:rsidR="00522224">
        <w:rPr>
          <w:noProof/>
        </w:rPr>
        <w:t>Document4</w:t>
      </w:r>
    </w:fldSimple>
    <w:r w:rsidRPr="007B056E">
      <w:tab/>
      <w:t xml:space="preserve">page </w:t>
    </w:r>
    <w:r w:rsidRPr="007B056E">
      <w:fldChar w:fldCharType="begin"/>
    </w:r>
    <w:r w:rsidRPr="007B056E">
      <w:instrText xml:space="preserve"> PAGE   \* MERGEFORMAT </w:instrText>
    </w:r>
    <w:r w:rsidRPr="007B056E">
      <w:fldChar w:fldCharType="separate"/>
    </w:r>
    <w:r w:rsidRPr="007B056E">
      <w:t>1</w:t>
    </w:r>
    <w:r w:rsidRPr="007B056E">
      <w:fldChar w:fldCharType="end"/>
    </w:r>
  </w:p>
  <w:p w14:paraId="3DC24241" w14:textId="16764988" w:rsidR="000F195B" w:rsidRPr="002E31A4" w:rsidRDefault="000F195B" w:rsidP="002E31A4">
    <w:pPr>
      <w:pStyle w:val="Footer"/>
      <w:tabs>
        <w:tab w:val="clear" w:pos="4513"/>
      </w:tabs>
      <w:rPr>
        <w:rFonts w:cstheme="minorHAnsi"/>
        <w:szCs w:val="16"/>
      </w:rPr>
    </w:pPr>
    <w:r w:rsidRPr="002E31A4">
      <w:rPr>
        <w:rFonts w:cstheme="minorHAnsi"/>
        <w:szCs w:val="16"/>
      </w:rPr>
      <w:t>Document Set Release Version: v</w:t>
    </w:r>
    <w:sdt>
      <w:sdtPr>
        <w:rPr>
          <w:rFonts w:cstheme="minorHAnsi"/>
          <w:szCs w:val="16"/>
        </w:rPr>
        <w:alias w:val="Release Version"/>
        <w:tag w:val="Release_x0020_Version"/>
        <w:id w:val="20752869"/>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5:Release_x0020_Version[1]" w:storeItemID="{3161C4C3-DC6E-4E5E-9EC7-6A5AD233A365}"/>
        <w:text/>
      </w:sdtPr>
      <w:sdtEndPr/>
      <w:sdtContent>
        <w:r w:rsidR="00E97EB3" w:rsidRPr="002E31A4">
          <w:rPr>
            <w:rFonts w:cstheme="minorHAnsi"/>
            <w:szCs w:val="16"/>
          </w:rPr>
          <w:t>1.0</w:t>
        </w:r>
      </w:sdtContent>
    </w:sdt>
    <w:r w:rsidRPr="002E31A4">
      <w:rPr>
        <w:rFonts w:cstheme="minorHAnsi"/>
        <w:szCs w:val="16"/>
      </w:rPr>
      <w:t xml:space="preserve"> - </w:t>
    </w:r>
    <w:sdt>
      <w:sdtPr>
        <w:rPr>
          <w:rFonts w:cstheme="minorHAnsi"/>
          <w:szCs w:val="16"/>
        </w:rPr>
        <w:alias w:val="Release Date"/>
        <w:tag w:val="Release_x0020_Date"/>
        <w:id w:val="-1814102880"/>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b6bdf438-5d47-484a-a861-ca21256032dd' " w:xpath="/ns0:properties[1]/documentManagement[1]/ns4:Release_x0020_Date[1]" w:storeItemID="{3161C4C3-DC6E-4E5E-9EC7-6A5AD233A365}"/>
        <w:date w:fullDate="2019-11-29T00:00:00Z">
          <w:dateFormat w:val="d/MM/yyyy"/>
          <w:lid w:val="en-AU"/>
          <w:storeMappedDataAs w:val="dateTime"/>
          <w:calendar w:val="gregorian"/>
        </w:date>
      </w:sdtPr>
      <w:sdtEndPr/>
      <w:sdtContent>
        <w:r w:rsidR="00F279A7">
          <w:rPr>
            <w:rFonts w:cstheme="minorHAnsi"/>
            <w:szCs w:val="16"/>
          </w:rPr>
          <w:t xml:space="preserve">     </w:t>
        </w:r>
      </w:sdtContent>
    </w:sdt>
    <w:r w:rsidR="002E31A4" w:rsidRPr="002E31A4">
      <w:rPr>
        <w:rFonts w:cstheme="minorHAnsi"/>
        <w:szCs w:val="16"/>
      </w:rPr>
      <w:t xml:space="preserve"> </w:t>
    </w:r>
    <w:r w:rsidR="002E31A4" w:rsidRPr="002E31A4">
      <w:rPr>
        <w:rFonts w:cstheme="minorHAnsi"/>
        <w:szCs w:val="16"/>
      </w:rPr>
      <w:tab/>
    </w:r>
    <w:r w:rsidRPr="002E31A4">
      <w:rPr>
        <w:szCs w:val="16"/>
      </w:rPr>
      <w:t>© TAFE SA | RTO CODE 41026 | CRICOS 00092B</w:t>
    </w:r>
  </w:p>
  <w:p w14:paraId="6074902D" w14:textId="77777777" w:rsidR="002E31A4" w:rsidRDefault="002E31A4" w:rsidP="000F195B">
    <w:pPr>
      <w:pStyle w:val="Footer"/>
      <w:tabs>
        <w:tab w:val="clear" w:pos="4513"/>
        <w:tab w:val="center" w:pos="8505"/>
      </w:tabs>
      <w:rPr>
        <w:color w:val="A6A6A6" w:themeColor="background1" w:themeShade="A6"/>
        <w:sz w:val="9"/>
        <w:szCs w:val="13"/>
      </w:rPr>
    </w:pPr>
  </w:p>
  <w:p w14:paraId="72CC0302" w14:textId="77777777" w:rsidR="000F195B" w:rsidRDefault="000F195B" w:rsidP="000F195B">
    <w:pPr>
      <w:pStyle w:val="Footer"/>
      <w:tabs>
        <w:tab w:val="clear" w:pos="4513"/>
        <w:tab w:val="center" w:pos="8505"/>
      </w:tabs>
      <w:rPr>
        <w:color w:val="A6A6A6" w:themeColor="background1" w:themeShade="A6"/>
        <w:sz w:val="9"/>
        <w:szCs w:val="13"/>
      </w:rPr>
    </w:pPr>
    <w:r w:rsidRPr="000F195B">
      <w:rPr>
        <w:color w:val="A6A6A6" w:themeColor="background1" w:themeShade="A6"/>
        <w:sz w:val="9"/>
        <w:szCs w:val="13"/>
      </w:rPr>
      <w:t>TAFE SA Template Version: As</w:t>
    </w:r>
    <w:r>
      <w:rPr>
        <w:color w:val="A6A6A6" w:themeColor="background1" w:themeShade="A6"/>
        <w:sz w:val="9"/>
        <w:szCs w:val="13"/>
      </w:rPr>
      <w:t>sessment Student Instructions v</w:t>
    </w:r>
    <w:r w:rsidR="0071635A">
      <w:rPr>
        <w:color w:val="A6A6A6" w:themeColor="background1" w:themeShade="A6"/>
        <w:sz w:val="9"/>
        <w:szCs w:val="13"/>
      </w:rPr>
      <w:t>19</w:t>
    </w:r>
    <w:r w:rsidRPr="000F195B">
      <w:rPr>
        <w:color w:val="A6A6A6" w:themeColor="background1" w:themeShade="A6"/>
        <w:sz w:val="9"/>
        <w:szCs w:val="13"/>
      </w:rPr>
      <w:t xml:space="preserve">.0 </w:t>
    </w:r>
  </w:p>
  <w:p w14:paraId="179C5CD0" w14:textId="1C6B6053" w:rsidR="003931B8" w:rsidRPr="000F195B" w:rsidRDefault="000F195B" w:rsidP="000F195B">
    <w:pPr>
      <w:pStyle w:val="Footer"/>
      <w:tabs>
        <w:tab w:val="clear" w:pos="4513"/>
        <w:tab w:val="center" w:pos="8505"/>
      </w:tabs>
      <w:rPr>
        <w:color w:val="A6A6A6" w:themeColor="background1" w:themeShade="A6"/>
        <w:sz w:val="9"/>
        <w:szCs w:val="13"/>
      </w:rPr>
    </w:pPr>
    <w:r w:rsidRPr="00E552D9">
      <w:rPr>
        <w:color w:val="A6A6A6" w:themeColor="background1" w:themeShade="A6"/>
        <w:sz w:val="9"/>
        <w:szCs w:val="13"/>
      </w:rPr>
      <w:t>Document development version:</w:t>
    </w:r>
    <w:r>
      <w:rPr>
        <w:color w:val="A6A6A6" w:themeColor="background1" w:themeShade="A6"/>
        <w:sz w:val="9"/>
        <w:szCs w:val="13"/>
      </w:rPr>
      <w:t xml:space="preserve"> v</w:t>
    </w:r>
    <w:sdt>
      <w:sdtPr>
        <w:rPr>
          <w:color w:val="A6A6A6" w:themeColor="background1" w:themeShade="A6"/>
          <w:sz w:val="9"/>
          <w:szCs w:val="13"/>
        </w:rPr>
        <w:alias w:val="Label"/>
        <w:tag w:val="DLCPolicyLabelValue"/>
        <w:id w:val="2052495034"/>
        <w:lock w:val="contentLocked"/>
        <w:dataBinding w:prefixMappings="xmlns:ns0='http://schemas.microsoft.com/office/2006/metadata/properties' xmlns:ns1='http://www.w3.org/2001/XMLSchema-instance' xmlns:ns2='http://schemas.microsoft.com/office/infopath/2007/PartnerControls' xmlns:ns3='1c07d8c7-c900-4f17-8efa-882eb357c716' xmlns:ns4='http://schemas.microsoft.com/sharepoint/v4' xmlns:ns5='3b32f6f0-ddcd-4e66-a0c8-12c7c6b50ecf' " w:xpath="/ns0:properties[1]/documentManagement[1]/ns3:DLCPolicyLabelValue[1]" w:storeItemID="{3161C4C3-DC6E-4E5E-9EC7-6A5AD233A365}"/>
        <w:text w:multiLine="1"/>
      </w:sdtPr>
      <w:sdtEndPr/>
      <w:sdtContent>
        <w:r w:rsidR="00EF1D9F">
          <w:rPr>
            <w:color w:val="A6A6A6" w:themeColor="background1" w:themeShade="A6"/>
            <w:sz w:val="9"/>
            <w:szCs w:val="13"/>
          </w:rPr>
          <w:t>13.0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E2AD0" w14:textId="77777777" w:rsidR="00992E94" w:rsidRDefault="00992E94" w:rsidP="00D77177">
      <w:r>
        <w:separator/>
      </w:r>
    </w:p>
  </w:footnote>
  <w:footnote w:type="continuationSeparator" w:id="0">
    <w:p w14:paraId="59012B12" w14:textId="77777777" w:rsidR="00992E94" w:rsidRDefault="00992E94" w:rsidP="00D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9531" w14:textId="77777777" w:rsidR="0071635A" w:rsidRDefault="00716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18FA3" w14:textId="77777777" w:rsidR="0071635A" w:rsidRDefault="00716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FD1A" w14:textId="77777777" w:rsidR="002E31A4" w:rsidRPr="002E31A4" w:rsidRDefault="006C4D2E" w:rsidP="006C4D2E">
    <w:pPr>
      <w:pStyle w:val="Heading2"/>
      <w:tabs>
        <w:tab w:val="right" w:pos="14317"/>
      </w:tabs>
      <w:spacing w:before="0" w:line="340" w:lineRule="exact"/>
      <w:contextualSpacing/>
      <w:rPr>
        <w:rFonts w:cs="Arial"/>
        <w:b/>
        <w:bCs/>
        <w:color w:val="auto"/>
        <w:sz w:val="36"/>
        <w:szCs w:val="36"/>
        <w:lang w:val="en-AU"/>
      </w:rPr>
    </w:pPr>
    <w:bookmarkStart w:id="1" w:name="_Hlk29374608"/>
    <w:bookmarkStart w:id="2" w:name="_Hlk29374609"/>
    <w:bookmarkStart w:id="3" w:name="_Hlk29382122"/>
    <w:bookmarkStart w:id="4" w:name="_Hlk29382123"/>
    <w:r>
      <w:rPr>
        <w:noProof/>
      </w:rPr>
      <w:drawing>
        <wp:anchor distT="0" distB="0" distL="114300" distR="114300" simplePos="0" relativeHeight="251668480" behindDoc="0" locked="0" layoutInCell="1" allowOverlap="1" wp14:anchorId="46255BFC" wp14:editId="2246B9F3">
          <wp:simplePos x="0" y="0"/>
          <wp:positionH relativeFrom="column">
            <wp:posOffset>-647548</wp:posOffset>
          </wp:positionH>
          <wp:positionV relativeFrom="paragraph">
            <wp:posOffset>3810</wp:posOffset>
          </wp:positionV>
          <wp:extent cx="540000" cy="540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ssment icon.jp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E31A4" w:rsidRPr="002E31A4">
      <w:rPr>
        <w:rFonts w:cs="Arial"/>
        <w:noProof/>
        <w:color w:val="auto"/>
      </w:rPr>
      <w:drawing>
        <wp:anchor distT="0" distB="0" distL="114300" distR="114300" simplePos="0" relativeHeight="251666432" behindDoc="0" locked="0" layoutInCell="1" allowOverlap="1" wp14:anchorId="0E586C3B" wp14:editId="713CDBD0">
          <wp:simplePos x="0" y="0"/>
          <wp:positionH relativeFrom="column">
            <wp:posOffset>2768600</wp:posOffset>
          </wp:positionH>
          <wp:positionV relativeFrom="page">
            <wp:posOffset>377460</wp:posOffset>
          </wp:positionV>
          <wp:extent cx="2944495" cy="7105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002E31A4" w:rsidRPr="002E31A4">
      <w:rPr>
        <w:rFonts w:cs="Arial"/>
        <w:b/>
        <w:bCs/>
        <w:color w:val="auto"/>
        <w:sz w:val="36"/>
        <w:szCs w:val="36"/>
        <w:lang w:val="en-AU"/>
      </w:rPr>
      <w:t>Assessment</w:t>
    </w:r>
  </w:p>
  <w:p w14:paraId="3DDAAC8E" w14:textId="77777777" w:rsidR="002E31A4" w:rsidRPr="002E31A4" w:rsidRDefault="002E31A4" w:rsidP="006C4D2E">
    <w:pPr>
      <w:pStyle w:val="Heading2"/>
      <w:tabs>
        <w:tab w:val="right" w:pos="14317"/>
      </w:tabs>
      <w:spacing w:before="0" w:line="340" w:lineRule="exact"/>
      <w:contextualSpacing/>
      <w:rPr>
        <w:b/>
        <w:bCs/>
        <w:color w:val="auto"/>
        <w:sz w:val="36"/>
        <w:szCs w:val="36"/>
        <w:lang w:val="en-AU"/>
      </w:rPr>
    </w:pPr>
    <w:r w:rsidRPr="002E31A4">
      <w:rPr>
        <w:b/>
        <w:bCs/>
        <w:color w:val="auto"/>
        <w:sz w:val="36"/>
        <w:szCs w:val="36"/>
        <w:lang w:val="en-AU"/>
      </w:rPr>
      <w:t>Student</w:t>
    </w:r>
  </w:p>
  <w:p w14:paraId="091AA2D3" w14:textId="77777777" w:rsidR="002E31A4" w:rsidRDefault="002E31A4" w:rsidP="006C4D2E">
    <w:pPr>
      <w:pStyle w:val="Heading2"/>
      <w:tabs>
        <w:tab w:val="right" w:pos="14317"/>
      </w:tabs>
      <w:spacing w:before="0" w:line="340" w:lineRule="exact"/>
      <w:contextualSpacing/>
      <w:rPr>
        <w:b/>
        <w:bCs/>
        <w:color w:val="auto"/>
        <w:sz w:val="36"/>
        <w:szCs w:val="36"/>
        <w:lang w:val="en-AU"/>
      </w:rPr>
    </w:pPr>
    <w:r w:rsidRPr="002E31A4">
      <w:rPr>
        <w:b/>
        <w:bCs/>
        <w:color w:val="auto"/>
        <w:sz w:val="36"/>
        <w:szCs w:val="36"/>
        <w:lang w:val="en-AU"/>
      </w:rPr>
      <w:t>Instructions</w:t>
    </w:r>
    <w:r w:rsidR="006C4D2E" w:rsidRPr="006C4D2E">
      <w:rPr>
        <w:noProof/>
      </w:rPr>
      <w:t xml:space="preserve"> </w:t>
    </w:r>
  </w:p>
  <w:bookmarkEnd w:id="1"/>
  <w:bookmarkEnd w:id="2"/>
  <w:bookmarkEnd w:id="3"/>
  <w:bookmarkEnd w:id="4"/>
  <w:p w14:paraId="5DE526F5" w14:textId="77777777" w:rsidR="00BD408C" w:rsidRDefault="00BD4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pt;height:10pt" o:bullet="t">
        <v:imagedata r:id="rId1" o:title="square"/>
      </v:shape>
    </w:pict>
  </w:numPicBullet>
  <w:abstractNum w:abstractNumId="0" w15:restartNumberingAfterBreak="0">
    <w:nsid w:val="FFFFFF7E"/>
    <w:multiLevelType w:val="singleLevel"/>
    <w:tmpl w:val="D60AF1AE"/>
    <w:lvl w:ilvl="0">
      <w:start w:val="1"/>
      <w:numFmt w:val="lowerLetter"/>
      <w:pStyle w:val="ListNumber3"/>
      <w:lvlText w:val="%1."/>
      <w:lvlJc w:val="left"/>
      <w:pPr>
        <w:ind w:left="926" w:hanging="360"/>
      </w:pPr>
    </w:lvl>
  </w:abstractNum>
  <w:abstractNum w:abstractNumId="1" w15:restartNumberingAfterBreak="0">
    <w:nsid w:val="FFFFFF7F"/>
    <w:multiLevelType w:val="singleLevel"/>
    <w:tmpl w:val="B8623182"/>
    <w:lvl w:ilvl="0">
      <w:start w:val="1"/>
      <w:numFmt w:val="lowerLetter"/>
      <w:pStyle w:val="ListNumber2"/>
      <w:lvlText w:val="%1."/>
      <w:lvlJc w:val="left"/>
      <w:pPr>
        <w:ind w:left="643" w:hanging="360"/>
      </w:pPr>
    </w:lvl>
  </w:abstractNum>
  <w:abstractNum w:abstractNumId="2" w15:restartNumberingAfterBreak="0">
    <w:nsid w:val="FFFFFF88"/>
    <w:multiLevelType w:val="singleLevel"/>
    <w:tmpl w:val="FC0E51D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8B2559E"/>
    <w:lvl w:ilvl="0">
      <w:start w:val="1"/>
      <w:numFmt w:val="bullet"/>
      <w:pStyle w:val="ListBullet"/>
      <w:lvlText w:val=""/>
      <w:lvlPicBulletId w:val="0"/>
      <w:lvlJc w:val="left"/>
      <w:pPr>
        <w:ind w:left="360" w:hanging="360"/>
      </w:pPr>
      <w:rPr>
        <w:rFonts w:ascii="Symbol" w:hAnsi="Symbol" w:hint="default"/>
        <w:color w:val="auto"/>
      </w:rPr>
    </w:lvl>
  </w:abstractNum>
  <w:abstractNum w:abstractNumId="4" w15:restartNumberingAfterBreak="0">
    <w:nsid w:val="0C4D11FD"/>
    <w:multiLevelType w:val="hybridMultilevel"/>
    <w:tmpl w:val="C980C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9F26D7"/>
    <w:multiLevelType w:val="hybridMultilevel"/>
    <w:tmpl w:val="5A3E4E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
  </w:num>
  <w:num w:numId="2">
    <w:abstractNumId w:val="3"/>
  </w:num>
  <w:num w:numId="3">
    <w:abstractNumId w:val="2"/>
  </w:num>
  <w:num w:numId="4">
    <w:abstractNumId w:val="2"/>
  </w:num>
  <w:num w:numId="5">
    <w:abstractNumId w:val="1"/>
  </w:num>
  <w:num w:numId="6">
    <w:abstractNumId w:val="1"/>
  </w:num>
  <w:num w:numId="7">
    <w:abstractNumId w:val="0"/>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24"/>
    <w:rsid w:val="00000992"/>
    <w:rsid w:val="00035B79"/>
    <w:rsid w:val="000509D5"/>
    <w:rsid w:val="000C57BA"/>
    <w:rsid w:val="000C5903"/>
    <w:rsid w:val="000F195B"/>
    <w:rsid w:val="001741A4"/>
    <w:rsid w:val="001C76D0"/>
    <w:rsid w:val="0020332F"/>
    <w:rsid w:val="00283979"/>
    <w:rsid w:val="002A5809"/>
    <w:rsid w:val="002D1944"/>
    <w:rsid w:val="002D1AF7"/>
    <w:rsid w:val="002E31A4"/>
    <w:rsid w:val="002F4687"/>
    <w:rsid w:val="00337833"/>
    <w:rsid w:val="00374B35"/>
    <w:rsid w:val="0039131C"/>
    <w:rsid w:val="003931B8"/>
    <w:rsid w:val="003A3343"/>
    <w:rsid w:val="003B7014"/>
    <w:rsid w:val="003D7EE2"/>
    <w:rsid w:val="00410E10"/>
    <w:rsid w:val="004114BC"/>
    <w:rsid w:val="004479E4"/>
    <w:rsid w:val="004728E7"/>
    <w:rsid w:val="004D2752"/>
    <w:rsid w:val="004E5226"/>
    <w:rsid w:val="004E7272"/>
    <w:rsid w:val="00510D83"/>
    <w:rsid w:val="00522224"/>
    <w:rsid w:val="005716F3"/>
    <w:rsid w:val="00591013"/>
    <w:rsid w:val="005A5370"/>
    <w:rsid w:val="005E042F"/>
    <w:rsid w:val="005E15D3"/>
    <w:rsid w:val="005E195A"/>
    <w:rsid w:val="005F5438"/>
    <w:rsid w:val="00607E89"/>
    <w:rsid w:val="006354CE"/>
    <w:rsid w:val="006949D0"/>
    <w:rsid w:val="00697183"/>
    <w:rsid w:val="006C4D2E"/>
    <w:rsid w:val="00714E4E"/>
    <w:rsid w:val="0071635A"/>
    <w:rsid w:val="00753B90"/>
    <w:rsid w:val="007870C6"/>
    <w:rsid w:val="007B056E"/>
    <w:rsid w:val="008300D3"/>
    <w:rsid w:val="00854F34"/>
    <w:rsid w:val="008F1FDB"/>
    <w:rsid w:val="008F442C"/>
    <w:rsid w:val="009150EA"/>
    <w:rsid w:val="0096557A"/>
    <w:rsid w:val="00992E94"/>
    <w:rsid w:val="009A0630"/>
    <w:rsid w:val="009C4DF7"/>
    <w:rsid w:val="009F5C25"/>
    <w:rsid w:val="00A36EE1"/>
    <w:rsid w:val="00A70CA8"/>
    <w:rsid w:val="00A93630"/>
    <w:rsid w:val="00AC262B"/>
    <w:rsid w:val="00B339EE"/>
    <w:rsid w:val="00B404A6"/>
    <w:rsid w:val="00B476F7"/>
    <w:rsid w:val="00BD408C"/>
    <w:rsid w:val="00C00D30"/>
    <w:rsid w:val="00C02543"/>
    <w:rsid w:val="00CA2F2B"/>
    <w:rsid w:val="00D76BF0"/>
    <w:rsid w:val="00D77177"/>
    <w:rsid w:val="00D83163"/>
    <w:rsid w:val="00D8427B"/>
    <w:rsid w:val="00DA3761"/>
    <w:rsid w:val="00DC401F"/>
    <w:rsid w:val="00DF0FF9"/>
    <w:rsid w:val="00E258EC"/>
    <w:rsid w:val="00E64D8D"/>
    <w:rsid w:val="00E91D19"/>
    <w:rsid w:val="00E97EB3"/>
    <w:rsid w:val="00EA3ABE"/>
    <w:rsid w:val="00EB3ED2"/>
    <w:rsid w:val="00EE12FB"/>
    <w:rsid w:val="00EF1D9F"/>
    <w:rsid w:val="00F0644D"/>
    <w:rsid w:val="00F279A7"/>
    <w:rsid w:val="00F3399F"/>
    <w:rsid w:val="00F43050"/>
    <w:rsid w:val="00F74093"/>
    <w:rsid w:val="00F75B9E"/>
    <w:rsid w:val="00F934C5"/>
    <w:rsid w:val="6FD1D8DE"/>
    <w:rsid w:val="7DAA4730"/>
    <w:rsid w:val="7DFD9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B2663"/>
  <w15:chartTrackingRefBased/>
  <w15:docId w15:val="{32D06D4B-A715-4676-B141-20DE8A41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A4"/>
    <w:pPr>
      <w:spacing w:after="0" w:line="240" w:lineRule="auto"/>
    </w:pPr>
    <w:rPr>
      <w:rFonts w:ascii="Arial" w:hAnsi="Arial"/>
      <w:sz w:val="20"/>
      <w:szCs w:val="24"/>
      <w:lang w:val="en-GB"/>
    </w:rPr>
  </w:style>
  <w:style w:type="paragraph" w:styleId="Heading1">
    <w:name w:val="heading 1"/>
    <w:basedOn w:val="Normal"/>
    <w:next w:val="Normal"/>
    <w:link w:val="Heading1Char"/>
    <w:uiPriority w:val="9"/>
    <w:qFormat/>
    <w:rsid w:val="002E31A4"/>
    <w:pPr>
      <w:keepNext/>
      <w:keepLines/>
      <w:spacing w:before="240"/>
      <w:outlineLvl w:val="0"/>
    </w:pPr>
    <w:rPr>
      <w:rFonts w:eastAsiaTheme="majorEastAsia" w:cstheme="majorBidi"/>
      <w:color w:val="404040" w:themeColor="text1" w:themeTint="BF"/>
      <w:sz w:val="56"/>
      <w:szCs w:val="32"/>
    </w:rPr>
  </w:style>
  <w:style w:type="paragraph" w:styleId="Heading2">
    <w:name w:val="heading 2"/>
    <w:basedOn w:val="Normal"/>
    <w:next w:val="Normal"/>
    <w:link w:val="Heading2Char"/>
    <w:uiPriority w:val="9"/>
    <w:unhideWhenUsed/>
    <w:qFormat/>
    <w:rsid w:val="002E31A4"/>
    <w:pPr>
      <w:keepNext/>
      <w:keepLines/>
      <w:spacing w:before="40"/>
      <w:outlineLvl w:val="1"/>
    </w:pPr>
    <w:rPr>
      <w:rFonts w:eastAsiaTheme="majorEastAsia" w:cstheme="majorBidi"/>
      <w:color w:val="404040" w:themeColor="text1" w:themeTint="BF"/>
      <w:sz w:val="28"/>
      <w:szCs w:val="26"/>
    </w:rPr>
  </w:style>
  <w:style w:type="paragraph" w:styleId="Heading3">
    <w:name w:val="heading 3"/>
    <w:basedOn w:val="Normal"/>
    <w:next w:val="Normal"/>
    <w:link w:val="Heading3Char"/>
    <w:uiPriority w:val="99"/>
    <w:semiHidden/>
    <w:rsid w:val="002E3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2E31A4"/>
    <w:pPr>
      <w:tabs>
        <w:tab w:val="right" w:pos="9638"/>
      </w:tabs>
      <w:spacing w:before="0"/>
      <w:contextualSpacing/>
    </w:pPr>
    <w:rPr>
      <w:b/>
      <w:bCs/>
      <w:sz w:val="32"/>
    </w:rPr>
  </w:style>
  <w:style w:type="character" w:customStyle="1" w:styleId="HeaderChar">
    <w:name w:val="Header Char"/>
    <w:basedOn w:val="DefaultParagraphFont"/>
    <w:link w:val="Header"/>
    <w:uiPriority w:val="99"/>
    <w:rsid w:val="002E31A4"/>
    <w:rPr>
      <w:rFonts w:ascii="Arial" w:eastAsiaTheme="majorEastAsia" w:hAnsi="Arial" w:cstheme="majorBidi"/>
      <w:b/>
      <w:bCs/>
      <w:color w:val="404040" w:themeColor="text1" w:themeTint="BF"/>
      <w:sz w:val="32"/>
      <w:szCs w:val="32"/>
      <w:lang w:val="en-GB"/>
    </w:rPr>
  </w:style>
  <w:style w:type="paragraph" w:styleId="Footer">
    <w:name w:val="footer"/>
    <w:basedOn w:val="Normal"/>
    <w:link w:val="FooterChar"/>
    <w:uiPriority w:val="99"/>
    <w:unhideWhenUsed/>
    <w:rsid w:val="002E31A4"/>
    <w:pPr>
      <w:pBdr>
        <w:top w:val="single" w:sz="4" w:space="10" w:color="auto"/>
      </w:pBdr>
      <w:tabs>
        <w:tab w:val="center" w:pos="4513"/>
        <w:tab w:val="right" w:pos="9026"/>
      </w:tabs>
    </w:pPr>
    <w:rPr>
      <w:sz w:val="16"/>
    </w:rPr>
  </w:style>
  <w:style w:type="character" w:customStyle="1" w:styleId="FooterChar">
    <w:name w:val="Footer Char"/>
    <w:basedOn w:val="DefaultParagraphFont"/>
    <w:link w:val="Footer"/>
    <w:uiPriority w:val="99"/>
    <w:rsid w:val="002E31A4"/>
    <w:rPr>
      <w:rFonts w:ascii="Arial" w:hAnsi="Arial"/>
      <w:sz w:val="16"/>
      <w:szCs w:val="24"/>
      <w:lang w:val="en-GB"/>
    </w:rPr>
  </w:style>
  <w:style w:type="table" w:styleId="TableGrid">
    <w:name w:val="Table Grid"/>
    <w:basedOn w:val="TableNormal"/>
    <w:uiPriority w:val="39"/>
    <w:rsid w:val="002E31A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035B79"/>
    <w:rPr>
      <w:b/>
      <w:bCs/>
      <w:i/>
      <w:iCs/>
      <w:spacing w:val="5"/>
    </w:rPr>
  </w:style>
  <w:style w:type="character" w:styleId="PlaceholderText">
    <w:name w:val="Placeholder Text"/>
    <w:basedOn w:val="DefaultParagraphFont"/>
    <w:uiPriority w:val="99"/>
    <w:semiHidden/>
    <w:rsid w:val="001741A4"/>
    <w:rPr>
      <w:color w:val="808080"/>
    </w:rPr>
  </w:style>
  <w:style w:type="paragraph" w:styleId="BalloonText">
    <w:name w:val="Balloon Text"/>
    <w:basedOn w:val="Normal"/>
    <w:link w:val="BalloonTextChar"/>
    <w:uiPriority w:val="99"/>
    <w:semiHidden/>
    <w:unhideWhenUsed/>
    <w:rsid w:val="002E31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31A4"/>
    <w:rPr>
      <w:rFonts w:ascii="Times New Roman" w:hAnsi="Times New Roman" w:cs="Times New Roman"/>
      <w:sz w:val="18"/>
      <w:szCs w:val="18"/>
      <w:lang w:val="en-GB"/>
    </w:rPr>
  </w:style>
  <w:style w:type="paragraph" w:customStyle="1" w:styleId="ExampleText">
    <w:name w:val="Example Text"/>
    <w:basedOn w:val="Normal"/>
    <w:qFormat/>
    <w:rsid w:val="002E31A4"/>
    <w:rPr>
      <w:i/>
    </w:rPr>
  </w:style>
  <w:style w:type="paragraph" w:customStyle="1" w:styleId="BodyTextItalic">
    <w:name w:val="Body Text Italic"/>
    <w:basedOn w:val="ExampleText"/>
    <w:qFormat/>
    <w:rsid w:val="002E31A4"/>
    <w:rPr>
      <w:i w:val="0"/>
    </w:rPr>
  </w:style>
  <w:style w:type="table" w:customStyle="1" w:styleId="DefaultTable">
    <w:name w:val="Default Table"/>
    <w:qFormat/>
    <w:rsid w:val="002E31A4"/>
    <w:pPr>
      <w:spacing w:after="0" w:line="240" w:lineRule="auto"/>
    </w:pPr>
    <w:rPr>
      <w:rFonts w:ascii="Minion Pro" w:eastAsia="Times New Roman" w:hAnsi="Minion Pro" w:cs="Minion Pro"/>
      <w:sz w:val="24"/>
      <w:szCs w:val="20"/>
      <w:lang w:val="en-GB" w:eastAsia="en-GB"/>
    </w:rPr>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31A4"/>
    <w:rPr>
      <w:rFonts w:ascii="Arial" w:eastAsiaTheme="majorEastAsia" w:hAnsi="Arial" w:cstheme="majorBidi"/>
      <w:color w:val="404040" w:themeColor="text1" w:themeTint="BF"/>
      <w:sz w:val="56"/>
      <w:szCs w:val="32"/>
      <w:lang w:val="en-GB"/>
    </w:rPr>
  </w:style>
  <w:style w:type="character" w:customStyle="1" w:styleId="Heading2Char">
    <w:name w:val="Heading 2 Char"/>
    <w:basedOn w:val="DefaultParagraphFont"/>
    <w:link w:val="Heading2"/>
    <w:uiPriority w:val="9"/>
    <w:rsid w:val="002E31A4"/>
    <w:rPr>
      <w:rFonts w:ascii="Arial" w:eastAsiaTheme="majorEastAsia" w:hAnsi="Arial" w:cstheme="majorBidi"/>
      <w:color w:val="404040" w:themeColor="text1" w:themeTint="BF"/>
      <w:sz w:val="28"/>
      <w:szCs w:val="26"/>
      <w:lang w:val="en-GB"/>
    </w:rPr>
  </w:style>
  <w:style w:type="character" w:customStyle="1" w:styleId="Heading3Char">
    <w:name w:val="Heading 3 Char"/>
    <w:basedOn w:val="DefaultParagraphFont"/>
    <w:link w:val="Heading3"/>
    <w:uiPriority w:val="99"/>
    <w:semiHidden/>
    <w:rsid w:val="002E31A4"/>
    <w:rPr>
      <w:rFonts w:ascii="Arial" w:hAnsi="Arial"/>
      <w:b/>
      <w:sz w:val="20"/>
      <w:szCs w:val="24"/>
      <w:lang w:val="en-GB"/>
    </w:rPr>
  </w:style>
  <w:style w:type="paragraph" w:styleId="ListBullet">
    <w:name w:val="List Bullet"/>
    <w:basedOn w:val="Normal"/>
    <w:uiPriority w:val="99"/>
    <w:unhideWhenUsed/>
    <w:rsid w:val="002E31A4"/>
    <w:pPr>
      <w:numPr>
        <w:numId w:val="2"/>
      </w:numPr>
      <w:spacing w:line="360" w:lineRule="auto"/>
    </w:pPr>
  </w:style>
  <w:style w:type="paragraph" w:styleId="ListNumber">
    <w:name w:val="List Number"/>
    <w:basedOn w:val="Normal"/>
    <w:uiPriority w:val="99"/>
    <w:unhideWhenUsed/>
    <w:rsid w:val="002E31A4"/>
    <w:pPr>
      <w:numPr>
        <w:numId w:val="4"/>
      </w:numPr>
    </w:pPr>
  </w:style>
  <w:style w:type="paragraph" w:styleId="ListNumber2">
    <w:name w:val="List Number 2"/>
    <w:basedOn w:val="Normal"/>
    <w:uiPriority w:val="99"/>
    <w:unhideWhenUsed/>
    <w:rsid w:val="002E31A4"/>
    <w:pPr>
      <w:numPr>
        <w:numId w:val="6"/>
      </w:numPr>
    </w:pPr>
  </w:style>
  <w:style w:type="paragraph" w:styleId="ListNumber3">
    <w:name w:val="List Number 3"/>
    <w:basedOn w:val="Normal"/>
    <w:uiPriority w:val="99"/>
    <w:unhideWhenUsed/>
    <w:rsid w:val="002E31A4"/>
    <w:pPr>
      <w:numPr>
        <w:numId w:val="8"/>
      </w:numPr>
    </w:pPr>
  </w:style>
  <w:style w:type="character" w:styleId="PageNumber">
    <w:name w:val="page number"/>
    <w:basedOn w:val="DefaultParagraphFont"/>
    <w:uiPriority w:val="99"/>
    <w:semiHidden/>
    <w:unhideWhenUsed/>
    <w:rsid w:val="002E31A4"/>
    <w:rPr>
      <w:rFonts w:ascii="Arial" w:hAnsi="Arial"/>
      <w:b w:val="0"/>
      <w:i w:val="0"/>
      <w:sz w:val="20"/>
    </w:rPr>
  </w:style>
  <w:style w:type="paragraph" w:styleId="ListParagraph">
    <w:name w:val="List Paragraph"/>
    <w:basedOn w:val="Normal"/>
    <w:uiPriority w:val="34"/>
    <w:qFormat/>
    <w:rsid w:val="00D83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iet\Downloads\ASI-Assessment%20Student%20Instruction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3b32f6f0-ddcd-4e66-a0c8-12c7c6b50ecf">RMYU76VWP267-1965321582-21</_dlc_DocId>
    <_dlc_DocIdUrl xmlns="3b32f6f0-ddcd-4e66-a0c8-12c7c6b50ecf">
      <Url>https://tafesaedu.sharepoint.com/sites/qms/_layouts/15/DocIdRedir.aspx?ID=RMYU76VWP267-1965321582-21</Url>
      <Description>RMYU76VWP267-1965321582-21</Description>
    </_dlc_DocIdUrl>
    <DLCPolicyLabelLock xmlns="1c07d8c7-c900-4f17-8efa-882eb357c716" xsi:nil="true"/>
    <DLCPolicyLabelClientValue xmlns="1c07d8c7-c900-4f17-8efa-882eb357c716">{_UIVersionString}</DLCPolicyLabelClientValue>
    <DLCPolicyLabelValue xmlns="1c07d8c7-c900-4f17-8efa-882eb357c716">13.0</DLCPolicyLabelValue>
    <Previous_x0020_Document_x0020_State xmlns="1c07d8c7-c900-4f17-8efa-882eb357c716">Waiting for Metadata Input</Previous_x0020_Document_x0020_State>
    <SQO_x0020_Checker xmlns="1c07d8c7-c900-4f17-8efa-882eb357c716">
      <UserInfo>
        <DisplayName>Samantha Campbell</DisplayName>
        <AccountId>206</AccountId>
        <AccountType/>
      </UserInfo>
    </SQO_x0020_Checker>
    <Is_x0020_Releasing xmlns="1c07d8c7-c900-4f17-8efa-882eb357c716">false</Is_x0020_Releasing>
    <Assessment_x0020_Instrument_x0020_Identifier xmlns="1c07d8c7-c900-4f17-8efa-882eb357c716">Assessment 1 - Evaluation and summary</Assessment_x0020_Instrument_x0020_Identifier>
    <Metadata_x0020_Completed xmlns="1c07d8c7-c900-4f17-8efa-882eb357c716">true</Metadata_x0020_Completed>
    <Quality_x0020_Checker xmlns="1c07d8c7-c900-4f17-8efa-882eb357c716">
      <UserInfo>
        <DisplayName>Teresa Howie</DisplayName>
        <AccountId>885</AccountId>
        <AccountType/>
      </UserInfo>
    </Quality_x0020_Checker>
    <Document_x0020_Description xmlns="1c07d8c7-c900-4f17-8efa-882eb357c716">Development work is completed.</Document_x0020_Description>
    <UOC_x0020_Code xmlns="1c07d8c7-c900-4f17-8efa-882eb357c716">NAT10937010</UOC_x0020_Code>
    <IconOverlay xmlns="http://schemas.microsoft.com/sharepoint/v4" xsi:nil="true"/>
    <Quality_x0020_ReChecker xmlns="1c07d8c7-c900-4f17-8efa-882eb357c716">
      <UserInfo>
        <DisplayName/>
        <AccountId xsi:nil="true"/>
        <AccountType/>
      </UserInfo>
    </Quality_x0020_ReChecker>
    <Developer xmlns="1c07d8c7-c900-4f17-8efa-882eb357c716">
      <UserInfo>
        <DisplayName>Teresa Howie</DisplayName>
        <AccountId>885</AccountId>
        <AccountType/>
      </UserInfo>
    </Developer>
    <BU_x0020_Code xmlns="3b32f6f0-ddcd-4e66-a0c8-12c7c6b50ecf">HC&amp;FS</BU_x0020_Code>
    <Presentation_x0020_Reviewer xmlns="1c07d8c7-c900-4f17-8efa-882eb357c716">
      <UserInfo>
        <DisplayName/>
        <AccountId xsi:nil="true"/>
        <AccountType/>
      </UserInfo>
    </Presentation_x0020_Reviewer>
    <Refresh_x0020_Document_x0020_Name xmlns="1c07d8c7-c900-4f17-8efa-882eb357c716">false</Refresh_x0020_Document_x0020_Name>
    <_dlc_DocIdPersistId xmlns="3b32f6f0-ddcd-4e66-a0c8-12c7c6b50ecf" xsi:nil="true"/>
    <Change_x0020_Type xmlns="1c07d8c7-c900-4f17-8efa-882eb357c716">Major Change</Change_x0020_Type>
    <Document_x0020_Type xmlns="1c07d8c7-c900-4f17-8efa-882eb357c716">ASI - Assessment - Student Instruction</Document_x0020_Type>
    <Archive_x0020_this_x0020_document xmlns="1c07d8c7-c900-4f17-8efa-882eb357c716">false</Archive_x0020_this_x0020_document>
    <FastTrackFix xmlns="1c07d8c7-c900-4f17-8efa-882eb357c716">None</FastTrackFix>
    <Peer_x0020_Reviewer xmlns="1c07d8c7-c900-4f17-8efa-882eb357c716">
      <UserInfo>
        <DisplayName>Teresa Howie</DisplayName>
        <AccountId>885</AccountId>
        <AccountType/>
      </UserInfo>
    </Peer_x0020_Reviewer>
    <Activity_x0020_Code xmlns="3b32f6f0-ddcd-4e66-a0c8-12c7c6b50ecf">IF</Activity_x0020_Code>
    <Current_x0020_Version xmlns="1c07d8c7-c900-4f17-8efa-882eb357c716">1</Current_x0020_Version>
    <Outcome_x0020_For_x0020_Current_x0020_State xmlns="1c07d8c7-c900-4f17-8efa-882eb357c716">UOC Released</Outcome_x0020_For_x0020_Current_x0020_State>
    <Release_x0020_Date xmlns="1c07d8c7-c900-4f17-8efa-882eb357c716" xsi:nil="true"/>
    <DateOfCurrentRelease xmlns="1c07d8c7-c900-4f17-8efa-882eb357c716">2022-01-24T13:30:00+00:00</DateOfCurrentRelease>
    <Approver xmlns="1c07d8c7-c900-4f17-8efa-882eb357c716">
      <UserInfo>
        <DisplayName>Veronica Ormerod</DisplayName>
        <AccountId>226</AccountId>
        <AccountType/>
      </UserInfo>
    </Approver>
    <UOC_x0020_Title xmlns="1c07d8c7-c900-4f17-8efa-882eb357c716">Use highly complex grammar for accuracy in communication</UOC_x0020_Title>
    <_dlc_Exempt xmlns="http://schemas.microsoft.com/sharepoint/v3">false</_dlc_Exempt>
    <Document_x0020_State xmlns="1c07d8c7-c900-4f17-8efa-882eb357c716">Developer Work Completed</Document_x0020_State>
    <Development_x0020_Completed xmlns="1c07d8c7-c900-4f17-8efa-882eb357c716">true</Development_x0020_Completed>
    <Release_x0020_Version xmlns="1c07d8c7-c900-4f17-8efa-882eb357c716">2.4</Release_x0020_Version>
    <Not_x0020_For_x0020_Release xmlns="1c07d8c7-c900-4f17-8efa-882eb357c716">false</Not_x0020_For_x0020_Release>
    <Set_x0020_identifier xmlns="1c07d8c7-c900-4f17-8efa-882eb357c716" xsi:nil="true"/>
    <Document_x0020_Set_x0020_Development_x0020_Type xmlns="1c07d8c7-c900-4f17-8efa-882eb357c716">Update</Document_x0020_Set_x0020_Development_x0020_Type>
    <MediaLengthInSeconds xmlns="1c07d8c7-c900-4f17-8efa-882eb357c716" xsi:nil="true"/>
    <SharedWithUsers xmlns="3b32f6f0-ddcd-4e66-a0c8-12c7c6b50ec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33A531B3A8F942B83559EDD14C1669" ma:contentTypeVersion="246" ma:contentTypeDescription="Create a new document." ma:contentTypeScope="" ma:versionID="e81860555ffe55d4a5fe118552d24700">
  <xsd:schema xmlns:xsd="http://www.w3.org/2001/XMLSchema" xmlns:xs="http://www.w3.org/2001/XMLSchema" xmlns:p="http://schemas.microsoft.com/office/2006/metadata/properties" xmlns:ns1="1c07d8c7-c900-4f17-8efa-882eb357c716" xmlns:ns2="http://schemas.microsoft.com/sharepoint/v3" xmlns:ns3="3b32f6f0-ddcd-4e66-a0c8-12c7c6b50ecf" xmlns:ns4="http://schemas.microsoft.com/sharepoint/v4" targetNamespace="http://schemas.microsoft.com/office/2006/metadata/properties" ma:root="true" ma:fieldsID="d54de636df3c648009dd4a6355aa1052" ns1:_="" ns2:_="" ns3:_="" ns4:_="">
    <xsd:import namespace="1c07d8c7-c900-4f17-8efa-882eb357c716"/>
    <xsd:import namespace="http://schemas.microsoft.com/sharepoint/v3"/>
    <xsd:import namespace="3b32f6f0-ddcd-4e66-a0c8-12c7c6b50ecf"/>
    <xsd:import namespace="http://schemas.microsoft.com/sharepoint/v4"/>
    <xsd:element name="properties">
      <xsd:complexType>
        <xsd:sequence>
          <xsd:element name="documentManagement">
            <xsd:complexType>
              <xsd:all>
                <xsd:element ref="ns1:Document_x0020_State" minOccurs="0"/>
                <xsd:element ref="ns1:Outcome_x0020_For_x0020_Current_x0020_State" minOccurs="0"/>
                <xsd:element ref="ns1:Assessment_x0020_Instrument_x0020_Identifier" minOccurs="0"/>
                <xsd:element ref="ns1:Metadata_x0020_Completed" minOccurs="0"/>
                <xsd:element ref="ns1:Development_x0020_Completed" minOccurs="0"/>
                <xsd:element ref="ns1:Refresh_x0020_Document_x0020_Name" minOccurs="0"/>
                <xsd:element ref="ns1:Not_x0020_For_x0020_Release" minOccurs="0"/>
                <xsd:element ref="ns1:Archive_x0020_this_x0020_document" minOccurs="0"/>
                <xsd:element ref="ns1:FastTrackFix" minOccurs="0"/>
                <xsd:element ref="ns1:Release_x0020_Version" minOccurs="0"/>
                <xsd:element ref="ns1:Previous_x0020_Document_x0020_State" minOccurs="0"/>
                <xsd:element ref="ns1:Document_x0020_Type" minOccurs="0"/>
                <xsd:element ref="ns1:Developer" minOccurs="0"/>
                <xsd:element ref="ns1:Approver" minOccurs="0"/>
                <xsd:element ref="ns1:Quality_x0020_Checker" minOccurs="0"/>
                <xsd:element ref="ns1:Peer_x0020_Reviewer" minOccurs="0"/>
                <xsd:element ref="ns1:MediaServiceAutoTags" minOccurs="0"/>
                <xsd:element ref="ns1:MediaServiceOCR" minOccurs="0"/>
                <xsd:element ref="ns1:MediaServiceGenerationTime" minOccurs="0"/>
                <xsd:element ref="ns1:MediaServiceEventHashCode" minOccurs="0"/>
                <xsd:element ref="ns1:MediaServiceDateTaken" minOccurs="0"/>
                <xsd:element ref="ns1:MediaServiceFastMetadata" minOccurs="0"/>
                <xsd:element ref="ns3:SharedWithUsers" minOccurs="0"/>
                <xsd:element ref="ns3:SharedWithDetails" minOccurs="0"/>
                <xsd:element ref="ns1:MediaServiceMetadata" minOccurs="0"/>
                <xsd:element ref="ns2:_dlc_Exempt" minOccurs="0"/>
                <xsd:element ref="ns1:DLCPolicyLabelValue" minOccurs="0"/>
                <xsd:element ref="ns1:DLCPolicyLabelClientValue" minOccurs="0"/>
                <xsd:element ref="ns1:DLCPolicyLabelLock" minOccurs="0"/>
                <xsd:element ref="ns1:UOC_x0020_Title" minOccurs="0"/>
                <xsd:element ref="ns3:BU_x0020_Code" minOccurs="0"/>
                <xsd:element ref="ns1:UOC_x0020_Code" minOccurs="0"/>
                <xsd:element ref="ns1:Current_x0020_Version" minOccurs="0"/>
                <xsd:element ref="ns1:Release_x0020_Date" minOccurs="0"/>
                <xsd:element ref="ns3:_dlc_DocId" minOccurs="0"/>
                <xsd:element ref="ns3:_dlc_DocIdUrl" minOccurs="0"/>
                <xsd:element ref="ns3:_dlc_DocIdPersistId" minOccurs="0"/>
                <xsd:element ref="ns1:Change_x0020_Type" minOccurs="0"/>
                <xsd:element ref="ns4:IconOverlay" minOccurs="0"/>
                <xsd:element ref="ns1:DateOfCurrentRelease" minOccurs="0"/>
                <xsd:element ref="ns1:Document_x0020_Description" minOccurs="0"/>
                <xsd:element ref="ns1:MediaServiceLocation" minOccurs="0"/>
                <xsd:element ref="ns1:MediaServiceAutoKeyPoints" minOccurs="0"/>
                <xsd:element ref="ns1:MediaServiceKeyPoints" minOccurs="0"/>
                <xsd:element ref="ns1:Set_x0020_identifier" minOccurs="0"/>
                <xsd:element ref="ns3:Activity_x0020_Code" minOccurs="0"/>
                <xsd:element ref="ns1:Is_x0020_Releasing" minOccurs="0"/>
                <xsd:element ref="ns1:Presentation_x0020_Reviewer" minOccurs="0"/>
                <xsd:element ref="ns1:Quality_x0020_ReChecker" minOccurs="0"/>
                <xsd:element ref="ns1:SQO_x0020_Checker" minOccurs="0"/>
                <xsd:element ref="ns1:MediaLengthInSeconds" minOccurs="0"/>
                <xsd:element ref="ns1:Document_x0020_Set_x0020_Develop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State" ma:index="0" nillable="true" ma:displayName="Document State" ma:default="Waiting for Metadata Input" ma:format="Dropdown"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Outcome_x0020_For_x0020_Current_x0020_State" ma:index="1" nillable="true" ma:displayName="Document Set State" ma:default="Waiting for Developer" ma:description="Internal name is Outcome For Current State" ma:format="Dropdown" ma:indexed="true" ma:internalName="Outcome_x0020_For_x0020_Current_x0020_Stat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Assessment_x0020_Instrument_x0020_Identifier" ma:index="2" nillable="true" ma:displayName="Assessment Instrument Identifier" ma:description="Assessment Instrument Identifier must be provided for (doc types ASI, AAI, ASDA). This helps in uniquely identifying the document name." ma:hidden="true" ma:indexed="true" ma:internalName="Assessment_x0020_Instrument_x0020_Identifier" ma:readOnly="false">
      <xsd:simpleType>
        <xsd:restriction base="dms:Text">
          <xsd:maxLength value="255"/>
        </xsd:restriction>
      </xsd:simpleType>
    </xsd:element>
    <xsd:element name="Metadata_x0020_Completed" ma:index="3" nillable="true" ma:displayName="Metadata Completed" ma:default="0" ma:hidden="true" ma:internalName="Metadata_x0020_Completed" ma:readOnly="false">
      <xsd:simpleType>
        <xsd:restriction base="dms:Boolean"/>
      </xsd:simpleType>
    </xsd:element>
    <xsd:element name="Development_x0020_Completed" ma:index="4" nillable="true" ma:displayName="Development Completed" ma:default="0" ma:hidden="true" ma:internalName="Development_x0020_Completed" ma:readOnly="false">
      <xsd:simpleType>
        <xsd:restriction base="dms:Boolean"/>
      </xsd:simpleType>
    </xsd:element>
    <xsd:element name="Refresh_x0020_Document_x0020_Name" ma:index="5" nillable="true" ma:displayName="Refresh Document Name" ma:default="0" ma:description="Check this field as Yes, if the document naming conventions need to be re-applied." ma:hidden="true" ma:internalName="Refresh_x0020_Document_x0020_Name" ma:readOnly="false">
      <xsd:simpleType>
        <xsd:restriction base="dms:Boolean"/>
      </xsd:simpleType>
    </xsd:element>
    <xsd:element name="Not_x0020_For_x0020_Release" ma:index="6" nillable="true" ma:displayName="Excluded from Release" ma:default="0" ma:description="Marking as Yes would exclude the document from release process." ma:hidden="true" ma:indexed="true" ma:internalName="Not_x0020_For_x0020_Release" ma:readOnly="false">
      <xsd:simpleType>
        <xsd:restriction base="dms:Boolean"/>
      </xsd:simpleType>
    </xsd:element>
    <xsd:element name="Archive_x0020_this_x0020_document" ma:index="7" nillable="true" ma:displayName="Archive this document" ma:default="0" ma:description="To use when documents need to be archived ." ma:hidden="true" ma:indexed="true" ma:internalName="Archive_x0020_this_x0020_document" ma:readOnly="false">
      <xsd:simpleType>
        <xsd:restriction base="dms:Boolean"/>
      </xsd:simpleType>
    </xsd:element>
    <xsd:element name="FastTrackFix" ma:index="8" nillable="true" ma:displayName="Fast Track Fix?" ma:default="None" ma:format="Dropdown" ma:hidden="true" ma:indexed="true" ma:internalName="FastTrackFix" ma:readOnly="false">
      <xsd:simpleType>
        <xsd:restriction base="dms:Choice">
          <xsd:enumeration value="None"/>
          <xsd:enumeration value="Spelling Error"/>
          <xsd:enumeration value="Wording Change"/>
          <xsd:enumeration value="Link Update"/>
          <xsd:enumeration value="Other (no effect on mapping)"/>
        </xsd:restriction>
      </xsd:simpleType>
    </xsd:element>
    <xsd:element name="Release_x0020_Version" ma:index="9" nillable="true" ma:displayName="Release Version" ma:default="0.0" ma:hidden="true" ma:indexed="true" ma:internalName="Release_x0020_Version" ma:readOnly="false">
      <xsd:simpleType>
        <xsd:restriction base="dms:Text">
          <xsd:maxLength value="255"/>
        </xsd:restriction>
      </xsd:simpleType>
    </xsd:element>
    <xsd:element name="Previous_x0020_Document_x0020_State" ma:index="10"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Document_x0020_Type" ma:index="13" nillable="true" ma:displayName="Document Type Code" ma:description="The type code is added to the document name when the metadata completed field is marked as Yes" ma:format="Dropdown" ma:hidden="true" ma:indexed="true" ma:internalName="Document_x0020_Type" ma:readOnly="fals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CD - Assessment Task Checklist Digital"/>
          <xsd:enumeration value="ATCDRR - Assessment Task Checklist Digital Review Repor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Developer" ma:index="14" nillable="true" ma:displayName="Developer" ma:description="[Set by: Approver only] - [Description: Staff member responsible for developing the assessment tool]"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description="[Set by: Approver only] - [Description: Staff member responsible for peer review]"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DLCPolicyLabelValue" ma:index="29" nillable="true" ma:displayName="Label" ma:description="Stores the current value of the label." ma:hidden="true" ma:internalName="DLCPolicyLabelValue" ma:readOnly="false">
      <xsd:simpleType>
        <xsd:restriction base="dms:Note"/>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UOC_x0020_Title" ma:index="32" nillable="true" ma:displayName="UOC Title" ma:hidden="true" ma:indexed="true" ma:internalName="UOC_x0020_Title" ma:readOnly="false">
      <xsd:simpleType>
        <xsd:restriction base="dms:Text">
          <xsd:maxLength value="255"/>
        </xsd:restriction>
      </xsd:simpleType>
    </xsd:element>
    <xsd:element name="UOC_x0020_Code" ma:index="34" nillable="true" ma:displayName="UOC Code" ma:hidden="true" ma:indexed="true" ma:internalName="UOC_x0020_Code" ma:readOnly="false">
      <xsd:simpleType>
        <xsd:restriction base="dms:Text">
          <xsd:maxLength value="255"/>
        </xsd:restriction>
      </xsd:simpleType>
    </xsd:element>
    <xsd:element name="Current_x0020_Version" ma:index="36" nillable="true" ma:displayName="Current Version" ma:default="1" ma:hidden="true" ma:internalName="Current_x0020_Version" ma:readOnly="false">
      <xsd:simpleType>
        <xsd:restriction base="dms:Text">
          <xsd:maxLength value="255"/>
        </xsd:restriction>
      </xsd:simpleType>
    </xsd:element>
    <xsd:element name="Release_x0020_Date" ma:index="38" nillable="true" ma:displayName="Release Date" ma:description="[Set by: Developer] - [Description: Date at which time documents will be moved to Release Repositories if the assessment tool has passed all quality checks. If not ready by this date warning emails will occur.]" ma:format="DateOnly" ma:hidden="true" ma:indexed="true" ma:internalName="Release_x0020_Date" ma:readOnly="false">
      <xsd:simpleType>
        <xsd:restriction base="dms:DateTime"/>
      </xsd:simpleType>
    </xsd:element>
    <xsd:element name="Change_x0020_Type" ma:index="42" nillable="true" ma:displayName="Change Type" ma:default="Major Change" ma:description="Select the change type to indicate if its a minor correction or a major change to the release. This field impacts the way the release version number is generated." ma:format="Dropdown" ma:hidden="true" ma:internalName="Change_x0020_Type" ma:readOnly="false">
      <xsd:simpleType>
        <xsd:restriction base="dms:Choice">
          <xsd:enumeration value="Major Change"/>
          <xsd:enumeration value="Minor Change"/>
        </xsd:restriction>
      </xsd:simpleType>
    </xsd:element>
    <xsd:element name="DateOfCurrentRelease" ma:index="46" nillable="true" ma:displayName="Last Released" ma:format="DateOnly" ma:hidden="true" ma:indexed="true" ma:internalName="DateOfCurrentRelease" ma:readOnly="false">
      <xsd:simpleType>
        <xsd:restriction base="dms:DateTime"/>
      </xsd:simpleType>
    </xsd:element>
    <xsd:element name="Document_x0020_Description" ma:index="47" nillable="true" ma:displayName="Document Description" ma:hidden="true" ma:internalName="Document_x0020_Description" ma:readOnly="false">
      <xsd:simpleType>
        <xsd:restriction base="dms:Note"/>
      </xsd:simpleType>
    </xsd:element>
    <xsd:element name="MediaServiceLocation" ma:index="48" nillable="true" ma:displayName="Location" ma:hidden="true" ma:internalName="MediaServiceLocation"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hidden="true" ma:internalName="MediaServiceKeyPoints" ma:readOnly="true">
      <xsd:simpleType>
        <xsd:restriction base="dms:Note"/>
      </xsd:simpleType>
    </xsd:element>
    <xsd:element name="Set_x0020_identifier" ma:index="52" nillable="true" ma:displayName="Document Set identifier" ma:hidden="true" ma:internalName="Set_x0020_identifier" ma:readOnly="false">
      <xsd:simpleType>
        <xsd:restriction base="dms:Text">
          <xsd:maxLength value="255"/>
        </xsd:restriction>
      </xsd:simpleType>
    </xsd:element>
    <xsd:element name="Is_x0020_Releasing" ma:index="54" nillable="true" ma:displayName="Is Releasing" ma:default="false" ma:hidden="true" ma:internalName="Is_x0020_Releasing" ma:readOnly="false">
      <xsd:simpleType>
        <xsd:restriction base="dms:Text">
          <xsd:maxLength value="255"/>
        </xsd:restriction>
      </xsd:simpleType>
    </xsd:element>
    <xsd:element name="Presentation_x0020_Reviewer" ma:index="55" nillable="true" ma:displayName="Presentation Reviewer" ma:description="Approver only.&#10;Enter a name or email address" ma:hidden="true" ma:list="UserInfo" ma:SharePointGroup="0" ma:internalName="Presentation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ReChecker" ma:index="56" nillable="true" ma:displayName="Quality ReChecker" ma:hidden="true" ma:list="UserInfo" ma:SharePointGroup="0" ma:internalName="Quality_x0020_Re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QO_x0020_Checker" ma:index="57" nillable="true" ma:displayName="SQO Checker" ma:hidden="true" ma:list="UserInfo" ma:SharePointGroup="0" ma:internalName="SQO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58" nillable="true" ma:displayName="Length (seconds)" ma:hidden="true" ma:internalName="MediaLengthInSeconds" ma:readOnly="true">
      <xsd:simpleType>
        <xsd:restriction base="dms:Unknown"/>
      </xsd:simpleType>
    </xsd:element>
    <xsd:element name="Document_x0020_Set_x0020_Development_x0020_Type" ma:index="59" nillable="true" ma:displayName="Development Type" ma:default="New" ma:format="Dropdown" ma:hidden="true" ma:internalName="Document_x0020_Set_x0020_Development_x0020_Type" ma:readOnly="false">
      <xsd:simpleType>
        <xsd:restriction base="dms:Choice">
          <xsd:enumeration value="New"/>
          <xsd:enumeration value="Upd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BU_x0020_Code" ma:index="33" nillable="true" ma:displayName="BU Code" ma:hidden="true" ma:indexed="true" ma:internalName="BU_x0020_Code0" ma:readOnly="false">
      <xsd:simpleType>
        <xsd:restriction base="dms:Text">
          <xsd:maxLength value="255"/>
        </xsd:restriction>
      </xsd:simpleType>
    </xsd:element>
    <xsd:element name="_dlc_DocId" ma:index="39" nillable="true" ma:displayName="Document ID Value" ma:description="The value of the document ID assigned to this item." ma:hidden="true" ma:internalName="_dlc_DocId" ma:readOnly="false">
      <xsd:simpleType>
        <xsd:restriction base="dms:Text"/>
      </xsd:simpleType>
    </xsd:element>
    <xsd:element name="_dlc_DocIdUrl" ma:index="4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false">
      <xsd:simpleType>
        <xsd:restriction base="dms:Boolean"/>
      </xsd:simpleType>
    </xsd:element>
    <xsd:element name="Activity_x0020_Code" ma:index="53" nillable="true" ma:displayName="Activity Code" ma:hidden="true" ma:indexed="true" ma:internalName="Activity_x0020_Code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Label" staticId="0x010100AD33A531B3A8F942B83559EDD14C1669|801092262" UniqueId="be708486-24fb-4c6d-8252-5a5c989258a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FE8D3A8B-0CA1-4F18-8B1B-2BDC6AD99281}">
  <ds:schemaRefs>
    <ds:schemaRef ds:uri="http://schemas.microsoft.com/sharepoint/events"/>
  </ds:schemaRefs>
</ds:datastoreItem>
</file>

<file path=customXml/itemProps2.xml><?xml version="1.0" encoding="utf-8"?>
<ds:datastoreItem xmlns:ds="http://schemas.openxmlformats.org/officeDocument/2006/customXml" ds:itemID="{3161C4C3-DC6E-4E5E-9EC7-6A5AD233A365}">
  <ds:schemaRefs>
    <ds:schemaRef ds:uri="http://schemas.microsoft.com/office/2006/metadata/properties"/>
    <ds:schemaRef ds:uri="http://schemas.microsoft.com/office/infopath/2007/PartnerControls"/>
    <ds:schemaRef ds:uri="3b32f6f0-ddcd-4e66-a0c8-12c7c6b50ecf"/>
    <ds:schemaRef ds:uri="1c07d8c7-c900-4f17-8efa-882eb357c716"/>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5EE328BE-12BF-451E-9C96-9512579BFC3A}">
  <ds:schemaRefs>
    <ds:schemaRef ds:uri="http://schemas.microsoft.com/sharepoint/v3/contenttype/forms"/>
  </ds:schemaRefs>
</ds:datastoreItem>
</file>

<file path=customXml/itemProps4.xml><?xml version="1.0" encoding="utf-8"?>
<ds:datastoreItem xmlns:ds="http://schemas.openxmlformats.org/officeDocument/2006/customXml" ds:itemID="{76BEE584-0594-4163-BA45-F1884D2F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7d8c7-c900-4f17-8efa-882eb357c716"/>
    <ds:schemaRef ds:uri="http://schemas.microsoft.com/sharepoint/v3"/>
    <ds:schemaRef ds:uri="3b32f6f0-ddcd-4e66-a0c8-12c7c6b50e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651154-632C-461B-9E7F-468C373EBBE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C:\Users\howiet\Downloads\ASI-Assessment Student Instructions (2).dotx</Template>
  <TotalTime>0</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Nadine Schoen</cp:lastModifiedBy>
  <cp:revision>2</cp:revision>
  <dcterms:created xsi:type="dcterms:W3CDTF">2022-02-03T23:13:00Z</dcterms:created>
  <dcterms:modified xsi:type="dcterms:W3CDTF">2022-02-03T23:13:00Z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0x010100AD33A531B3A8F942B83559EDD14C1669</vt:lpwstr>
  </property>
  <property fmtid="{D5CDD505-2E9C-101B-9397-08002B2CF9AE}" pid="3" name="Change Type">
    <vt:lpwstr>Major Change</vt:lpwstr>
  </property>
  <property fmtid="{D5CDD505-2E9C-101B-9397-08002B2CF9AE}" pid="4" name="_dlc_DocIdItemGuid">
    <vt:lpwstr>dd84535d-afbe-4855-a45a-de3fa2f96d47</vt:lpwstr>
  </property>
  <property fmtid="{D5CDD505-2E9C-101B-9397-08002B2CF9AE}" pid="5" name="Validation of Assessment Judgements Completed">
    <vt:bool>false</vt:bool>
  </property>
  <property fmtid="{D5CDD505-2E9C-101B-9397-08002B2CF9AE}" pid="6" name="Outcome From Last Check">
    <vt:lpwstr>--Select--</vt:lpwstr>
  </property>
  <property fmtid="{D5CDD505-2E9C-101B-9397-08002B2CF9AE}" pid="7" name="Approver Outcome">
    <vt:lpwstr>None</vt:lpwstr>
  </property>
  <property fmtid="{D5CDD505-2E9C-101B-9397-08002B2CF9AE}" pid="8" name="Document Set Development Type">
    <vt:lpwstr>New</vt:lpwstr>
  </property>
  <property fmtid="{D5CDD505-2E9C-101B-9397-08002B2CF9AE}" pid="9" name="Work Completed">
    <vt:bool>false</vt:bool>
  </property>
  <property fmtid="{D5CDD505-2E9C-101B-9397-08002B2CF9AE}" pid="10" name="_docset_NoMedatataSyncRequired">
    <vt:lpwstr>False</vt:lpwstr>
  </property>
  <property fmtid="{D5CDD505-2E9C-101B-9397-08002B2CF9AE}" pid="11" name="Release HTML">
    <vt:lpwstr/>
  </property>
  <property fmtid="{D5CDD505-2E9C-101B-9397-08002B2CF9AE}" pid="12" name="DocumentSetDescription">
    <vt:lpwstr/>
  </property>
  <property fmtid="{D5CDD505-2E9C-101B-9397-08002B2CF9AE}" pid="13" name="xd_ProgID">
    <vt:lpwstr/>
  </property>
  <property fmtid="{D5CDD505-2E9C-101B-9397-08002B2CF9AE}" pid="14" name="Cluster Identifier">
    <vt:lpwstr/>
  </property>
  <property fmtid="{D5CDD505-2E9C-101B-9397-08002B2CF9AE}" pid="15" name="Previous State">
    <vt:lpwstr/>
  </property>
  <property fmtid="{D5CDD505-2E9C-101B-9397-08002B2CF9AE}" pid="16" name="ComplianceAssetId">
    <vt:lpwstr/>
  </property>
  <property fmtid="{D5CDD505-2E9C-101B-9397-08002B2CF9AE}" pid="17" name="Master Repo Id">
    <vt:lpwstr/>
  </property>
  <property fmtid="{D5CDD505-2E9C-101B-9397-08002B2CF9AE}" pid="18" name="TemplateUrl">
    <vt:lpwstr/>
  </property>
  <property fmtid="{D5CDD505-2E9C-101B-9397-08002B2CF9AE}" pid="19" name="COVID-19 Remote Adaption">
    <vt:lpwstr/>
  </property>
  <property fmtid="{D5CDD505-2E9C-101B-9397-08002B2CF9AE}" pid="20" name="ActivityCodeDescription">
    <vt:lpwstr/>
  </property>
  <property fmtid="{D5CDD505-2E9C-101B-9397-08002B2CF9AE}" pid="21" name="_ExtendedDescription">
    <vt:lpwstr/>
  </property>
  <property fmtid="{D5CDD505-2E9C-101B-9397-08002B2CF9AE}" pid="22" name="DS Development Cycle">
    <vt:lpwstr/>
  </property>
  <property fmtid="{D5CDD505-2E9C-101B-9397-08002B2CF9AE}" pid="23" name="URL">
    <vt:lpwstr/>
  </property>
  <property fmtid="{D5CDD505-2E9C-101B-9397-08002B2CF9AE}" pid="24" name="xd_Signature">
    <vt:bool>false</vt:bool>
  </property>
  <property fmtid="{D5CDD505-2E9C-101B-9397-08002B2CF9AE}" pid="25" name="DocTypeCodeQual">
    <vt:lpwstr/>
  </property>
  <property fmtid="{D5CDD505-2E9C-101B-9397-08002B2CF9AE}" pid="26" name="Is Archiving">
    <vt:bool>false</vt:bool>
  </property>
  <property fmtid="{D5CDD505-2E9C-101B-9397-08002B2CF9AE}" pid="27" name="Archive Unit">
    <vt:bool>false</vt:bool>
  </property>
  <property fmtid="{D5CDD505-2E9C-101B-9397-08002B2CF9AE}" pid="28" name="Fast Tracked">
    <vt:bool>false</vt:bool>
  </property>
  <property fmtid="{D5CDD505-2E9C-101B-9397-08002B2CF9AE}" pid="29" name="ExpiredActors">
    <vt:lpwstr/>
  </property>
  <property fmtid="{D5CDD505-2E9C-101B-9397-08002B2CF9AE}" pid="30" name="Change Log">
    <vt:lpwstr/>
  </property>
  <property fmtid="{D5CDD505-2E9C-101B-9397-08002B2CF9AE}" pid="31" name="EducationalManager">
    <vt:lpwstr/>
  </property>
  <property fmtid="{D5CDD505-2E9C-101B-9397-08002B2CF9AE}" pid="32" name="Qualification Identifier">
    <vt:lpwstr/>
  </property>
  <property fmtid="{D5CDD505-2E9C-101B-9397-08002B2CF9AE}" pid="33" name="UOCSearchable">
    <vt:lpwstr>No</vt:lpwstr>
  </property>
</Properties>
</file>